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D5" w:rsidRPr="00D5503D" w:rsidRDefault="00D5503D" w:rsidP="00D5503D">
      <w:pPr>
        <w:pStyle w:val="zzHaupttitel"/>
        <w:tabs>
          <w:tab w:val="right" w:pos="9072"/>
        </w:tabs>
      </w:pPr>
      <w:r>
        <w:t xml:space="preserve">Contribution à la </w:t>
      </w:r>
      <w:r w:rsidRPr="00D5503D">
        <w:t>qualité du paysage</w:t>
      </w:r>
      <w:r w:rsidR="00AB42B5" w:rsidRPr="00D5503D">
        <w:t xml:space="preserve"> </w:t>
      </w:r>
    </w:p>
    <w:p w:rsidR="00AB42B5" w:rsidRDefault="00D5503D" w:rsidP="005F1EA6">
      <w:pPr>
        <w:pStyle w:val="zzHaupttitel"/>
        <w:tabs>
          <w:tab w:val="right" w:pos="9072"/>
        </w:tabs>
      </w:pPr>
      <w:r w:rsidRPr="00D5503D">
        <w:t>Grille d</w:t>
      </w:r>
      <w:r w:rsidR="00C25894">
        <w:t>’</w:t>
      </w:r>
      <w:r w:rsidRPr="00D5503D">
        <w:t>appréciation pour les rapports de projet</w:t>
      </w:r>
    </w:p>
    <w:p w:rsidR="00E06554" w:rsidRPr="00D5503D" w:rsidRDefault="00E06554" w:rsidP="005F1EA6">
      <w:pPr>
        <w:pStyle w:val="zzHaupttitel"/>
        <w:tabs>
          <w:tab w:val="right" w:pos="9072"/>
        </w:tabs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4858"/>
      </w:tblGrid>
      <w:tr w:rsidR="00A9506F" w:rsidRPr="002276FD" w:rsidTr="00506B1B">
        <w:trPr>
          <w:trHeight w:val="340"/>
        </w:trPr>
        <w:tc>
          <w:tcPr>
            <w:tcW w:w="4214" w:type="dxa"/>
            <w:tcBorders>
              <w:top w:val="single" w:sz="4" w:space="0" w:color="000000" w:themeColor="text1"/>
            </w:tcBorders>
            <w:vAlign w:val="bottom"/>
          </w:tcPr>
          <w:p w:rsidR="002B19E3" w:rsidRPr="00166D36" w:rsidRDefault="002B19E3" w:rsidP="002B19E3">
            <w:pPr>
              <w:pStyle w:val="zzRef"/>
            </w:pPr>
            <w:proofErr w:type="spellStart"/>
            <w:r w:rsidRPr="004B7CFF">
              <w:t>Referenz</w:t>
            </w:r>
            <w:proofErr w:type="spellEnd"/>
            <w:r w:rsidRPr="00166D36">
              <w:t xml:space="preserve">: </w:t>
            </w:r>
            <w:fldSimple w:instr=" DOCPROPERTY  FSC#EVDCFG@15.1400:DocumentID  \* MERGEFORMAT ">
              <w:r w:rsidR="00116529">
                <w:t>2013-07-25/111</w:t>
              </w:r>
            </w:fldSimple>
          </w:p>
          <w:p w:rsidR="002B19E3" w:rsidRPr="002276FD" w:rsidRDefault="002B19E3" w:rsidP="00AB42B5">
            <w:pPr>
              <w:pStyle w:val="zzForm"/>
            </w:pPr>
          </w:p>
        </w:tc>
        <w:tc>
          <w:tcPr>
            <w:tcW w:w="4858" w:type="dxa"/>
            <w:tcBorders>
              <w:top w:val="single" w:sz="4" w:space="0" w:color="000000" w:themeColor="text1"/>
            </w:tcBorders>
            <w:vAlign w:val="bottom"/>
          </w:tcPr>
          <w:p w:rsidR="00A9506F" w:rsidRPr="002276FD" w:rsidRDefault="00A9506F" w:rsidP="00506B1B">
            <w:pPr>
              <w:pStyle w:val="zzAdresse"/>
            </w:pPr>
          </w:p>
        </w:tc>
      </w:tr>
    </w:tbl>
    <w:p w:rsidR="00AB42B5" w:rsidRDefault="00AB42B5" w:rsidP="00AB42B5">
      <w:pPr>
        <w:pStyle w:val="zzZusatzformatIfett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953"/>
      </w:tblGrid>
      <w:tr w:rsidR="00AB42B5" w:rsidTr="00020F9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B42B5" w:rsidRDefault="00D5503D" w:rsidP="00020F99">
            <w:pPr>
              <w:pStyle w:val="Betreff"/>
              <w:tabs>
                <w:tab w:val="right" w:pos="4635"/>
              </w:tabs>
              <w:spacing w:before="60" w:after="60" w:line="240" w:lineRule="auto"/>
            </w:pPr>
            <w:r>
              <w:t xml:space="preserve">Information générales </w:t>
            </w:r>
            <w:r w:rsidR="00E06554">
              <w:t>du projet</w:t>
            </w:r>
          </w:p>
        </w:tc>
      </w:tr>
      <w:tr w:rsidR="00AB42B5" w:rsidTr="00020F99">
        <w:trPr>
          <w:cantSplit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42B5" w:rsidRDefault="00D5503D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Nom projet QP</w:t>
            </w:r>
            <w:r w:rsidR="00AB42B5">
              <w:rPr>
                <w:b/>
                <w:sz w:val="16"/>
              </w:rPr>
              <w:t xml:space="preserve"> 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42B5" w:rsidRDefault="00AB42B5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</w:tr>
      <w:tr w:rsidR="00211812" w:rsidTr="00020F99">
        <w:trPr>
          <w:cantSplit/>
        </w:trPr>
        <w:tc>
          <w:tcPr>
            <w:tcW w:w="3331" w:type="dxa"/>
            <w:tcBorders>
              <w:left w:val="single" w:sz="12" w:space="0" w:color="auto"/>
            </w:tcBorders>
            <w:vAlign w:val="center"/>
          </w:tcPr>
          <w:p w:rsidR="00211812" w:rsidRDefault="00D5503D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Région du projet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211812" w:rsidRDefault="00211812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</w:tr>
      <w:tr w:rsidR="00AB42B5" w:rsidTr="00020F99">
        <w:trPr>
          <w:cantSplit/>
        </w:trPr>
        <w:tc>
          <w:tcPr>
            <w:tcW w:w="3331" w:type="dxa"/>
            <w:tcBorders>
              <w:left w:val="single" w:sz="12" w:space="0" w:color="auto"/>
            </w:tcBorders>
            <w:vAlign w:val="center"/>
          </w:tcPr>
          <w:p w:rsidR="00AB42B5" w:rsidRDefault="00D5503D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Canton (s)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AB42B5" w:rsidRDefault="00AB42B5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</w:tr>
      <w:tr w:rsidR="00AB42B5" w:rsidTr="00020F99">
        <w:trPr>
          <w:cantSplit/>
        </w:trPr>
        <w:tc>
          <w:tcPr>
            <w:tcW w:w="3331" w:type="dxa"/>
            <w:tcBorders>
              <w:left w:val="single" w:sz="12" w:space="0" w:color="auto"/>
            </w:tcBorders>
          </w:tcPr>
          <w:p w:rsidR="00AB42B5" w:rsidRDefault="00D5503D" w:rsidP="00C25894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Personne de contact </w:t>
            </w:r>
            <w:r w:rsidR="00C25894">
              <w:rPr>
                <w:b/>
                <w:sz w:val="16"/>
              </w:rPr>
              <w:t xml:space="preserve">dans le </w:t>
            </w:r>
            <w:r>
              <w:rPr>
                <w:b/>
                <w:sz w:val="16"/>
              </w:rPr>
              <w:t>Canton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AB42B5" w:rsidRDefault="00AB42B5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</w:tr>
      <w:tr w:rsidR="00AB42B5" w:rsidTr="00020F99">
        <w:trPr>
          <w:cantSplit/>
          <w:trHeight w:val="328"/>
        </w:trPr>
        <w:tc>
          <w:tcPr>
            <w:tcW w:w="3331" w:type="dxa"/>
            <w:tcBorders>
              <w:left w:val="single" w:sz="12" w:space="0" w:color="auto"/>
              <w:bottom w:val="single" w:sz="4" w:space="0" w:color="auto"/>
            </w:tcBorders>
          </w:tcPr>
          <w:p w:rsidR="00AB42B5" w:rsidRDefault="00D5503D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Porteur de projet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2" w:space="0" w:color="auto"/>
            </w:tcBorders>
          </w:tcPr>
          <w:p w:rsidR="00AB42B5" w:rsidRDefault="00AB42B5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</w:tr>
    </w:tbl>
    <w:p w:rsidR="00AB42B5" w:rsidRDefault="00AB42B5" w:rsidP="00AB42B5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552"/>
        <w:gridCol w:w="2693"/>
        <w:gridCol w:w="2835"/>
      </w:tblGrid>
      <w:tr w:rsidR="00AB42B5" w:rsidRPr="00824B29" w:rsidTr="00E01D34">
        <w:trPr>
          <w:cantSplit/>
        </w:trPr>
        <w:tc>
          <w:tcPr>
            <w:tcW w:w="9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B42B5" w:rsidRDefault="00824B29" w:rsidP="00020F99">
            <w:pPr>
              <w:pStyle w:val="Betreff"/>
              <w:tabs>
                <w:tab w:val="right" w:pos="4635"/>
              </w:tabs>
              <w:spacing w:before="60" w:after="60" w:line="240" w:lineRule="auto"/>
            </w:pPr>
            <w:r>
              <w:t>Appréciation du rapport de projet</w:t>
            </w:r>
            <w:r w:rsidR="00AB42B5">
              <w:t>:</w:t>
            </w:r>
          </w:p>
          <w:p w:rsidR="00AB42B5" w:rsidRPr="00824B29" w:rsidRDefault="00824B29" w:rsidP="00C25894">
            <w:pPr>
              <w:pStyle w:val="Betreff"/>
              <w:tabs>
                <w:tab w:val="right" w:pos="4635"/>
              </w:tabs>
              <w:spacing w:before="60" w:after="60" w:line="240" w:lineRule="auto"/>
            </w:pPr>
            <w:r w:rsidRPr="00824B29">
              <w:rPr>
                <w:b w:val="0"/>
                <w:sz w:val="16"/>
              </w:rPr>
              <w:t>Légende</w:t>
            </w:r>
            <w:r w:rsidR="00AB42B5" w:rsidRPr="00824B29">
              <w:rPr>
                <w:b w:val="0"/>
                <w:sz w:val="16"/>
              </w:rPr>
              <w:t xml:space="preserve"> </w:t>
            </w:r>
            <w:r w:rsidRPr="00824B29">
              <w:rPr>
                <w:b w:val="0"/>
                <w:sz w:val="16"/>
              </w:rPr>
              <w:t>de l‘appréciation</w:t>
            </w:r>
            <w:r w:rsidR="00AB42B5" w:rsidRPr="00824B29">
              <w:rPr>
                <w:b w:val="0"/>
                <w:sz w:val="16"/>
              </w:rPr>
              <w:t>:</w:t>
            </w:r>
            <w:r w:rsidR="00AB42B5" w:rsidRPr="00824B29">
              <w:rPr>
                <w:b w:val="0"/>
                <w:sz w:val="16"/>
              </w:rPr>
              <w:br/>
              <w:t xml:space="preserve">+++ </w:t>
            </w:r>
            <w:r w:rsidRPr="00824B29">
              <w:rPr>
                <w:b w:val="0"/>
                <w:sz w:val="16"/>
              </w:rPr>
              <w:t xml:space="preserve">Critères totalement </w:t>
            </w:r>
            <w:r w:rsidR="00C25894">
              <w:rPr>
                <w:b w:val="0"/>
                <w:sz w:val="16"/>
              </w:rPr>
              <w:t>remplis</w:t>
            </w:r>
            <w:r w:rsidR="00AB42B5" w:rsidRPr="00824B29">
              <w:rPr>
                <w:b w:val="0"/>
                <w:sz w:val="16"/>
              </w:rPr>
              <w:t xml:space="preserve"> </w:t>
            </w:r>
            <w:r w:rsidR="00AB42B5" w:rsidRPr="00824B29">
              <w:rPr>
                <w:b w:val="0"/>
                <w:sz w:val="16"/>
              </w:rPr>
              <w:br/>
              <w:t xml:space="preserve">++ </w:t>
            </w:r>
            <w:r w:rsidRPr="00824B29">
              <w:rPr>
                <w:b w:val="0"/>
                <w:sz w:val="16"/>
              </w:rPr>
              <w:t xml:space="preserve">Critères majoritairement </w:t>
            </w:r>
            <w:r w:rsidR="00C25894">
              <w:rPr>
                <w:b w:val="0"/>
                <w:sz w:val="16"/>
              </w:rPr>
              <w:t>remplis</w:t>
            </w:r>
            <w:r w:rsidR="00AB42B5" w:rsidRPr="00824B29">
              <w:rPr>
                <w:b w:val="0"/>
                <w:sz w:val="16"/>
              </w:rPr>
              <w:br/>
              <w:t xml:space="preserve">+ </w:t>
            </w:r>
            <w:r>
              <w:rPr>
                <w:b w:val="0"/>
                <w:sz w:val="16"/>
              </w:rPr>
              <w:t xml:space="preserve">Critères </w:t>
            </w:r>
            <w:r w:rsidR="00C25894">
              <w:rPr>
                <w:b w:val="0"/>
                <w:sz w:val="16"/>
              </w:rPr>
              <w:t>tout juste remplis</w:t>
            </w:r>
            <w:r w:rsidR="00AB42B5" w:rsidRPr="00824B29">
              <w:rPr>
                <w:b w:val="0"/>
                <w:sz w:val="16"/>
              </w:rPr>
              <w:br/>
              <w:t xml:space="preserve">- </w:t>
            </w:r>
            <w:r>
              <w:rPr>
                <w:b w:val="0"/>
                <w:sz w:val="16"/>
              </w:rPr>
              <w:t xml:space="preserve">Critères </w:t>
            </w:r>
            <w:r w:rsidR="00C25894">
              <w:rPr>
                <w:b w:val="0"/>
                <w:sz w:val="16"/>
              </w:rPr>
              <w:t>non remplis</w:t>
            </w:r>
          </w:p>
        </w:tc>
      </w:tr>
      <w:tr w:rsidR="009A4D5C" w:rsidRPr="00824B29" w:rsidTr="00E01D34">
        <w:trPr>
          <w:cantSplit/>
        </w:trPr>
        <w:tc>
          <w:tcPr>
            <w:tcW w:w="12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4D5C" w:rsidRPr="00824B29" w:rsidRDefault="009A4D5C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4D5C" w:rsidRPr="00824B29" w:rsidRDefault="009A4D5C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4D5C" w:rsidRPr="00824B29" w:rsidRDefault="009A4D5C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A4D5C" w:rsidRPr="00824B29" w:rsidRDefault="009A4D5C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</w:tr>
      <w:tr w:rsidR="009A4D5C" w:rsidTr="00E01D34">
        <w:trPr>
          <w:cantSplit/>
        </w:trPr>
        <w:tc>
          <w:tcPr>
            <w:tcW w:w="9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4D5C" w:rsidRDefault="00261466" w:rsidP="00E06554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EXIGENCES FORMELLES</w:t>
            </w:r>
            <w:r w:rsidR="00E06554">
              <w:rPr>
                <w:b/>
                <w:sz w:val="16"/>
              </w:rPr>
              <w:t xml:space="preserve"> ET INTÉGRALITÉ DU RAPPORT DE PROJET</w:t>
            </w:r>
          </w:p>
        </w:tc>
      </w:tr>
      <w:tr w:rsidR="00AB42B5" w:rsidTr="00E01D34">
        <w:trPr>
          <w:cantSplit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42B5" w:rsidRDefault="00AB42B5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42B5" w:rsidRDefault="00824B2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/>
                <w:sz w:val="16"/>
              </w:rPr>
              <w:t>Critères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2B5" w:rsidRDefault="00824B29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Mise en œuvre</w:t>
            </w:r>
            <w:r w:rsidR="00E06554">
              <w:rPr>
                <w:b/>
                <w:sz w:val="16"/>
              </w:rPr>
              <w:t xml:space="preserve"> dans le projet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42B5" w:rsidRDefault="00824B29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Appréciation</w:t>
            </w:r>
          </w:p>
        </w:tc>
      </w:tr>
      <w:tr w:rsidR="00E06554" w:rsidTr="00E01D34">
        <w:trPr>
          <w:cantSplit/>
          <w:trHeight w:val="407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Exigences de la directive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06554" w:rsidRPr="00A22A79" w:rsidRDefault="00E06554" w:rsidP="00DD161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Périmètre de projet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Tr="00E01D34">
        <w:trPr>
          <w:cantSplit/>
          <w:trHeight w:val="407"/>
        </w:trPr>
        <w:tc>
          <w:tcPr>
            <w:tcW w:w="120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06554" w:rsidRPr="00DD1619" w:rsidRDefault="00E06554" w:rsidP="007823E0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Organisation de projet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Tr="00E01D34">
        <w:trPr>
          <w:cantSplit/>
          <w:trHeight w:val="407"/>
        </w:trPr>
        <w:tc>
          <w:tcPr>
            <w:tcW w:w="120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06554" w:rsidRPr="00DD1619" w:rsidRDefault="00E06554" w:rsidP="00824B2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Déroulement du projet et partic</w:t>
            </w:r>
            <w:r>
              <w:rPr>
                <w:bCs/>
                <w:sz w:val="16"/>
              </w:rPr>
              <w:t>i</w:t>
            </w:r>
            <w:r>
              <w:rPr>
                <w:bCs/>
                <w:sz w:val="16"/>
              </w:rPr>
              <w:t>pation des acteurs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Tr="00E01D34">
        <w:trPr>
          <w:cantSplit/>
          <w:trHeight w:val="407"/>
        </w:trPr>
        <w:tc>
          <w:tcPr>
            <w:tcW w:w="120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06554" w:rsidRPr="00DD1619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Estimation des coûts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Tr="00E01D34">
        <w:trPr>
          <w:cantSplit/>
          <w:trHeight w:val="407"/>
        </w:trPr>
        <w:tc>
          <w:tcPr>
            <w:tcW w:w="120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06554" w:rsidRPr="00DD1619" w:rsidRDefault="00E06554" w:rsidP="00211812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Planification de la mise en œuvre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Tr="00E06554">
        <w:trPr>
          <w:cantSplit/>
          <w:trHeight w:val="407"/>
        </w:trPr>
        <w:tc>
          <w:tcPr>
            <w:tcW w:w="120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06554" w:rsidRPr="00DD1619" w:rsidRDefault="00E06554" w:rsidP="007823E0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Concept d’évaluation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Tr="00E01D34">
        <w:trPr>
          <w:cantSplit/>
          <w:trHeight w:val="407"/>
        </w:trPr>
        <w:tc>
          <w:tcPr>
            <w:tcW w:w="120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06554" w:rsidRDefault="00C25894" w:rsidP="007823E0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Calcul</w:t>
            </w:r>
            <w:r w:rsidR="00E06554">
              <w:rPr>
                <w:bCs/>
                <w:sz w:val="16"/>
              </w:rPr>
              <w:t xml:space="preserve"> des taux de contribution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6554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</w:tbl>
    <w:p w:rsidR="00E01D34" w:rsidRDefault="00E01D34">
      <w:r>
        <w:br w:type="page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552"/>
        <w:gridCol w:w="2693"/>
        <w:gridCol w:w="2835"/>
      </w:tblGrid>
      <w:tr w:rsidR="00211812" w:rsidTr="00116529">
        <w:trPr>
          <w:cantSplit/>
          <w:trHeight w:val="164"/>
        </w:trPr>
        <w:tc>
          <w:tcPr>
            <w:tcW w:w="928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1812" w:rsidRDefault="00211812" w:rsidP="00CC0A73">
            <w:pPr>
              <w:tabs>
                <w:tab w:val="right" w:pos="4635"/>
              </w:tabs>
              <w:spacing w:before="60" w:after="60" w:line="240" w:lineRule="auto"/>
              <w:rPr>
                <w:b/>
                <w:bCs/>
                <w:sz w:val="16"/>
              </w:rPr>
            </w:pPr>
          </w:p>
        </w:tc>
      </w:tr>
      <w:tr w:rsidR="00211812" w:rsidTr="00131138">
        <w:trPr>
          <w:cantSplit/>
        </w:trPr>
        <w:tc>
          <w:tcPr>
            <w:tcW w:w="9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1812" w:rsidRDefault="00261466" w:rsidP="00CC0A73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ANALYSE DU PAYSAGE</w:t>
            </w:r>
          </w:p>
        </w:tc>
      </w:tr>
      <w:tr w:rsidR="00261466" w:rsidTr="00131138">
        <w:trPr>
          <w:cantSplit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1466" w:rsidRDefault="00261466" w:rsidP="00C9100C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1466" w:rsidRDefault="00261466" w:rsidP="00C9100C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/>
                <w:sz w:val="16"/>
              </w:rPr>
              <w:t>Critères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466" w:rsidRDefault="00261466" w:rsidP="00C9100C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Mise en œuvre</w:t>
            </w:r>
            <w:r w:rsidR="00E06554">
              <w:rPr>
                <w:b/>
                <w:sz w:val="16"/>
              </w:rPr>
              <w:t xml:space="preserve"> dans le projet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1466" w:rsidRDefault="00261466" w:rsidP="00C9100C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Appréciation</w:t>
            </w:r>
          </w:p>
        </w:tc>
      </w:tr>
      <w:tr w:rsidR="00EC3820" w:rsidRPr="00261466" w:rsidTr="00131138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3820" w:rsidRDefault="00261466" w:rsidP="00CC0A73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Bases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3820" w:rsidRPr="00261466" w:rsidRDefault="00261466" w:rsidP="00C25894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 w:rsidRPr="00261466">
              <w:rPr>
                <w:bCs/>
                <w:sz w:val="16"/>
              </w:rPr>
              <w:t xml:space="preserve">Recenser bases </w:t>
            </w:r>
            <w:r w:rsidR="00BF3D95">
              <w:rPr>
                <w:bCs/>
                <w:sz w:val="16"/>
              </w:rPr>
              <w:t>pertinentes</w:t>
            </w:r>
            <w:r w:rsidRPr="00261466">
              <w:rPr>
                <w:bCs/>
                <w:sz w:val="16"/>
              </w:rPr>
              <w:t xml:space="preserve"> et évaluation</w:t>
            </w:r>
            <w:r w:rsidR="00C25894">
              <w:rPr>
                <w:bCs/>
                <w:sz w:val="16"/>
              </w:rPr>
              <w:t xml:space="preserve"> les</w:t>
            </w:r>
            <w:r w:rsidRPr="00261466">
              <w:rPr>
                <w:bCs/>
                <w:sz w:val="16"/>
              </w:rPr>
              <w:t xml:space="preserve"> </w:t>
            </w:r>
            <w:r w:rsidR="00BF3D95" w:rsidRPr="00261466">
              <w:rPr>
                <w:bCs/>
                <w:sz w:val="16"/>
              </w:rPr>
              <w:t>objectifs</w:t>
            </w:r>
            <w:r w:rsidRPr="00261466">
              <w:rPr>
                <w:bCs/>
                <w:sz w:val="16"/>
              </w:rPr>
              <w:t xml:space="preserve"> </w:t>
            </w:r>
            <w:r w:rsidR="00BF3D95" w:rsidRPr="00261466">
              <w:rPr>
                <w:bCs/>
                <w:sz w:val="16"/>
              </w:rPr>
              <w:t>paysag</w:t>
            </w:r>
            <w:r w:rsidR="00C25894">
              <w:rPr>
                <w:bCs/>
                <w:sz w:val="16"/>
              </w:rPr>
              <w:t xml:space="preserve">ers </w:t>
            </w:r>
            <w:r w:rsidRPr="00261466">
              <w:rPr>
                <w:bCs/>
                <w:sz w:val="16"/>
              </w:rPr>
              <w:t>existants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3820" w:rsidRPr="00261466" w:rsidRDefault="00EC3820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3820" w:rsidRPr="00261466" w:rsidRDefault="00EC3820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C3820" w:rsidTr="00131138">
        <w:trPr>
          <w:cantSplit/>
        </w:trPr>
        <w:tc>
          <w:tcPr>
            <w:tcW w:w="120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3820" w:rsidRPr="00261466" w:rsidRDefault="00EC3820" w:rsidP="00CC0A73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3820" w:rsidRPr="00DD1619" w:rsidRDefault="00BF3D95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Coordination avec le</w:t>
            </w:r>
            <w:r w:rsidR="00C25894">
              <w:rPr>
                <w:bCs/>
                <w:sz w:val="16"/>
              </w:rPr>
              <w:t>s</w:t>
            </w:r>
            <w:r>
              <w:rPr>
                <w:bCs/>
                <w:sz w:val="16"/>
              </w:rPr>
              <w:t xml:space="preserve"> projets en cours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3820" w:rsidRDefault="00EC3820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3820" w:rsidRDefault="00EC3820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C3820" w:rsidTr="00131138">
        <w:trPr>
          <w:cantSplit/>
        </w:trPr>
        <w:tc>
          <w:tcPr>
            <w:tcW w:w="120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3820" w:rsidRDefault="00EC3820" w:rsidP="00CC0A73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3820" w:rsidRPr="00BF3D95" w:rsidRDefault="00BF3D95" w:rsidP="00C25894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Examen</w:t>
            </w:r>
            <w:r w:rsidRPr="00BF3D95">
              <w:rPr>
                <w:bCs/>
                <w:sz w:val="16"/>
              </w:rPr>
              <w:t xml:space="preserve"> de </w:t>
            </w:r>
            <w:r w:rsidR="00C25894">
              <w:rPr>
                <w:bCs/>
                <w:sz w:val="16"/>
              </w:rPr>
              <w:t>la renonciation</w:t>
            </w:r>
            <w:r w:rsidRPr="00BF3D95">
              <w:rPr>
                <w:bCs/>
                <w:sz w:val="16"/>
              </w:rPr>
              <w:t xml:space="preserve"> à une analyse du paysage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3820" w:rsidRDefault="00EC3820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3820" w:rsidRDefault="00EC3820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C3820" w:rsidTr="00131138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C3820" w:rsidRDefault="00EC3820" w:rsidP="00CC0A73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Analyse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3820" w:rsidRPr="00DD1619" w:rsidRDefault="00E01D34" w:rsidP="00BF3D95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Identif</w:t>
            </w:r>
            <w:r w:rsidR="00BF3D95">
              <w:rPr>
                <w:bCs/>
                <w:sz w:val="16"/>
              </w:rPr>
              <w:t>ication des unités pays</w:t>
            </w:r>
            <w:r w:rsidR="00BF3D95">
              <w:rPr>
                <w:bCs/>
                <w:sz w:val="16"/>
              </w:rPr>
              <w:t>a</w:t>
            </w:r>
            <w:r w:rsidR="00BF3D95">
              <w:rPr>
                <w:bCs/>
                <w:sz w:val="16"/>
              </w:rPr>
              <w:t>gères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20" w:rsidRDefault="00EC3820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3820" w:rsidRDefault="00EC3820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C3820" w:rsidTr="00131138">
        <w:trPr>
          <w:cantSplit/>
        </w:trPr>
        <w:tc>
          <w:tcPr>
            <w:tcW w:w="12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3820" w:rsidRDefault="00EC3820" w:rsidP="00CC0A73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20" w:rsidRPr="00DD1619" w:rsidRDefault="00BF3D95" w:rsidP="00BF3D95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Dimension physique et matérielle</w:t>
            </w:r>
            <w:r w:rsidR="00E01D34">
              <w:rPr>
                <w:bCs/>
                <w:sz w:val="16"/>
              </w:rPr>
              <w:t xml:space="preserve">: </w:t>
            </w:r>
            <w:r>
              <w:rPr>
                <w:bCs/>
                <w:sz w:val="16"/>
              </w:rPr>
              <w:t>état actuel</w:t>
            </w:r>
            <w:r w:rsidR="00E01D34">
              <w:rPr>
                <w:bCs/>
                <w:sz w:val="16"/>
              </w:rPr>
              <w:t xml:space="preserve">, </w:t>
            </w:r>
            <w:r>
              <w:rPr>
                <w:bCs/>
                <w:sz w:val="16"/>
              </w:rPr>
              <w:t>caractéristiques, sp</w:t>
            </w:r>
            <w:r>
              <w:rPr>
                <w:bCs/>
                <w:sz w:val="16"/>
              </w:rPr>
              <w:t>é</w:t>
            </w:r>
            <w:r>
              <w:rPr>
                <w:bCs/>
                <w:sz w:val="16"/>
              </w:rPr>
              <w:t>cificités régionales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20" w:rsidRDefault="00EC3820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3820" w:rsidRDefault="00EC3820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1D34" w:rsidRPr="00BF3D95" w:rsidTr="00131138">
        <w:trPr>
          <w:cantSplit/>
        </w:trPr>
        <w:tc>
          <w:tcPr>
            <w:tcW w:w="12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1D34" w:rsidRDefault="00E01D34" w:rsidP="00CC0A73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34" w:rsidRPr="00BF3D95" w:rsidRDefault="00BF3D95" w:rsidP="00BF3D95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 w:rsidRPr="00BF3D95">
              <w:rPr>
                <w:bCs/>
                <w:sz w:val="16"/>
              </w:rPr>
              <w:t>Dimension sensible</w:t>
            </w:r>
            <w:r w:rsidR="00E01D34" w:rsidRPr="00BF3D95">
              <w:rPr>
                <w:bCs/>
                <w:sz w:val="16"/>
              </w:rPr>
              <w:t xml:space="preserve">: </w:t>
            </w:r>
            <w:r w:rsidRPr="00BF3D95">
              <w:rPr>
                <w:bCs/>
                <w:sz w:val="16"/>
              </w:rPr>
              <w:t>demandes concernant le paysage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34" w:rsidRPr="00BF3D95" w:rsidRDefault="00E01D34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D34" w:rsidRPr="00BF3D95" w:rsidRDefault="00E01D34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C3820" w:rsidTr="00131138">
        <w:trPr>
          <w:cantSplit/>
        </w:trPr>
        <w:tc>
          <w:tcPr>
            <w:tcW w:w="12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3820" w:rsidRPr="00BF3D95" w:rsidRDefault="00EC3820" w:rsidP="00CC0A73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3820" w:rsidRPr="00DD1619" w:rsidRDefault="00BF3D95" w:rsidP="00BF3D95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Synthè</w:t>
            </w:r>
            <w:r w:rsidR="00E01D34">
              <w:rPr>
                <w:bCs/>
                <w:sz w:val="16"/>
              </w:rPr>
              <w:t xml:space="preserve">se: </w:t>
            </w:r>
            <w:r w:rsidR="002B4F27" w:rsidRPr="000A5695">
              <w:rPr>
                <w:bCs/>
                <w:sz w:val="16"/>
              </w:rPr>
              <w:t>SWOT</w:t>
            </w:r>
            <w:r w:rsidR="002B4F27">
              <w:rPr>
                <w:bCs/>
                <w:sz w:val="16"/>
              </w:rPr>
              <w:t>,</w:t>
            </w:r>
            <w:r>
              <w:rPr>
                <w:bCs/>
                <w:sz w:val="16"/>
              </w:rPr>
              <w:t xml:space="preserve"> potentiel de développement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3820" w:rsidRDefault="00EC3820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3820" w:rsidRDefault="00EC3820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131138" w:rsidTr="00116529">
        <w:trPr>
          <w:cantSplit/>
          <w:trHeight w:val="164"/>
        </w:trPr>
        <w:tc>
          <w:tcPr>
            <w:tcW w:w="928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31138" w:rsidRDefault="00131138" w:rsidP="00CC0A73">
            <w:pPr>
              <w:tabs>
                <w:tab w:val="right" w:pos="4635"/>
              </w:tabs>
              <w:spacing w:before="60" w:after="60" w:line="240" w:lineRule="auto"/>
              <w:rPr>
                <w:b/>
                <w:bCs/>
                <w:sz w:val="16"/>
              </w:rPr>
            </w:pPr>
          </w:p>
        </w:tc>
      </w:tr>
      <w:tr w:rsidR="00211812" w:rsidRPr="00261466" w:rsidTr="00131138">
        <w:trPr>
          <w:cantSplit/>
          <w:trHeight w:val="164"/>
        </w:trPr>
        <w:tc>
          <w:tcPr>
            <w:tcW w:w="9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1812" w:rsidRPr="003C2BA6" w:rsidRDefault="00261466" w:rsidP="00C25894">
            <w:pPr>
              <w:tabs>
                <w:tab w:val="right" w:pos="4635"/>
              </w:tabs>
              <w:spacing w:before="60" w:after="60" w:line="240" w:lineRule="auto"/>
              <w:rPr>
                <w:b/>
                <w:bCs/>
                <w:sz w:val="16"/>
              </w:rPr>
            </w:pPr>
            <w:r w:rsidRPr="003C2BA6">
              <w:rPr>
                <w:b/>
                <w:bCs/>
                <w:sz w:val="16"/>
              </w:rPr>
              <w:t>CRITÈRES PRINCIPA</w:t>
            </w:r>
            <w:r w:rsidR="00C25894">
              <w:rPr>
                <w:b/>
                <w:bCs/>
                <w:sz w:val="16"/>
              </w:rPr>
              <w:t>UX</w:t>
            </w:r>
          </w:p>
        </w:tc>
      </w:tr>
      <w:tr w:rsidR="00261466" w:rsidRPr="00261466" w:rsidTr="00131138">
        <w:trPr>
          <w:cantSplit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61466" w:rsidRPr="003C2BA6" w:rsidRDefault="00261466" w:rsidP="00C9100C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466" w:rsidRPr="003C2BA6" w:rsidRDefault="00261466" w:rsidP="00C9100C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 w:rsidRPr="003C2BA6">
              <w:rPr>
                <w:b/>
                <w:sz w:val="16"/>
              </w:rPr>
              <w:t>Critères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61466" w:rsidRPr="003C2BA6" w:rsidRDefault="00261466" w:rsidP="00C9100C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 w:rsidRPr="003C2BA6">
              <w:rPr>
                <w:b/>
                <w:sz w:val="16"/>
              </w:rPr>
              <w:t>Mise en œuvre</w:t>
            </w:r>
            <w:r w:rsidR="00E06554">
              <w:rPr>
                <w:b/>
                <w:sz w:val="16"/>
              </w:rPr>
              <w:t xml:space="preserve"> dans le projet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61466" w:rsidRPr="003C2BA6" w:rsidRDefault="00261466" w:rsidP="00C9100C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 w:rsidRPr="003C2BA6">
              <w:rPr>
                <w:b/>
                <w:sz w:val="16"/>
              </w:rPr>
              <w:t>Appréciation</w:t>
            </w:r>
          </w:p>
        </w:tc>
      </w:tr>
      <w:tr w:rsidR="004544AB" w:rsidRPr="00261466" w:rsidTr="00131138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544AB" w:rsidRPr="003C2BA6" w:rsidRDefault="00E06554" w:rsidP="00E06554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Ancrage r</w:t>
            </w:r>
            <w:r>
              <w:rPr>
                <w:b/>
                <w:sz w:val="16"/>
              </w:rPr>
              <w:t>é</w:t>
            </w:r>
            <w:r>
              <w:rPr>
                <w:b/>
                <w:sz w:val="16"/>
              </w:rPr>
              <w:t>gional des o</w:t>
            </w:r>
            <w:r w:rsidR="00BF3D95" w:rsidRPr="003C2BA6">
              <w:rPr>
                <w:b/>
                <w:sz w:val="16"/>
              </w:rPr>
              <w:t>bjectifs paysagers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44AB" w:rsidRPr="003C2BA6" w:rsidRDefault="00BF3D95" w:rsidP="00C80C3B">
            <w:pPr>
              <w:tabs>
                <w:tab w:val="right" w:pos="4635"/>
              </w:tabs>
              <w:spacing w:before="60" w:after="60" w:line="240" w:lineRule="auto"/>
              <w:rPr>
                <w:sz w:val="16"/>
              </w:rPr>
            </w:pPr>
            <w:r w:rsidRPr="003C2BA6">
              <w:rPr>
                <w:bCs/>
                <w:sz w:val="16"/>
              </w:rPr>
              <w:t>Vision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AB" w:rsidRPr="003C2BA6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44AB" w:rsidRPr="003C2BA6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4544AB" w:rsidRPr="00C75828" w:rsidTr="00CF3EE3">
        <w:trPr>
          <w:cantSplit/>
          <w:trHeight w:val="44"/>
        </w:trPr>
        <w:tc>
          <w:tcPr>
            <w:tcW w:w="120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544AB" w:rsidRPr="00261466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  <w:lang w:val="de-CH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44AB" w:rsidRPr="00C75828" w:rsidRDefault="00C75828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/>
                <w:bCs/>
                <w:sz w:val="16"/>
              </w:rPr>
              <w:t>O</w:t>
            </w:r>
            <w:r w:rsidRPr="00C75828">
              <w:rPr>
                <w:bCs/>
                <w:sz w:val="16"/>
              </w:rPr>
              <w:t>bjectifs liés aux effets pour le développement du paysage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AB" w:rsidRPr="00C75828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544AB" w:rsidRPr="00C75828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4544AB" w:rsidRPr="00C75828" w:rsidTr="00CF3EE3">
        <w:trPr>
          <w:cantSplit/>
          <w:trHeight w:val="44"/>
        </w:trPr>
        <w:tc>
          <w:tcPr>
            <w:tcW w:w="120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544AB" w:rsidRPr="00C75828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44AB" w:rsidRPr="00C75828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AB" w:rsidRPr="00C75828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</w:tcPr>
          <w:p w:rsidR="004544AB" w:rsidRPr="00C75828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4544AB" w:rsidRPr="00C75828" w:rsidTr="00CF3EE3">
        <w:trPr>
          <w:cantSplit/>
          <w:trHeight w:val="44"/>
        </w:trPr>
        <w:tc>
          <w:tcPr>
            <w:tcW w:w="120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544AB" w:rsidRPr="00C75828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44AB" w:rsidRPr="00C75828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AB" w:rsidRPr="00C75828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</w:tcPr>
          <w:p w:rsidR="004544AB" w:rsidRPr="00C75828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4544AB" w:rsidRPr="00C75828" w:rsidTr="00CF3EE3">
        <w:trPr>
          <w:cantSplit/>
          <w:trHeight w:val="44"/>
        </w:trPr>
        <w:tc>
          <w:tcPr>
            <w:tcW w:w="120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544AB" w:rsidRPr="00C75828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44AB" w:rsidRPr="00C75828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AB" w:rsidRPr="00C75828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</w:tcPr>
          <w:p w:rsidR="004544AB" w:rsidRPr="00C75828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4544AB" w:rsidRPr="00C75828" w:rsidTr="00CF3EE3">
        <w:trPr>
          <w:cantSplit/>
          <w:trHeight w:val="44"/>
        </w:trPr>
        <w:tc>
          <w:tcPr>
            <w:tcW w:w="120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544AB" w:rsidRPr="00C75828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44AB" w:rsidRPr="00C75828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AB" w:rsidRPr="00C75828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44AB" w:rsidRPr="00C75828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4544AB" w:rsidTr="00131138">
        <w:trPr>
          <w:cantSplit/>
        </w:trPr>
        <w:tc>
          <w:tcPr>
            <w:tcW w:w="120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544AB" w:rsidRPr="00C75828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44AB" w:rsidRPr="00DD1619" w:rsidRDefault="00C75828" w:rsidP="00C75828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Ancrage régional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AB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44AB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4544AB" w:rsidTr="00131138">
        <w:trPr>
          <w:cantSplit/>
        </w:trPr>
        <w:tc>
          <w:tcPr>
            <w:tcW w:w="120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44AB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44AB" w:rsidRPr="00C80C3B" w:rsidRDefault="00C75828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Participation des acteurs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44AB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44AB" w:rsidRDefault="004544AB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Tr="00131138">
        <w:trPr>
          <w:cantSplit/>
        </w:trPr>
        <w:tc>
          <w:tcPr>
            <w:tcW w:w="1204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06554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Mesures a</w:t>
            </w:r>
            <w:r>
              <w:rPr>
                <w:b/>
                <w:sz w:val="16"/>
              </w:rPr>
              <w:t>p</w:t>
            </w:r>
            <w:r>
              <w:rPr>
                <w:b/>
                <w:sz w:val="16"/>
              </w:rPr>
              <w:t>plicables et permettant d’atteindre les objectifs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6554" w:rsidRPr="009270CE" w:rsidRDefault="00E06554" w:rsidP="00C25894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Orientation vers les objectifs pa</w:t>
            </w:r>
            <w:r>
              <w:rPr>
                <w:bCs/>
                <w:sz w:val="16"/>
              </w:rPr>
              <w:t>y</w:t>
            </w:r>
            <w:r>
              <w:rPr>
                <w:bCs/>
                <w:sz w:val="16"/>
              </w:rPr>
              <w:t>sag</w:t>
            </w:r>
            <w:r w:rsidR="00C25894">
              <w:rPr>
                <w:bCs/>
                <w:sz w:val="16"/>
              </w:rPr>
              <w:t>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06554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06554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Tr="00131138">
        <w:trPr>
          <w:cantSplit/>
        </w:trPr>
        <w:tc>
          <w:tcPr>
            <w:tcW w:w="120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06554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6554" w:rsidRDefault="00E06554" w:rsidP="009D709D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Participation des agriculteurs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06554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06554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Tr="00116529">
        <w:trPr>
          <w:cantSplit/>
        </w:trPr>
        <w:tc>
          <w:tcPr>
            <w:tcW w:w="120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06554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6554" w:rsidRDefault="00E06554" w:rsidP="009D709D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Répartition territoriale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06554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06554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Tr="00116529">
        <w:trPr>
          <w:cantSplit/>
        </w:trPr>
        <w:tc>
          <w:tcPr>
            <w:tcW w:w="120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06554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06554" w:rsidRPr="009270CE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Objectifs de mise en œuvre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54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6554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Tr="00116529">
        <w:trPr>
          <w:cantSplit/>
        </w:trPr>
        <w:tc>
          <w:tcPr>
            <w:tcW w:w="120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06554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06554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Rapport maintien-valorisation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554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6554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</w:tbl>
    <w:p w:rsidR="00E06554" w:rsidRDefault="00E06554">
      <w:pPr>
        <w:sectPr w:rsidR="00E06554" w:rsidSect="00613B2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701" w:header="624" w:footer="170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2991"/>
        <w:gridCol w:w="2991"/>
        <w:gridCol w:w="312"/>
        <w:gridCol w:w="2679"/>
        <w:gridCol w:w="156"/>
        <w:gridCol w:w="2835"/>
      </w:tblGrid>
      <w:tr w:rsidR="00E06554" w:rsidRPr="003C2BA6" w:rsidTr="00E06554">
        <w:trPr>
          <w:cantSplit/>
          <w:trHeight w:val="164"/>
        </w:trPr>
        <w:tc>
          <w:tcPr>
            <w:tcW w:w="928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RPr="003C2BA6" w:rsidTr="00F4647C">
        <w:trPr>
          <w:cantSplit/>
          <w:trHeight w:val="164"/>
        </w:trPr>
        <w:tc>
          <w:tcPr>
            <w:tcW w:w="149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6554" w:rsidRPr="003C2BA6" w:rsidRDefault="00E06554" w:rsidP="00131138">
            <w:pPr>
              <w:tabs>
                <w:tab w:val="right" w:pos="4635"/>
              </w:tabs>
              <w:spacing w:before="60" w:after="60" w:line="240" w:lineRule="auto"/>
              <w:rPr>
                <w:b/>
                <w:bCs/>
                <w:sz w:val="16"/>
              </w:rPr>
            </w:pPr>
            <w:r w:rsidRPr="003C2BA6">
              <w:rPr>
                <w:b/>
                <w:bCs/>
                <w:sz w:val="16"/>
              </w:rPr>
              <w:t>APPRÉCIATION DES MESURES</w:t>
            </w:r>
            <w:r>
              <w:rPr>
                <w:b/>
                <w:bCs/>
                <w:sz w:val="16"/>
              </w:rPr>
              <w:t xml:space="preserve"> ET DES TAUX DE CONTRIBUTION</w:t>
            </w:r>
          </w:p>
        </w:tc>
      </w:tr>
      <w:tr w:rsidR="00E06554" w:rsidRPr="003C2BA6" w:rsidTr="00A25869">
        <w:trPr>
          <w:cantSplit/>
        </w:trPr>
        <w:tc>
          <w:tcPr>
            <w:tcW w:w="299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06554" w:rsidRPr="003C2BA6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  <w:r w:rsidRPr="003C2BA6">
              <w:rPr>
                <w:b/>
                <w:sz w:val="16"/>
              </w:rPr>
              <w:t>Mesure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06554" w:rsidRPr="003C2BA6" w:rsidRDefault="00E06554" w:rsidP="00E06554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Exigence</w:t>
            </w:r>
            <w:r w:rsidR="00D86526">
              <w:rPr>
                <w:b/>
                <w:sz w:val="16"/>
              </w:rPr>
              <w:t>s d’exploitation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  <w:r w:rsidRPr="003C2BA6">
              <w:rPr>
                <w:b/>
                <w:sz w:val="16"/>
              </w:rPr>
              <w:t>aux de contribution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06554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Appréciation </w:t>
            </w:r>
            <w:r w:rsidR="00C25894">
              <w:rPr>
                <w:b/>
                <w:sz w:val="16"/>
              </w:rPr>
              <w:t xml:space="preserve">de la </w:t>
            </w:r>
            <w:r>
              <w:rPr>
                <w:b/>
                <w:sz w:val="16"/>
              </w:rPr>
              <w:t>mesure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06554" w:rsidRDefault="00E06554" w:rsidP="00CC0A73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Appréciation</w:t>
            </w:r>
            <w:r w:rsidR="00C25894">
              <w:rPr>
                <w:b/>
                <w:sz w:val="16"/>
              </w:rPr>
              <w:t xml:space="preserve"> du</w:t>
            </w:r>
            <w:r>
              <w:rPr>
                <w:b/>
                <w:sz w:val="16"/>
              </w:rPr>
              <w:t xml:space="preserve"> taux de contribution</w:t>
            </w:r>
          </w:p>
        </w:tc>
      </w:tr>
      <w:tr w:rsidR="00E06554" w:rsidRPr="003C2BA6" w:rsidTr="00A25869">
        <w:trPr>
          <w:cantSplit/>
          <w:trHeight w:val="164"/>
        </w:trPr>
        <w:tc>
          <w:tcPr>
            <w:tcW w:w="299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RPr="003C2BA6" w:rsidTr="00A25869">
        <w:trPr>
          <w:cantSplit/>
          <w:trHeight w:val="163"/>
        </w:trPr>
        <w:tc>
          <w:tcPr>
            <w:tcW w:w="2990" w:type="dxa"/>
            <w:tcBorders>
              <w:right w:val="single" w:sz="2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RPr="003C2BA6" w:rsidTr="00A25869">
        <w:trPr>
          <w:cantSplit/>
          <w:trHeight w:val="163"/>
        </w:trPr>
        <w:tc>
          <w:tcPr>
            <w:tcW w:w="2990" w:type="dxa"/>
            <w:tcBorders>
              <w:right w:val="single" w:sz="2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RPr="003C2BA6" w:rsidTr="00A25869">
        <w:trPr>
          <w:cantSplit/>
          <w:trHeight w:val="163"/>
        </w:trPr>
        <w:tc>
          <w:tcPr>
            <w:tcW w:w="2990" w:type="dxa"/>
            <w:tcBorders>
              <w:right w:val="single" w:sz="2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RPr="003C2BA6" w:rsidTr="00A25869">
        <w:trPr>
          <w:cantSplit/>
          <w:trHeight w:val="163"/>
        </w:trPr>
        <w:tc>
          <w:tcPr>
            <w:tcW w:w="2990" w:type="dxa"/>
            <w:tcBorders>
              <w:right w:val="single" w:sz="2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RPr="003C2BA6" w:rsidTr="00A25869">
        <w:trPr>
          <w:cantSplit/>
          <w:trHeight w:val="163"/>
        </w:trPr>
        <w:tc>
          <w:tcPr>
            <w:tcW w:w="2990" w:type="dxa"/>
            <w:tcBorders>
              <w:right w:val="single" w:sz="2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RPr="003C2BA6" w:rsidTr="00A25869">
        <w:trPr>
          <w:cantSplit/>
          <w:trHeight w:val="163"/>
        </w:trPr>
        <w:tc>
          <w:tcPr>
            <w:tcW w:w="2990" w:type="dxa"/>
            <w:tcBorders>
              <w:right w:val="single" w:sz="2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RPr="003C2BA6" w:rsidTr="00A25869">
        <w:trPr>
          <w:cantSplit/>
          <w:trHeight w:val="163"/>
        </w:trPr>
        <w:tc>
          <w:tcPr>
            <w:tcW w:w="2990" w:type="dxa"/>
            <w:tcBorders>
              <w:right w:val="single" w:sz="2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RPr="003C2BA6" w:rsidTr="00A25869">
        <w:trPr>
          <w:cantSplit/>
          <w:trHeight w:val="163"/>
        </w:trPr>
        <w:tc>
          <w:tcPr>
            <w:tcW w:w="2990" w:type="dxa"/>
            <w:tcBorders>
              <w:right w:val="single" w:sz="2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E06554" w:rsidRPr="003C2BA6" w:rsidTr="00A25869">
        <w:trPr>
          <w:cantSplit/>
          <w:trHeight w:val="163"/>
        </w:trPr>
        <w:tc>
          <w:tcPr>
            <w:tcW w:w="2990" w:type="dxa"/>
            <w:tcBorders>
              <w:right w:val="single" w:sz="2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6554" w:rsidRPr="003C2BA6" w:rsidRDefault="00E06554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A25869" w:rsidRPr="003C2BA6" w:rsidTr="00A25869">
        <w:trPr>
          <w:cantSplit/>
          <w:trHeight w:val="163"/>
        </w:trPr>
        <w:tc>
          <w:tcPr>
            <w:tcW w:w="2990" w:type="dxa"/>
            <w:tcBorders>
              <w:right w:val="single" w:sz="2" w:space="0" w:color="auto"/>
            </w:tcBorders>
            <w:vAlign w:val="center"/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A25869" w:rsidRPr="003C2BA6" w:rsidTr="00A25869">
        <w:trPr>
          <w:cantSplit/>
          <w:trHeight w:val="163"/>
        </w:trPr>
        <w:tc>
          <w:tcPr>
            <w:tcW w:w="2990" w:type="dxa"/>
            <w:tcBorders>
              <w:right w:val="single" w:sz="2" w:space="0" w:color="auto"/>
            </w:tcBorders>
            <w:vAlign w:val="center"/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A25869" w:rsidRPr="003C2BA6" w:rsidTr="00A25869">
        <w:trPr>
          <w:cantSplit/>
          <w:trHeight w:val="163"/>
        </w:trPr>
        <w:tc>
          <w:tcPr>
            <w:tcW w:w="2990" w:type="dxa"/>
            <w:tcBorders>
              <w:right w:val="single" w:sz="2" w:space="0" w:color="auto"/>
            </w:tcBorders>
            <w:vAlign w:val="center"/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A25869" w:rsidRPr="003C2BA6" w:rsidTr="00A25869">
        <w:trPr>
          <w:cantSplit/>
          <w:trHeight w:val="163"/>
        </w:trPr>
        <w:tc>
          <w:tcPr>
            <w:tcW w:w="2990" w:type="dxa"/>
            <w:tcBorders>
              <w:right w:val="single" w:sz="2" w:space="0" w:color="auto"/>
            </w:tcBorders>
            <w:vAlign w:val="center"/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A25869" w:rsidRPr="003C2BA6" w:rsidTr="00A25869">
        <w:trPr>
          <w:cantSplit/>
          <w:trHeight w:val="163"/>
        </w:trPr>
        <w:tc>
          <w:tcPr>
            <w:tcW w:w="2990" w:type="dxa"/>
            <w:tcBorders>
              <w:right w:val="single" w:sz="2" w:space="0" w:color="auto"/>
            </w:tcBorders>
            <w:vAlign w:val="center"/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A25869" w:rsidRPr="003C2BA6" w:rsidTr="00A25869">
        <w:trPr>
          <w:cantSplit/>
          <w:trHeight w:val="163"/>
        </w:trPr>
        <w:tc>
          <w:tcPr>
            <w:tcW w:w="2990" w:type="dxa"/>
            <w:tcBorders>
              <w:right w:val="single" w:sz="2" w:space="0" w:color="auto"/>
            </w:tcBorders>
            <w:vAlign w:val="center"/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  <w:tr w:rsidR="00A25869" w:rsidRPr="003C2BA6" w:rsidTr="00A25869">
        <w:trPr>
          <w:cantSplit/>
          <w:trHeight w:val="163"/>
        </w:trPr>
        <w:tc>
          <w:tcPr>
            <w:tcW w:w="2990" w:type="dxa"/>
            <w:tcBorders>
              <w:right w:val="single" w:sz="2" w:space="0" w:color="auto"/>
            </w:tcBorders>
            <w:vAlign w:val="center"/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869" w:rsidRPr="003C2BA6" w:rsidRDefault="00A25869" w:rsidP="00020F99">
            <w:pPr>
              <w:tabs>
                <w:tab w:val="right" w:pos="4635"/>
              </w:tabs>
              <w:spacing w:before="60" w:after="60" w:line="240" w:lineRule="auto"/>
              <w:rPr>
                <w:bCs/>
                <w:sz w:val="16"/>
              </w:rPr>
            </w:pPr>
          </w:p>
        </w:tc>
      </w:tr>
    </w:tbl>
    <w:p w:rsidR="00A25869" w:rsidRDefault="00A25869" w:rsidP="00020F99">
      <w:pPr>
        <w:tabs>
          <w:tab w:val="right" w:pos="4635"/>
        </w:tabs>
        <w:spacing w:before="60" w:after="60" w:line="240" w:lineRule="auto"/>
        <w:rPr>
          <w:bCs/>
          <w:sz w:val="16"/>
        </w:rPr>
        <w:sectPr w:rsidR="00A25869" w:rsidSect="00E06554">
          <w:pgSz w:w="16838" w:h="11906" w:orient="landscape" w:code="9"/>
          <w:pgMar w:top="1701" w:right="1134" w:bottom="1134" w:left="1134" w:header="624" w:footer="170" w:gutter="0"/>
          <w:cols w:space="708"/>
          <w:titlePg/>
          <w:docGrid w:linePitch="360"/>
        </w:sectPr>
      </w:pPr>
    </w:p>
    <w:p w:rsidR="00AB42B5" w:rsidRDefault="003C2BA6" w:rsidP="00AB42B5">
      <w:pPr>
        <w:pStyle w:val="berschrift1"/>
        <w:numPr>
          <w:ilvl w:val="0"/>
          <w:numId w:val="0"/>
        </w:numPr>
      </w:pPr>
      <w:r>
        <w:lastRenderedPageBreak/>
        <w:t>Résum</w:t>
      </w:r>
      <w:r w:rsidR="00F931B3">
        <w:t>é</w:t>
      </w:r>
      <w:r>
        <w:t xml:space="preserve"> et</w:t>
      </w:r>
      <w:r w:rsidR="00AB42B5">
        <w:t xml:space="preserve"> </w:t>
      </w:r>
      <w:r>
        <w:t>bilan</w:t>
      </w:r>
    </w:p>
    <w:p w:rsidR="00AB42B5" w:rsidRPr="005220E7" w:rsidRDefault="003C2BA6" w:rsidP="00AB42B5">
      <w:pPr>
        <w:pStyle w:val="berschrift2"/>
        <w:numPr>
          <w:ilvl w:val="0"/>
          <w:numId w:val="42"/>
        </w:numPr>
        <w:suppressAutoHyphens w:val="0"/>
        <w:spacing w:before="0" w:after="260"/>
      </w:pPr>
      <w:r>
        <w:t>Forces/faiblesses du projet</w:t>
      </w:r>
    </w:p>
    <w:p w:rsidR="00AB42B5" w:rsidRDefault="003C2BA6" w:rsidP="00AB42B5">
      <w:pPr>
        <w:pStyle w:val="berschrift2"/>
        <w:numPr>
          <w:ilvl w:val="0"/>
          <w:numId w:val="42"/>
        </w:numPr>
        <w:suppressAutoHyphens w:val="0"/>
        <w:spacing w:before="0" w:after="260"/>
      </w:pPr>
      <w:r>
        <w:t>Appréciation générale</w:t>
      </w:r>
    </w:p>
    <w:p w:rsidR="00AB42B5" w:rsidRPr="005220E7" w:rsidRDefault="003C2BA6" w:rsidP="00AB42B5">
      <w:pPr>
        <w:pStyle w:val="berschrift2"/>
        <w:numPr>
          <w:ilvl w:val="0"/>
          <w:numId w:val="42"/>
        </w:numPr>
        <w:suppressAutoHyphens w:val="0"/>
        <w:spacing w:before="0" w:after="260"/>
      </w:pPr>
      <w:r>
        <w:t>Défaut</w:t>
      </w:r>
      <w:r w:rsidR="00AB42B5">
        <w:t xml:space="preserve">: </w:t>
      </w:r>
      <w:r>
        <w:t>compléments</w:t>
      </w:r>
    </w:p>
    <w:p w:rsidR="00BC39BA" w:rsidRPr="002276FD" w:rsidRDefault="003C2BA6" w:rsidP="00BC39BA">
      <w:pPr>
        <w:pStyle w:val="berschrift2"/>
        <w:numPr>
          <w:ilvl w:val="0"/>
          <w:numId w:val="42"/>
        </w:numPr>
        <w:suppressAutoHyphens w:val="0"/>
        <w:spacing w:before="0" w:after="260"/>
      </w:pPr>
      <w:r>
        <w:t>Défaut</w:t>
      </w:r>
      <w:r w:rsidR="00AB42B5">
        <w:t xml:space="preserve">: </w:t>
      </w:r>
      <w:r>
        <w:t>points à modifier</w:t>
      </w:r>
    </w:p>
    <w:sectPr w:rsidR="00BC39BA" w:rsidRPr="002276FD" w:rsidSect="00A25869">
      <w:pgSz w:w="11906" w:h="16838" w:code="9"/>
      <w:pgMar w:top="1134" w:right="1134" w:bottom="1134" w:left="1701" w:header="624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68" w:rsidRDefault="00535068" w:rsidP="00A46265">
      <w:pPr>
        <w:spacing w:line="240" w:lineRule="auto"/>
      </w:pPr>
      <w:r>
        <w:separator/>
      </w:r>
    </w:p>
  </w:endnote>
  <w:endnote w:type="continuationSeparator" w:id="0">
    <w:p w:rsidR="00535068" w:rsidRDefault="00535068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D5" w:rsidRDefault="00974AD5" w:rsidP="00627D3F">
    <w:pPr>
      <w:pStyle w:val="Fuzeil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974AD5" w:rsidTr="009E0F45">
      <w:trPr>
        <w:trHeight w:val="567"/>
      </w:trPr>
      <w:tc>
        <w:tcPr>
          <w:tcW w:w="7338" w:type="dxa"/>
          <w:vAlign w:val="bottom"/>
        </w:tcPr>
        <w:p w:rsidR="00974AD5" w:rsidRDefault="001D050A" w:rsidP="004B1BCB">
          <w:pPr>
            <w:pStyle w:val="zzPfad"/>
          </w:pPr>
          <w:r>
            <w:fldChar w:fldCharType="begin"/>
          </w:r>
          <w:r w:rsidR="00257D6D">
            <w:instrText xml:space="preserve"> DOCPROPERTY  FSC#EVDCFG@15.1400:Dossierref  \* MERGEFORMAT </w:instrText>
          </w:r>
          <w:r>
            <w:fldChar w:fldCharType="separate"/>
          </w:r>
          <w:r w:rsidR="00116529">
            <w:t>411.1/2004/02376</w:t>
          </w:r>
          <w:r>
            <w:fldChar w:fldCharType="end"/>
          </w:r>
          <w:r w:rsidR="00974AD5">
            <w:t xml:space="preserve"> \ </w:t>
          </w:r>
          <w:r>
            <w:fldChar w:fldCharType="begin"/>
          </w:r>
          <w:r w:rsidR="00257D6D">
            <w:instrText xml:space="preserve"> DOCPROPERTY  FSC#COOSYSTEM@1.1:Container \* MERGEFORMAT </w:instrText>
          </w:r>
          <w:r>
            <w:fldChar w:fldCharType="separate"/>
          </w:r>
          <w:r w:rsidR="00116529">
            <w:t>COO.2101.101.5.1425435</w:t>
          </w:r>
          <w:r>
            <w:fldChar w:fldCharType="end"/>
          </w:r>
        </w:p>
      </w:tc>
      <w:tc>
        <w:tcPr>
          <w:tcW w:w="2552" w:type="dxa"/>
          <w:vAlign w:val="bottom"/>
        </w:tcPr>
        <w:p w:rsidR="00974AD5" w:rsidRDefault="001D050A" w:rsidP="009E0F45">
          <w:pPr>
            <w:pStyle w:val="zzSeite"/>
          </w:pPr>
          <w:r>
            <w:fldChar w:fldCharType="begin"/>
          </w:r>
          <w:r w:rsidR="00865E1F">
            <w:instrText xml:space="preserve"> PAGE </w:instrText>
          </w:r>
          <w:r>
            <w:fldChar w:fldCharType="separate"/>
          </w:r>
          <w:r w:rsidR="00116529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974AD5">
            <w:t>/</w:t>
          </w:r>
          <w:r>
            <w:fldChar w:fldCharType="begin"/>
          </w:r>
          <w:r w:rsidR="00865E1F">
            <w:instrText xml:space="preserve"> NUMPAGES </w:instrText>
          </w:r>
          <w:r>
            <w:fldChar w:fldCharType="separate"/>
          </w:r>
          <w:r w:rsidR="00116529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:rsidR="00974AD5" w:rsidRDefault="00974AD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309"/>
      <w:gridCol w:w="4973"/>
    </w:tblGrid>
    <w:tr w:rsidR="002B19E3" w:rsidRPr="00673A8E" w:rsidTr="00786934">
      <w:tc>
        <w:tcPr>
          <w:tcW w:w="4309" w:type="dxa"/>
          <w:vAlign w:val="bottom"/>
        </w:tcPr>
        <w:p w:rsidR="002B19E3" w:rsidRDefault="002B19E3" w:rsidP="00786934"/>
      </w:tc>
      <w:tc>
        <w:tcPr>
          <w:tcW w:w="4973" w:type="dxa"/>
        </w:tcPr>
        <w:p w:rsidR="002B19E3" w:rsidRPr="00164D15" w:rsidRDefault="00AB42B5" w:rsidP="00786934">
          <w:pPr>
            <w:pStyle w:val="zzFussAdr"/>
          </w:pPr>
          <w:r>
            <w:t>Bundesamt für Landwirtschaft BLW</w:t>
          </w:r>
          <w:r w:rsidR="002B19E3" w:rsidRPr="00164D15">
            <w:br/>
          </w:r>
          <w:r>
            <w:t>Franziska Grossenbacher</w:t>
          </w:r>
        </w:p>
        <w:p w:rsidR="002B19E3" w:rsidRPr="00164D15" w:rsidRDefault="00AB42B5" w:rsidP="00786934">
          <w:pPr>
            <w:pStyle w:val="zzFussAdr"/>
          </w:pPr>
          <w:r>
            <w:t>Mattenhofstrasse 5</w:t>
          </w:r>
          <w:r w:rsidR="002B19E3" w:rsidRPr="00164D15">
            <w:t xml:space="preserve">, </w:t>
          </w:r>
          <w:r>
            <w:t>3003</w:t>
          </w:r>
          <w:r w:rsidR="002B19E3" w:rsidRPr="00164D15">
            <w:t xml:space="preserve"> </w:t>
          </w:r>
          <w:r>
            <w:t>Bern</w:t>
          </w:r>
        </w:p>
        <w:p w:rsidR="002B19E3" w:rsidRPr="009E1FB1" w:rsidRDefault="002B19E3" w:rsidP="00786934">
          <w:pPr>
            <w:pStyle w:val="zzFussAdr"/>
          </w:pPr>
          <w:r w:rsidRPr="00B25113">
            <w:t xml:space="preserve">Tel. </w:t>
          </w:r>
          <w:r w:rsidR="00AB42B5">
            <w:t>+41 31 322 26 11</w:t>
          </w:r>
          <w:r w:rsidRPr="009E1FB1">
            <w:t xml:space="preserve">, Fax </w:t>
          </w:r>
          <w:r w:rsidR="00AB42B5">
            <w:t>+41 31 322 26 34</w:t>
          </w:r>
        </w:p>
        <w:p w:rsidR="002B19E3" w:rsidRPr="009E1FB1" w:rsidRDefault="00AB42B5" w:rsidP="00786934">
          <w:pPr>
            <w:pStyle w:val="zzFussAdr"/>
          </w:pPr>
          <w:r>
            <w:t>franziska.grossenbacher@blw.admin.ch</w:t>
          </w:r>
        </w:p>
        <w:p w:rsidR="002B19E3" w:rsidRPr="00673A8E" w:rsidRDefault="002B19E3" w:rsidP="00786934">
          <w:pPr>
            <w:pStyle w:val="zzFussAdr"/>
            <w:rPr>
              <w:lang w:val="fr-CH"/>
            </w:rPr>
          </w:pPr>
          <w:r w:rsidRPr="00673A8E">
            <w:rPr>
              <w:lang w:val="fr-CH"/>
            </w:rPr>
            <w:t>www.</w:t>
          </w:r>
          <w:fldSimple w:instr=" DOCPROPERTY  CDB@BUND:ResponsibleLCaseBureauShort  \* MERGEFORMAT ">
            <w:r w:rsidR="00116529">
              <w:t>blw</w:t>
            </w:r>
          </w:fldSimple>
          <w:r w:rsidRPr="00673A8E">
            <w:rPr>
              <w:lang w:val="fr-CH"/>
            </w:rPr>
            <w:t>.admin.ch</w:t>
          </w:r>
        </w:p>
      </w:tc>
    </w:tr>
    <w:tr w:rsidR="002B19E3" w:rsidTr="00786934">
      <w:trPr>
        <w:trHeight w:val="539"/>
      </w:trPr>
      <w:tc>
        <w:tcPr>
          <w:tcW w:w="4309" w:type="dxa"/>
          <w:vAlign w:val="bottom"/>
        </w:tcPr>
        <w:p w:rsidR="002B19E3" w:rsidRDefault="00535068" w:rsidP="00786934">
          <w:pPr>
            <w:pStyle w:val="zzPfad"/>
          </w:pPr>
          <w:fldSimple w:instr=" DOCPROPERTY  FSC#EVDCFG@15.1400:Dossierref  \* MERGEFORMAT ">
            <w:r w:rsidR="00116529">
              <w:t>411.1/2004/02376</w:t>
            </w:r>
          </w:fldSimple>
          <w:r w:rsidR="002B19E3">
            <w:t xml:space="preserve"> \ </w:t>
          </w:r>
          <w:fldSimple w:instr=" DOCPROPERTY  FSC#COOSYSTEM@1.1:Container \* MERGEFORMAT ">
            <w:r w:rsidR="00116529">
              <w:t>COO.2101.101.5.1425435</w:t>
            </w:r>
          </w:fldSimple>
        </w:p>
      </w:tc>
      <w:tc>
        <w:tcPr>
          <w:tcW w:w="4973" w:type="dxa"/>
          <w:vAlign w:val="bottom"/>
        </w:tcPr>
        <w:p w:rsidR="002B19E3" w:rsidRDefault="002B19E3" w:rsidP="00786934">
          <w:pPr>
            <w:pStyle w:val="zzSeite"/>
          </w:pPr>
        </w:p>
      </w:tc>
    </w:tr>
  </w:tbl>
  <w:p w:rsidR="002B19E3" w:rsidRDefault="002B19E3" w:rsidP="002B19E3">
    <w:pPr>
      <w:pStyle w:val="Fuzeile"/>
    </w:pPr>
  </w:p>
  <w:p w:rsidR="002B19E3" w:rsidRPr="00F1446D" w:rsidRDefault="002B19E3" w:rsidP="002B19E3">
    <w:pPr>
      <w:pStyle w:val="Fuzeile"/>
    </w:pPr>
  </w:p>
  <w:p w:rsidR="00974AD5" w:rsidRPr="002B19E3" w:rsidRDefault="00974AD5" w:rsidP="002B19E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68" w:rsidRDefault="00535068" w:rsidP="00A46265">
      <w:pPr>
        <w:spacing w:line="240" w:lineRule="auto"/>
      </w:pPr>
      <w:r>
        <w:separator/>
      </w:r>
    </w:p>
  </w:footnote>
  <w:footnote w:type="continuationSeparator" w:id="0">
    <w:p w:rsidR="00535068" w:rsidRDefault="00535068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54"/>
      <w:gridCol w:w="2211"/>
    </w:tblGrid>
    <w:tr w:rsidR="00974AD5" w:rsidTr="005F1EA6">
      <w:trPr>
        <w:trHeight w:val="340"/>
      </w:trPr>
      <w:tc>
        <w:tcPr>
          <w:tcW w:w="7054" w:type="dxa"/>
        </w:tcPr>
        <w:p w:rsidR="00974AD5" w:rsidRDefault="00974AD5" w:rsidP="00FC3985">
          <w:pPr>
            <w:pStyle w:val="zzReffett"/>
          </w:pPr>
        </w:p>
      </w:tc>
      <w:tc>
        <w:tcPr>
          <w:tcW w:w="2211" w:type="dxa"/>
        </w:tcPr>
        <w:p w:rsidR="00974AD5" w:rsidRDefault="005F1EA6" w:rsidP="005F1EA6">
          <w:pPr>
            <w:pStyle w:val="zzReffett"/>
            <w:tabs>
              <w:tab w:val="right" w:pos="1995"/>
            </w:tabs>
          </w:pPr>
          <w:r>
            <w:tab/>
          </w:r>
          <w:r w:rsidR="001D050A" w:rsidRPr="00A64C08">
            <w:rPr>
              <w:sz w:val="20"/>
              <w:szCs w:val="24"/>
            </w:rPr>
            <w:fldChar w:fldCharType="begin"/>
          </w:r>
          <w:r w:rsidRPr="00A64C08">
            <w:rPr>
              <w:sz w:val="20"/>
              <w:szCs w:val="24"/>
            </w:rPr>
            <w:instrText xml:space="preserve"> DOCPROPERTY  CDB@BUND:Classification  \* MERGEFORMAT </w:instrText>
          </w:r>
          <w:r w:rsidR="001D050A" w:rsidRPr="00A64C08">
            <w:rPr>
              <w:sz w:val="20"/>
              <w:szCs w:val="24"/>
            </w:rPr>
            <w:fldChar w:fldCharType="end"/>
          </w:r>
        </w:p>
      </w:tc>
    </w:tr>
  </w:tbl>
  <w:p w:rsidR="00974AD5" w:rsidRPr="00482104" w:rsidRDefault="00974AD5" w:rsidP="00C27D68">
    <w:pPr>
      <w:pStyle w:val="zzRe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773"/>
      <w:gridCol w:w="4858"/>
    </w:tblGrid>
    <w:tr w:rsidR="00974AD5" w:rsidRPr="00116529" w:rsidTr="00D85028">
      <w:trPr>
        <w:cantSplit/>
        <w:trHeight w:hRule="exact" w:val="1843"/>
      </w:trPr>
      <w:tc>
        <w:tcPr>
          <w:tcW w:w="4773" w:type="dxa"/>
          <w:hideMark/>
        </w:tcPr>
        <w:p w:rsidR="00974AD5" w:rsidRDefault="00974AD5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lang w:val="de-CH" w:eastAsia="de-CH"/>
            </w:rPr>
            <w:drawing>
              <wp:anchor distT="0" distB="0" distL="114300" distR="114300" simplePos="0" relativeHeight="251657216" behindDoc="0" locked="1" layoutInCell="1" allowOverlap="1" wp14:anchorId="3ACA1796" wp14:editId="75F7AB95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0" t="0" r="0" b="3810"/>
                <wp:wrapNone/>
                <wp:docPr id="7" name="LogoSW" descr="Bundeslogo_sw_pos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2276FD">
            <w:rPr>
              <w:rFonts w:eastAsia="Times New Roman"/>
              <w:noProof/>
              <w:szCs w:val="24"/>
              <w:lang w:val="de-CH" w:eastAsia="de-CH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 wp14:anchorId="397E6805" wp14:editId="41694914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0" b="0"/>
                    <wp:wrapNone/>
                    <wp:docPr id="1" name="LogoCol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 descr="Bundeslogo_sw_pos_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6" descr="Bundeslogo_RGB_pos_600 ne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LogoCol" o:spid="_x0000_s1026" style="position:absolute;margin-left:-4.25pt;margin-top:.55pt;width:155.9pt;height:38.75pt;z-index:251658240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wddUggMAAKsLAAAOAAAAZHJzL2Uyb0RvYy54bWzsVl1v2zYUfS+w/0Do&#10;XdGHZcsSYheJZAcFsi3otueApiiJqCQSJGUlKPbfd0lJcWtn6NCtDy1mQBI/L+89595jXr99aht0&#10;pFIx3m2c4Mp3EO0IL1hXbZw/ft+7awcpjbsCN7yjG+eZKuft9qc314NIachr3hRUIjDSqXQQG6fW&#10;WqSep0hNW6yuuKAdTJZctlhDV1ZeIfEA1tvGC31/5Q1cFkJyQpWC0XycdLbWfllSon8tS0U1ajYO&#10;+KbtW9r3wby97TVOK4lFzcjkBv4KL1rMOjj0xVSONUa9ZBemWkYkV7zUV4S3Hi9LRqiNAaIJ/LNo&#10;7iTvhY2lSodKvMAE0J7h9NVmyS/HB4lYAdw5qMMtUHTPK57xxkE1KwpqWDUoDaJKYfGdFL+JBzmG&#10;Cs17Tj4o1PGsxl1Fb5QAxKcd3vkW06/G/egw/MwLOAz3mlvgnkrZGqsACXqy/Dy/8EOfNCIwGCRx&#10;kiyARgJzURIG4XIkkNTAstkWRAHEAbNJuF7Nc7tpe+IvV+PeMFxa6j2cjudaXyfftteCkRSeCW9o&#10;XeD95byEXbqX1JmMtP/IRovlh164kBoCa3ZgDdPPNs0BIuNUd3xgxKBvOifqwpk6mDWHoqWDCqoI&#10;5Plt30GrAUof1fAouHpc+Tb02cJoD5t4/47LE71S8qGmuFAzxZ9b8Uz3Mx8PDRN71jSGWdOe0ADH&#10;zhL4FUDH4sg56Vva6bHaJW0AGN6pmgnlIJnS9kAheeW7IrBpBKlyr7Q5ziSNrcCP4frG95Pw1s2W&#10;fuZGfrxzb5IodmN/F0d+tA6yIPvT7A6itFcUYMBNLtjkK4xeePtquU3CNBayFQR0xFZ2oHwg08Ch&#10;+WtdhCEDifFVSfIeCseIVBAnq2TMXKUl1aQ2C0rA0KwYLb1MWMBPGBv4FVTnF6tr4YfxWZkYuEyN&#10;xVE0FdhFkUCSSKXvKG+RaQDq4JFFHR8hotG3eYnxuuOGexi3wV/wkvjJbr1bR24UrnbAS567N/ss&#10;clf7IF7mizzL8mDmZdQiY+7f02IR5w0r5sxUsjpkjRzp2tufYQAIUqdlnkmPkxszlfN3pHRmAEZN&#10;E57vT00W52oConmpJu/vbmc5QR3tDV4mYiNKP4ykhD+ApIDUrkN/EX1rSXnln3eWlGAV/i8p+/1/&#10;KCn2ugI3Qis+0+3VXDk/7UP70zv29i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uYcQg3QAAAAcBAAAPAAAAZHJzL2Rvd25yZXYueG1sTI7LboMwEEX3lfoP1lTq&#10;LjEUJUUUE/W9ibIgaaQsHZgCij1G2Am0X9/pql3eh+49+WqyRlxw8J0jBfE8AoFUubqjRsHH7m2W&#10;gvBBU62NI1TwhR5WxfVVrrPajVTiZRsawSPkM62gDaHPpPRVi1b7ueuROPt0g9WB5dDIetAjj1sj&#10;76JoKa3uiB9a3eNzi9Vpe7YK3seX/W4dDk+nDb5+m/UiLk0ZK3V7Mz0+gAg4hb8y/OIzOhTMdHRn&#10;qr0wCmbpgpvsxyA4TqIkAXFUcJ8uQRa5/M9f/AAAAP//AwBQSwMECgAAAAAAAAAhAKLdtQ2WFgAA&#10;lhYAABQAAABkcnMvbWVkaWEvaW1hZ2UxLnBuZ4lQTkcNChoKAAAADUlIRFIAAAUWAAABRAEAAAAA&#10;eqlfnAAAAAJiS0dEAAHdihOkAAAADGNtUFBKQ21wMDcxMgAAAAdPbbelAAAWN0lEQVR42u3dy67j&#10;uJkAYLkdtGrRKPXsajFoIpgX6GUvBkUU8iIzmBfIsoA0IDkutGZ3HmnkdtC1zCOEzlnUMizMohWA&#10;Jea/kBIly7asYx3pJBZwfHzR5bMkXkTzFyO7+MlEcwuuMaoIJzk36JwxclMyt+i0MYuWi3TGImom&#10;Mbep36ijcErnRvUZqxYxWs+N6jOqtnFpiRuNnd24uB2Jxu5uXNqOBOPRblzajgSjPjYuK2mDMesx&#10;JnO72kbTQ4xWc7tqn0Sj6jP2pJqHgWv93PuuuEqW18+UQGPRazxeZ9x5/bH16rFZax+vSkYaCzJm&#10;I4371qvDaWPyFGM2yKhW440ac4gnGTEXvGz0GdE8xniIsZrXmJwx1us0sxs/XTSWomr2+pCpZUzd&#10;k7HGSsCLi8Z6M6OM9bYmNdabvBufZKwTw934JOPuxRhhb8Zls45K1k8NPv3scfBKUSVCt4wHNBKe&#10;6h6UtSa8Wvr/4DiEg/nyMuUXVxzrCl7HRYLb3OJyao0bKjCHVrB/8wJnw2WKlVUlFvBYF3BGeDt6&#10;m8A6vhPwIK35EUsFHfFqS3hRwvODhsVK+LiKYlhhYumTLJIq+qYxIl33G0tYLoY/b8yi2pjBqvMI&#10;ZjPwORTuVinaehwYTfQaH74WsCJ48h5L2gK1MJeC/wrWcygi3LygbeV4RVVEuCFRXDbSEVKw3New&#10;HGToKzTizM4IKvsTGnHdBo0FvGv4ss0Zy+hrfPhKwPphpt/j2iPHQStqDhkelIhn+QkvBAqYbZiR&#10;yplCPtjfiA0bjazWWjpjFauUjVp+tGX82aotfFjCzI1Riz/iAxx/JdfW/JeBI78u4S2Z2w2c2xk8&#10;P+BiBZ5HsJ4PIoOUYOKBx1pjmsANRqmyJRtNUgo68XUKT6X9INHoZlaJgZ0hVWBUqaIHYQtYlfkd&#10;5BEmqWI6RnhOrCFJHXCdW9wf8PcBtmX/DJ9100y/scRneODgIheMVYRGYdgIanhhMzidaIOwT+EK&#10;BHcG739nLKxOIIPQAh52FnZPbmGptU/WIAQvrgiTNTozXjwfaDSx+7IrWK6U1bcAhX8JGXeoBiMm&#10;rYM7eRV+eLBlYNzhN4UH3FEKdiH8g72/DYw5L5a7bW148e1AY7VyOfAaloNT8Xs0YqVwTxmdTuHD&#10;jTfueF8SSDbGPRq3lnaUtnQMYD/taHZYtSF7SruzZdwPNOKBpOyVjeZ7EGpv3KIiMO69cc95u+Y6&#10;7pb3HVjiXiMmQFosdvtje6URrh6NoO8HRmF+SDXCYvLQaY+bd8YtH28CdY10DiaYzMiIMx5CIz51&#10;JQufC1cYdczbi+ncM+/ZmKORTjxvVE1RRqDAmHOyqNCIBwN2oPJG2HWle4OMho3mKqNZHxmVNwoq&#10;yNmIKTE0Cl6dDY1VaNSUDcCyZeqNG2fMrzRCoilrY1L+KOmwktG0jILP95aR00xcG4U3HvBDzE4z&#10;Mh54scLVUa41wlpqo01KExhLGRjL+LwxOTbiIoUMjJDLN8YKytOhRpV2jSqKKM3A4S3waY5GzKRq&#10;Y8RX6EdG3ExtTM0KiyUotqF4psX8uU9GfYVRB8ZYV2LfGG1ghMLyWiMuUq4Do1kFxuIKYykbY/45&#10;NKqWsRBXGws8ooHRRoExiy+cj6IxmpPGHRkTZ9RJyygHGDGdZWlgLNLGuLqUZkKjCIwHm+Rc791T&#10;vkGXEmyEkr02uoufnjRDKdelGczaoaCmMoWNWtbGKh5p3LeMuaumu//rMF0fGeMeY0U5eGAsRWNM&#10;GmNx2Wga4yMalTPGbeM2zMP7jYk3Kv5wS7ugMVZJnYdTkTnKuLdJ4o24xdC4O2XMufpl2kZVG+Ut&#10;jMIbD3ubJ7zpPWXTqmUM6hRtY1OncEbNi1KBGhhtUtVGOdb4MTTKgcambhYaXWUOdl3LmIwySlqO&#10;jbnNBVfk91THc3V6Z9z5je1axj0a91gPj2tjSvPs68PbZ9wONpaYDTijzu3Pwlfu9JGx6De6awXN&#10;F1VkpPqYO9YtI30Ndz4ON+rUNsaHwKjoCzRGfocrBx2jxrc6xq1PM7TrfJqh6ztnXA80fsJa3qY2&#10;Jlh+wZH7C4hwR5TCBnmPlt6YhkZl6dr1Z7x2/cJGwztsTcbY/uqMhuqQLn+shhoPWMPL7N9qo5JY&#10;oghnNHEl2PgJNqjFF1eB4UxPY5GI1/rYViS+AmP6mY1VDJyPoJMaS72cFxMlzvLJlTPmP8i4vWhU&#10;vlmDjCW2I+DvIWjMsJ0Cn5IR21tKX/CW9eokvfqKGlQErY2M1JYCq61wjiyKfTEvaT1UXkfR/5Cx&#10;+M1l49pSG0xtTHkDbLSBEdvGIlfJahkNtveY6DU25nhjxu08uAT8r40pbYvrPdHjYGPi2s2cEVMy&#10;NiQ5Iz51RsntZlzJ8n1y0Fhhu5mN3gpqq2KjcsviYdJR4o2WGtO4/rg+kFFdNFb0fuc3zrL5fVv7&#10;p9zDxfdyKFrNvhklIdxg5lcEdVtaDc5ofL8DbMyst6UTN+c3l/Oem03VyJUOyB//pYzmJRjlv55x&#10;5OrOTuVoo3o2Y/0T7oKNauRyz2d8pNrleGP7vXISoxrd+er5jMXo3oDPZ9SjO9o9n7Ea3WHx+Yzj&#10;p7txWmM6N6xl1Hfj3biY6W68G+d2tY3l3Xg3Lma6G29lNH3GxcTP3I134wsxLirA0ETVP5+xen7+&#10;1cay/mhnn2m62qjPGE+EC4xtY75gDLemW5vGX7KM9MZ2wNRkRnvJ2L5wqH9YJ+N2Gcay3fiDP6Zz&#10;4/vuSDWp8ag9PNiaahtRputnyYzGYNuFaG1jb33cz679C+Cnp0HOG7PzxszatGPce6MJ9Lmdarps&#10;7GRDbWOgn9FYdU6yfc0BYxCa9PxG0cwg2gug8cEbdfDBpMbirLHsMQpvDGPW5zTKY6P1xnCa0dj9&#10;sXQeo+oxNjvPnXL0aSHZiOWSTnau60gB+ZP0xaLCd0pOZ00Vicp8nKmQ9vrpolG52RJbfYfdcCiy&#10;DLe2xl7NoMgzinZT1AWIwuT2BV9qFNSH+YCnSxFRqFw16ve4E8a0Y8TOS/bfKdQu5l/+omjHPY3y&#10;iD5lI3V7esy4ApA1Rnjb0LcbGu3ZMeqzRi73qEfXG3hQjgOYdxyH/1NEvfbZSH24Ht3yUW1Eekn9&#10;0cbU4i8aOWVgPJv9Nt3Q+VhA2WPicmVNAinqg4AsaEfnIyCElvavCQXTVUllvRGe6vRXq+WYyvsJ&#10;YzMDr3SDx/zf8MWe+90aYVYggsOYpdx7MUejxq6Vf+WO+VjhcEbfu1iN6q9gKFzgjJHzmhjzoDVu&#10;gbrXYz9QiqsxFBRna6PCnqAqpcLJBEbpe8Pq4bTrjbBrvDHmdIDBfLCvfECmM+KDM8o+YzoQ1jaa&#10;Y2PQTEFGjHGSFNSGrxMOcdzAy65x53bmCaOLd5vKaEKjZiMd2W3HmJ8x5qPq5P3GIIdgo/CBdxwC&#10;QKFxmzoojkrM3AX0Yfgl9/kXLaN6irG6bDQto2Djrse4DYz4YJp0jWeiC4Wayli1jBjX64x5x7iv&#10;jXFtxKeYZ4422mNjUGKxUfYad96IYfFkzAMjJHxvxKcYgJw8mxHnJWPhgrmomeDYCLm7N+LTtfUh&#10;VCOM2ZEx6TEm3miOjGVo3NVGjhbkeg/ermAy426AUfcby7g2uvrjeGNxZBTXGZXQfcZqVRvxQCsx&#10;lfFwbMRPfZqhvLuwvUYoyr3RJZpkoOrYqI6MwZdV3him645xExqbNMPRgmwsKC+a0bg9YdSNkcOY&#10;x9TC2aiPjGkzA1VUunm4rcsZMua9ebjlQpBvDaCfw2jOGOPesrBlxPrO7gnG8sgYzOCr1K06hfX1&#10;nq5x3zKawCh9/OEURtxrXH90RnvGuOMacGMULeN2OKxjNF1j+Eschs12jHjE6K4kPigOq94njZub&#10;GKuuMbzA5LY92lPeuOZToM+o+F4L9fkIJ8kqOB/H/aRz0chtpFu+xwUbKQBP+HsZULouUr52xZu8&#10;tIyJM3K6HtdDnKKHusZuDJGEA1bY2ljYv8MpgNeuiZWcP/6vOwm0LIU3fsFrsrj6LRi/wFf8G16z&#10;pWYSYxErqLekq8AoN7Za63dQCpdkLKpXqd39ilePiZL1tYKE77Uuf0vB+pk9GPgKYuT1ta/4NMYk&#10;nENzQN26MVKPeWzvocA7NEZvUgzMcm0p3hhRneq/0YgxfXTzqDGdSchYdIyiPQdAsLGmNlKrTbai&#10;Nikyqug93fyKbyjVGOmmUAcyruk+TOapxmZqGWmzFb6XYBv9nm+nZdX6ERe0XMfFEM4Y28mxte/g&#10;7kGKs+n1wZoUn2rcCWPbpC7dU5pS7yF8B1/QLc78b0gP/g1rgmUxLbs5XFz9uBAaMuqOccyKJpxe&#10;jLHsGOdG9Rk7t0NeVMcZb3wJ94p/CUbbNo6rLU9tzFrGZG5Ur7Fd0Ii5UQOMcm5Ur1G9AGO7oEnn&#10;RvUa2wXN3KZ+Y6ugWVox44ytTHxpWbgff2bJWbg3hpl4MrfphDHMIMXcphPGMIOUc5tOGMMMMp3b&#10;dMIYZpBzk04ZgwxycdmjNwYZ5OKyx3oMsQVnjy9pnLMggxRzk04amwxSzk06aWwyyHRu0kmjWW7W&#10;Uxur5WY9x2MsLi/raYzZYrOexqgWm6wbo15ssm6MZrHJujFWi03Wwfiui00ygbEYWFo/f+bUGPWw&#10;JDNLXFy98WEXCufi4s6OrvdwA2N1Ksm0uyyeM/aO1mPc4uPPkWDc5uxEkmnv3OaH04HGIrqhsehP&#10;MuY4Lu4q46mx3EYZdX+S0cdxcdcYq5saTX8pQ7+xN9PJ2BScxPFb5drdz/fhFkbbXzGjvgoDjT1T&#10;PSbe+Ck0Fr05eGffXmsce0PFE8ayL3fsi4u7xjj2hoonjL3h39QHaTlG+5eeGfri4q4xHgbNNdzY&#10;Nw2Oizsx3aBUv2gcHBc3v5GiZIqUjRjqUYqdOxEO/IGbKDPFMTJ4kV4jfbzzt3F+utHHxWFP0kj0&#10;x8UZ6hoT0f3yIxrjDgdf4uKJYsrxq+GgZZG7VzZ2FlrRSm9obMXFlbhu7oO0quPinNHgWx8jGkMv&#10;8ctr7udaG/Hj1yte6S2MPXFxmkfY23GknouLc0bqrfVLFFkvICP2PGyMtNg3K17pLYwuLg5D4t7A&#10;A4USpjFk7eU7yDuhLP6Ag7RtEIc3+NcC3voFH1TKQ++l1PnRGwuMNMTFwHgY2GdzoJH6Fn4bxsUl&#10;Pi7uA8bF4d6mQQhUqqX9k8Txb3hRTB84ABDVe3i8NlrsVWo/DUz0A41u6MIgLk504+K4R2aBnYsL&#10;HJ1o74ZnTCz3k0WjH2POSIqZHZjBXzT2xO7lvXFxPHTcjow8xAN3f+d7brCRh32goc5W/qvdytiO&#10;i4t74+LwFUZOMVTS8HW4aEQjhoh6vLqcF2vGibyd0VyKi6tfOaMbXgVDUoxgoxvb5DCN0fdht6fj&#10;4nDwicT3ZDeup7alkJTKG4Wt+z03Y4LeyDgkLo4Pc+yMPHwdfYSDDNFR4Gg+wYtNYbwYF+dHrqNh&#10;2gwPX0fLrnkYHB5gD/fwbhrjhbg4CsV3I1x5o/Bxo9gjmo2Un0s+pck47PfTpxo5Lg7HZgVgy+j3&#10;I2agCeXiLodq9uPA33iHG8/Ec1GPazwfyLhlY321jj302cgh2Dw2WmwH98QeVs6YAXFxfp4jIxSO&#10;ORtxXYfGqJ/TqGL4oDxlxL74mvLvrW3GmMPdmtwozQyKi8ORSnXaNib1JmqjG2KWFospnO7Gxktx&#10;ccp207XfhLB7NrricO+Mm1sZB8fFHc4ZDy5roiAmb4xvZdRuM31xcd6Yuxylk4d3jXiS4Nv+WN/O&#10;mNphcXFb2yoLW8bDwcdeo9Mbk1sZT8XFuTpFY4xtWKcQTUwmGvfu1gz0d5jGSHWz87F7ia3rZnse&#10;WthvQjqju7ThxeJgOLSnGimn6Y2Lc8nSxZxV3lh1jRja7GrGfOrc3NgTFxfbnrg4lyB2PCyzEc01&#10;HxpzrtvWl7LOOCwG7aKRK8zr0FjHxdGtW1xcHJ4T/pqLjBu/Ap06I6YVus2ctC5d38pI132tuLhN&#10;HRcn7P9x/pjhuN3WX7vu+cLrCy75CRuD8OKQgmEpb6TFyJjdyEj3sqM2gDouLt25NoDYUDzXpnqV&#10;6qANgIxKUvpVWElkY8TtFLwYljPVtzcyqlNxce9acXFhWwoZNf9KQTO3jCkthuV19P2NjHRvRR3G&#10;xdHWsyiMi/shDdukyFh6o7uQaYzWGVX0+xsZ6Ucgw3FxbKS7Qilq2+P7KWBcXNi2R8aKW5w0Ltkx&#10;4mJUf7xRHu5uB9Y6u7FtEw+fv0lY2Njf/ODk7hPWswG/2MCfvgYYZ5/uxrtxSdPdeDcuabob78Yl&#10;TXfj3bik6W68G5c03Y1345Kmu/FuXNJ0N96NS5ruxrtxSdM/pdHUv3M8LtY4a+zewOnquLibjCF2&#10;aSpavbjVHxZorNqRaFfHxT2HsXxi7N5zGFXbeC42ZTZjIc1Q40TTwP4UyzZ2A9EWaUyWb+wb025p&#10;xqfGxd2NPD01du9ZjPRIQW4i444+FRaOKt7hg7UPhbWRoFgpK6DCVgn7kbqy0Hi1D7aSJjXYAfoB&#10;crFRtzoZGBdXhmPaNXFxGcfFlU1cHHUzzTPOsLLI5tbIUpKRZkymMHL5jJFvJ8a0a8fFkfGjCzaP&#10;WsafosHReqOM6i1s9c13bky7/4TjvVLvIH8vOC5OrlrGX2IqnKpYYXSaN+KMb0ffP/zc5Me0o7i4&#10;YEy7hMe0k/aD5DHtuJ8wGf8kKb4es9a9LalrpI1xxv8fldAGGmnsAj+m3ZZ6i1JcXDCmHeyw2phy&#10;b2jZGOGjrDksNzaeHNMOB05Ifewepv6yNhacq/LYFGz0HUvHhIwPNtKYdj4u7nTsnjMaMqa437QP&#10;P6pnnMZ4eky7pNm0st64OzZSwOG0RoFbjcO4ONc/PIjdO5wzckf8KY2D4uJ2tdHFr5DNjzVkn8HY&#10;iec6FbsXGmkkO2c8uEFqJzTKAbF78ZExboy7uYx1XJzCWkbSNVbYozndk3Fr3YyTGs/Ec1EzQXVk&#10;xOzdGzlSqho/3se5aUjMWdnE7rWMhaiNiRsYZDYjxe5xXFzLqDGuh8anxLgg6kg+h5HSjMLY+jI9&#10;Mpq1Nxo2FnKSNDN4TDttj4x25Y14uHNsT5jEODguTvUYC3hFxSgWOTzjrMZdj1F5o7Y+gG4K45Ax&#10;7YK4uLYRK0ZkVPWMUxqP4+KOx7TzoVyB0b4WaNxNaqxj9y7FxcWdeC5a2Bu3POPQaL1rjbi1AWPa&#10;ubi4YyMl6twbJ6mH8/2k4qPYvRNxcQf8UuGx/iC5ejylcdiYdjRyJsWc9Rrp9MiHR8JdaeSbhrTG&#10;tMOrg9aYdtsmdk/hTVyCvAdv+cJjIk9pzNJK8vV1M6bdZ76+9mPabewrulrFq4j059r4d1yoSN3Y&#10;0vxlXk1iLCgu7m0wpp0SK26nMCvNcXE/1nFxOvmquVaA+dhYuspH8f7NJEbNcXHrTlxcOKZdEBdX&#10;Rl83RhowzobG6IdJjG5Mu6Qzpl1B7WZs1NH7JnbvdWDk+z00Rhr8bgIjNeBx+2M4pp2OH2GbKzrN&#10;zKrE3Y3tjzaSwn50o8lhGyCURb79EbQw4yTG2acXYfwHLFebKT2I0YwAAAAASUVORK5CYIJQSwME&#10;CgAAAAAAAAAhAECKfSyvNgAArzYAABQAAABkcnMvbWVkaWEvaW1hZ2UyLnBuZ4lQTkcNChoKAAAA&#10;DUlIRFIAAAUWAAABRAgDAAAAZQySAwAAAwBQTFRFAAAAgAAAAIAAgIAAAACAgACAAICAgICAwMDA&#10;/wAAAP8A//8AAAD//wD/A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gdOeAAAAAFiS0dEAIgFHUgAAAAMY21QUEpDbXAwNzEyAAAAA0gAc7wAADNFSURBVHhe7Z3Zous6&#10;CkTPaz/d///b3kk8SRRQsuUhUZ2X7ptgCQpYwpn2v//0TwpIASkgBTYK/JMaUkAKSAEpsFWgBxb/&#10;1/ZPCZACUkAKPFmB3VhsQyG2frIw8k0KSIFRFWjHYg8eVmuMKr7ilgJS4IkKNGDxBB6WSz5RH/kk&#10;BaTAcApQWDwdiNsNhkuBApYCUuBZCmRYvJSI62bPEkneSAEpMJICERZvQuK87UhpUKxSQAo8RwEP&#10;izcjUWh8TonIEykwmgIIiw9BotA4WjEqXinwDAVqLD4MiULjM8pEXkiBkRQosPhQJn7cGikrilUK&#10;SIEbFVix+Ggmiow31oi2lgKDKTBh8QuYKDIOVpoKVwqcpcC/v3/R2q8nv4aJjyRjIvBZif2ldb9J&#10;wm/y9SdqJCNYe5CvFZNV/7D4ZVR82KuMmcDtWWu94vJG7b3h/RL+SU4G9QhfWyvkq+27Y3GmYjQu&#10;/vs+Kj7rzZf7+6R73WRd1HvD+yX8YDH7xtdLl0f4miXop54nE0PHvFBRWIw1W4WiOqNc7P4+6V03&#10;aYH13vB0CbcJ9mYFMqjTfU3VH82ATAwrS3r//F5o+GnRtAyr72R3f590rps8/t4bni6hsJgn9bEW&#10;nauNK7bRsWg7prE+OJkbF20y71w3+d69NzxdQmExT+pjLTpXG7fcN2Kx44uLoGEa6+P0nk794RKd&#10;LsMb9N7wdAmFRT65j7PsXG3BcpuX0MbGon2hgXnZvaic03v6cXXa3aHTJey4Qceluuv4mwv2xaK/&#10;WvHM0FjsUeM91vjNeqajOl3Cjp11uq+0aqMYdkze672Uv39YOWGx57sl6pPD/Xm6hB0763RfD6v5&#10;awt0TJ6wyBRHlxLvsgjj7e/anC5hx8463dffTfPOyDomT1hkctBFcPUJI3Voc7qEXRL9CeF0Xw+r&#10;+WsLdEyesMgURxfB1SeM1MLiYZVGXaBLly7i6bXFrI76AK3PKpmvP/386RJ27KzTff3pTO8JrmPy&#10;NC0SCWiucJigYhX3bS7CndjkpJW5miM3JwTtIyHn9Spoq32Viu3lUYxE/PONOFMPnNeEVWiSXs8l&#10;P12G+NI51q9WP5Mu9kTTYqYfkaiys95pq3VdH1ieNp8AyGEQDvnrwvCzBdCjzTXA6c3rZG4vL8ua&#10;mP1w3K2Wl+X2SogykSZ4Nsh71v/kRpVVT66t3nOwyL88lzM5kVKA14lZUQfGodrr2iD2tqoQt5Km&#10;V2RDT8t63foBdnETH8VjOqLouUqnfp9bJIq010+YEVsxJky31ACBjHjRKqq/Q1is0mkD24lFvxDX&#10;mDdxbfYF4aROlvr8mVfrZRJuCVeRKk81k2hsY0Ryet/EzywHDrlJmCw3NTpdIoV5yZKWeTHFmJlV&#10;vYE+N1gjC2CxeZd6H4PFWX70xOhYZL7V4gq6zEBJ5lHVToui87l4zGwOj/y6jqzLdaBRJS5dt4kr&#10;xCK1mFvYkzxZly5qbwxzJEajGxxKIim9d6JtkiAWqVzWR+xEymCQm5fFJ+Z207Cy0h1wraa5j05E&#10;PHUUtfpRMt/FmFRcFBa5ZmE/bVFVXVWmn57egO9jbguwcgpjEV86LweWnpqoGYvbpaJll2KKsFgu&#10;APr4uITb/rH/P0k4ZBTIhwOGzX74AzpFLtf2y5dDL7cUZYlTs5Jz2gIX0wSKjY0tk/kRm7TtmlGx&#10;xqW/uOp4sTnrHFdwf+FJe+k74LDB4iIGeGbkabEsG6+13MqsTrr1eszFXVisNoe+5E3vgHotLWsw&#10;vdgG14bsjsjUQ8K1f8pyZo7AXCH42mLtNjoigFvL2AIzXjWjtale8kapmYen6qiCt41hWQfiocpD&#10;J0mhLUo0DiBxvXq6/O10Z8UyfNfo4i//EfX5sNcWl9H8QEvDHiC44bRYfWWdXJdfaQiFgVkGrDt7&#10;aFfOnKyvSKjISTiPHWbgIepuHxat21gS79CBL1vUOMgPS/dkAnck9iFXnUSThgpJMpKJn2FzEr05&#10;73hf35uS793+aAFRno/D4tyR2amZPZ/dNOPOsW+F58Bx+NVGRfAevC0XUI7TLsjLRgcspDMJJyyW&#10;+2Qt5ziMnHUEsPv9GYIHkV1m5p5F8RGGDgj4WKhOKxadmqnVcCrdL4+MivCWjsk7XlhYJDi9vpTr&#10;Ge/KWs67z12ByREBHNy+GZWyDgWvmX2wyBCkucPgiAQe3OE1FILtopS56KiAMnGnF4Vij0cm0nrP&#10;uHRjTTxig+MsSVLWQNnzu7GIP38nLFJYzMCYdhSkB8k7UxLVdahkmrHIdShGdDcshrngJIRlnqbn&#10;vfFEs/J/Mgz7uMvfT/NOmWxP+I4OB0/7BuJRLNY5g0VtKqS2SrCXUpGUBBQYrA1hkcTi2jSOtPFn&#10;eNzuCe+EpuwADG4vQzm0+3U49yd0pDdvHwNU+b7Y+wrfwXTaqu60aNCYIaoFi+nkhj8ujnOJXpNM&#10;59iF/hvLsDDyqkm15ks/ro64Ub3ZIP1onbDIEtCxW1oGlnd71vLX7v52BICheAMPbddHr6jySH2c&#10;tQ0Ecf+hdobsbb0nqo+XXVi0shpVHJm4LFFW7JZmrkqx6JLFPxKMrBQ8m8oTnFfc98aygw4d6es1&#10;hVpDf0Cn1MSbzW7DIu44qpUWn+mg6OZzXhINW6yHhO7hn44N8CZ6ZzuzMnFHB5VLdkuTmM9J4Gkf&#10;Pclp7cKz2DL0IvTws4zrSzYLNV4oLAJB52GifIrMGnGYlSstKShzURUxLmqqleYwuMqFI5sfO/TA&#10;a8BuEnKtCnslosNWqXQUAt8AcOJDWMSzp2EIAjb43odTxHZKdvAxVXyDYCgmtvQdOhOZaaSbM/55&#10;ada0mJwuqEy69XR16C0MORmL2H8OMA1Y9D7ADHGL4ZC3F+d1Q5fbE3AvFklCXY7FKC/he43cgcye&#10;uXjk8EfBODHxdfNeHvR9DpetOPbnFs1RTX1UPm0fIH4NwM8aKRarNHvsxsj3qYiX5WYS9y3hveCi&#10;2svxmBg3or9r5M8WwRTIyAQnKxhD52kRfch7OYUtcFpLZE/pB29qEulzq8o5XwuRjY2wmEyHzhFv&#10;aj556Yrq6QmA81Kb3OD/uzLzMBaZ4lk2qYvepy2sN6SFg5fm9hIWF8nc1nb1966AiZ+LNYU4W/rb&#10;Bau66YlF5K+w2E5Bhxibh3v1dDUYbk7vM7EYDTw5bslztZy37Ja9JBQW92Ex+WAuBqMvdvNxNl8w&#10;L2kH1qRx2Wlx6/N7SfbCaf/C/Bvfie4BQGeNSspePX0LFj3nuZrHVeXX2xxiXYy9JCS9hnklZhL4&#10;YczkZ1oiMaAM6fzlvz5BzfFJxv3Zf5+3DdPipjoKL4jMkHSbtK1mmpGmxZOxuGmGXj1dYrE8l/7+&#10;y+kvombcUzH41TQiqGBZ7xj+JAUXZ4/XIUivn4xFom5Ryk3kbl34BfPJSzALlM9yldeIRfC7P8HZ&#10;u/jKYREEyF2I99G0aE6vk7C4lsB1WPTng7xF4x5zr6/rk8AZ115cq96CRWeqpCa80uGzsAi/Wbxu&#10;XWeA05rLW62C+WH2pBQ5ugFfuAs9LPZ6KzpvtAt3IpxxG2hb5Hl98LWxrFWczNtH859mQU5jHwMc&#10;5UHtnhbngXHjZ74bJ2G+TojqrCLq5R39zMOBnQFC5gP5FUE3taFE4flUPclpzeXNcr997jDCMdkS&#10;FvN6Iy3aj02+NuY0lenCj77dDQu5POph3UQ3TbkefmskTdPcYpyEXKt2mxad+zvrq9t9rZ9p8M4i&#10;lsRJvbRikfzyUC14e3EQL7EIi8RvMuYtvdsCYTFOG9fTC+Ym2tlpCpUTRwLvyl1f+0pou43DExlg&#10;sYeE5CHBz9N2jCke8XFnPxpInEo9c+mslSgUemDP6nOwWJ82uSzU0Ed3D3nY/wVPgIgxIVDELEPY&#10;EDvtNbkIi/XtlYUlw59pFbok5l05wJAFZJX+ISzC794QP5jr/LBYXpXcERdgMdgixWJ1c5t62zAR&#10;uKdtXovCIoHEl0mar/0GJgdp2hpq47N4vcX03+/nqn/p5h48kzOYWrcXFvPXAkgJKa9h6vORBL2q&#10;5yIKvASMEge+b5IWJo/F9mppxWI6LpJ5C6fyPKl7sYhXJqta02I9uYFqjgqkpTbeOYHkpV/JAo1l&#10;M53VWvZ8Mqo2Qve9WwcJs2V85uzHInoTLP+jBZ+I97yBxmERnzSZPikWNwJmay0VAufpiP61F+lO&#10;NBYpvYXF9GimprMsbXuwCM5PnK5sc8yv/KrcIvoiMUG5IsJsN1bCbB034b2wOOGuRoHx6xYsZuqE&#10;z+MQkg5i8xYOHugEMdUDO3XXPCMspliE5znzclKckL9nHfFxWznNth7I9TEI7thSjyyJwwHOjyF8&#10;5rULaJak9Nn2SjvIy/g+LMKfdUW+Vn69dwNbIvcRYesoiC2x7PZs4t+Fg1oz81isNVg2yypc0DxY&#10;iwRPJr6qR76JLrWNhHwV+vqvqA62pxdilGttHkZNbZ3Clzdi0X4bxRYfea6+S20rjovF4xIaNRje&#10;zciYLl7/x54UEEiL296V5Xd7pi53sVhplRxxzjljvjACkbvNizEIn1w121S9qTyq9IurMGzrR+2v&#10;WJnWwFhctX0/b1sluwdacz3wO9GmUZCO6A8kpRDy2hWWBfjGXFmMtZ9xK6GoMPTidVuwmHi4/rLU&#10;YrhPQjJjGG87wrUohSgw8QWfy66W3ItFICm8ty+2M6eX9+z2DN/a2JMkfW3RpgwyrjSrqyPHotXj&#10;nQPiwsVk48J/o0+LcZVOktnuqLiF+tAf/uKhBDRKUytxWMzb6gAWQeidJATBIZ1zDU3L4HCN8hiL&#10;lZrTsEX0/96b6HWcWz1MDwNzFPnEc7jYA4uNxYFfkALZsk0iLBK9YU2iVgUFsD1NumKR+XoC3vzt&#10;RlUiJBbtFAxYgmWta3LX0bJZGqLGo3IdHpN5LIlNcdaxM4z8E2/x2nE/8x5d5pC4TmAK4bCkoYyJ&#10;t1Tesog/GwclBJV0dZoWQo3hPjbHvjlhRp4Wy3wk/RVwienMYzb+SHBo3X4xUQ522q7TMqxy83as&#10;/drn/qHyWbNtxZDFzlJhWhgdGZs0jMuKY1+q6gP6/eHigV9bTPMpAymwU4E+2Nu5uS47qoCweFRB&#10;XS8FrALC4ldXhbD41emT889UoNNN8jODG8ArYXGAJCvEqxXQsHi14n33Exb76qnVpMCfAsLid5fB&#10;F2LxuwWX9wMooHvoL0/y61MC5O95JWaEEJdtRPgiEylwlgKi4lnKXrWusHiV0tpnFAVExa/PtLD4&#10;9SlUADcrUH0yu9dntW+OaujtUyzeok54t32LR9pUCngK1N9v0/stX18rwuLXp1AB3KuAqHiv/mfs&#10;LiyeoarWHEqBGoxDBf+TwQqLP5lWBXWxAtTPIVzsk7bbrYCwuFs6XSgFpMBvKiAs/mZeFZUUkAK7&#10;FRAWd0unC6WAFPhNBb4Pi7+ZB0UlBaTAYxR4/0Rw9DHBWzx9nEO3qKBNpYAUuEUBYfEW2bWpFJAC&#10;z1VAWHxubuSZFJACtyggLN4iuzaVAlLguQoIi8/NjTyTAlLgFgWExVtk16ZSQAo8VwFh8bm5kWdS&#10;QArcosDXYfEWlbSpFJACAynwxmL0wcVbtAg+t3iLP9pUCkiBgRQQFgdKtkKVAlKAUUBYZFSSjRSQ&#10;AgMpICwOlGyFKgWkAKOAsMioJBspIAUGUkBYHCjZClUKSAFGgQ8Wg7eimUW62/jvRHffSgtKASkg&#10;BUoFhEVVhBSQAlKgUEBYVEFIASkgBYRF1YAUkAJSwFdA06KqQwpIASnwzdOisicFpIAUOFuBaVr0&#10;34o+2wG4vvtO9C3eaFMpIAWGUkBYvDfd/z7/7nVCu0sBKbBVQFi8sx4mKPbBovh6Zyq19y8pICze&#10;mM2Fil2mxWdh8VneNCb5q51vjFXmQIHvwuLJKew6vOW+rlR0sdhyg531cstaufOZReZNdv2tz3+1&#10;87cq9yObLw3pvctxS5w3OLNh1FUv9+XNl1ts0pMYN611POsXb3fc4eKlpWuPkL7Oa7XjCgiLLw0N&#10;Ey9pi3STNrTE1m1rdSisNLrje5y2wtVinRaIFt6nQIrF4O8HlE8R+9NrXTstQij2eRskEiXvvTay&#10;5FgkUtTNJI+u21b9F/pq5/vLMd6KX4XFc9IDXlG8pC1S6KUGpR6h041rNSl9/gnS5I6MpcBRBdYX&#10;+4+OcoQnF2xBeFGZTFSsL+zy5nDoTUaq7HnjcXBB61oNMp64dIMXMpUCHRUYHosfKnZUlF4q2zd7&#10;vhGLtF+Nhq1uNi4vcylwvQKjY/E+Kr7f5wkS3oybgO9ngr/Zz+uLXDtKgTYFvgmLbZFR1reNin/e&#10;5VikQliM/FhOJdepi7cpIGsp0EeBzbxy8JU/wp/zdyCc2JrcOCtmWGwf8EIsNgrTYC4sNogl0+9Q&#10;QFi85XXFV3H05slNk2/vML6jb+TlTyswNBZvAslUUL15clM0vcP46XZTcN+hwHZWOnaPS8R7+gaE&#10;D/U9dOMl6xdi0gs/d+j+2yoxT7Kr53lzXSV+bTGnl+Pt7Ig3VbfTOFtxVZYRAeWB3yHNon3NxUlp&#10;uufeYJpclHEXBUbGYntDV98SBBmY6bM0CcBR8Rx2Ymvi5bm28cJJ1qo8LnarPK08CeNwxS2v2ilh&#10;VPuR0/BwsA9C50PHs6iieujSyFqkpwLfg8WeUX/Wasai4QBu6nnp1by0S7FYG4QD0WTshZOuNUEB&#10;zTJJvHuw2EnCoBjCgPdjMdYxPj/Ml+7717JW7KpAcWt06CaXcOvs9QkX6nuilkssBsCN5Z8R+OmJ&#10;aAZ7X1H71TR9fPhOjDiICp/Hlv0aHNmBxV4S+mmLubsbi/myW4vaPeYwaKlE2Z6swMBYhBhJx5DF&#10;4FPqxt4AyrHz34kuL8CXT3027762XeUPWAu1rDM4l/E5erU8XAVzWEKbrdobcOKglKGDyR5Vm0eK&#10;C5JNpzOnSNbJba3ljynwNVg8Fia6uhGLtofhAhMWtx0E8Zlgcb3e26VA8sJFNHfGa82XAolSWLyu&#10;CaKrD43uEmIsJkfbHiyGtZIVkqGmI1n/EteKOxUoK/fIXS7hwMnLEx5sTdqKE9W++1ipajBPIRbV&#10;foHL7UMYbsbOW4v6VjiOg8difwkh4Zq/UWkjgLq55ZUUEk5WY7HK/FIFhEVSbmpom4anCjJNWHTA&#10;BaZANBimPHYQwH2mHfb/MSyi23c7VNLvjmVHHRnBBVjkFCeLU2adFaiyc2CeIxw7d3XCgcIkayFj&#10;DF9IhO+XVK7gnehHmZlvftMki/BGLPrDJnGzTiYrM7sBi96M3Fqusr9QAWGRE5ue+PguoLFoXr7z&#10;J9fwnYBXpPiOjhxdSKi8FaU3Im5hp+WITD0Ui7XnTjURAcrkEgW+BItnaJG1UDZ4+c3PdYELGQOp&#10;2tK/0mDRCGeubWhRF8cgPRiLuw1JLzMzEuztN9H+wYK2zNw8o9y1ZoMCdTr33+cSm566OLF/adKC&#10;Ra+Oueb3bx9zas3w3Vr6c+aDsXiGhDbnCXCOYDEmn/dsQ+6bK1gXnKWAsEgp63YbHL4OTouQlZtE&#10;Oc5wIw7lsKPJoWnxDAkdLLaNbuAjRvi0c9+uf5s7mwqLVIM9zMgkc/dERwR25trE9pVJ67QId6Ao&#10;09Aa7jjTjkVyV0aGT9/j7neu5yCNZmH4SchkClxz43g5GeydFpevAeEyCzbF8jCit1e0ruilgLBI&#10;KemW8RlY3EII4chBRP0wXobH1UcYswoahYGG/D4HJES58/C9RAOH8fJBpHC6rg/ALKFUCcroQgXs&#10;6L93pCOcPnFpYneyn7mhcLaiuh9zDLURhbLrsIjcIWWkhFnBu13VFYZMcgCw/dOi87Xxog7aMkpG&#10;I7MbFBgci+QnU/xf0qa6/1uxCCH9fCyuBCMGw2kgzqfF7eQcTanoQ5iUkDd0v7Z0FABc2DnTERKf&#10;tzKxOWwRYTH42wlm6oJ4x/eO9nOLjh34hOPRafGVaWdiPDItBst+agvu6c//e2pW11yjwMBYbPlj&#10;Kmf09O7ub7mJzqsoDi39fDj9UxFnSBhFN/HIjoHECOkovGEf3hns6YadZ0YWtymAxqV9Qx0RwmkL&#10;E3sDk6D4a+uwpwtjHnbk5GIdvwaLnxY3saWfNZ+uoF5dWIasnRKGeUdcJDUPKwMIs/phnhQW9zXn&#10;vVcJi5T+o2LRzlrfg0XvC4jHpsXlZtmrmwqpDWcvVYkyukIB+OLarqmO8PasdYmtoQlfsq4lnKjQ&#10;rGmFJicXZ8wlhkhuUPGswONQBed6OC3CajsgYZZ4amQFUSWFkQ+T1fiY+annH6aAsEglxGsEfKP5&#10;C1hEEZ+CxSMSZrk7CYvxq9LlpvzRmwWj569TAL8Vu2esI3w+aVliZ8eEr1l2Jmr4ioY7LaZvj7t4&#10;Kl8L5KKjI3P+iBZ9/SFDLpb0/hj50D4txj//WK3Hzez7a1hXnqCAsEj9MLX/x07Q7y0emBapt8e/&#10;F4v4pQTwUT9OwrQhaiaRM3AGYd1Fp8p/t4EzmeyY6wgdzlmV2Ng1edd3Op39XY7tnEGD62m8M+UQ&#10;uPQTCfHOMXLOef0SfjJ59/UnSJimnsAiKoEsCcJiqvx3G3hIaCcYocMpixL7BiaHuOjNHoexmIHa&#10;u+97NBbh0XJMwiz3+KQorkLHSfo3EsKztN40Y2wWhJ6/XoHRsVj9scoMoKCjqktQx/hzEjemWSuz&#10;4tTdaL5LisprcTx72tHa6XqPd2CerWuQlzDrF2KA3oPFlmER/jWJzG89f7MC7lzSPNkRgZyxJrFt&#10;bIKB8odLwDvwR0iZe8omLCJQp87MQeAv5G59hEshhcDQg1/4xFx1sbh1Ec/qB7CYvohQ7/j338zv&#10;Ldov+2weCZ/8kxZESb1wc7i0tcBeBYTF7U9nfVSEA0T9sGN09J3odfs5Mz46Xi29Ouzfoy52rgms&#10;nmLjD+UgAVcAGuKhM6PyBgDiCBbX1Z37ACoqcCQsftrEb/zFVVE9Gg6bextZ1/VUwH8Vq3W0I7w6&#10;YUli19xkmbWK/2OuA2Z2bb6n8ZS14eJ2v9SZ4OMzld9gCg6wuLn4s0XkyeY53PudJUxVid2dfLRR&#10;QSy6xWGCItzKXj3Oi1YWJyoQpKcRYoST/VckNqVMEBjBhbWZYwKHJNgrjnN5o9W/DzvTlOhIFovV&#10;L9C+LsMkX71NsWh/1vaQhGm0SN9SXBhVisViXbIqzL5UZcroDgX6YbGReYT5pXoQtT2DYTZ1ZyzU&#10;rdbYnRbrfbwcFYPcp70pDJRGkRtgB7TFYrZd2fGmBONBCbGo0J3Ktcnm/ShQwDjvjoo7kuUqc2nB&#10;a7NAgWiYJ8h1pskNecN3frUjIc86es3sw7YYsxZ2nduBs1p22O8Ooy+Rxl0O5AdZ7B3hFxOebE5X&#10;IHyN40zopWufHro2kAJSQArAO6xIlhRdZxooX1JACkiBWxSI3xE7E3vJ2reooU2lgBSQAv8lHxS4&#10;jYtKjRSQAlLgJgWyz0/dxMWb1NC2UkAKSIFsWvxPWFSRSAEpMJgC2bR4DxcHS4LClQJS4EkKpFi8&#10;g4tPEki+SAEpMJoCORav5+JoOVC8UkAKPEqBB2LxUfrIGSkgBYZTgMDi1ePicDlQwFJACjxKAQaL&#10;13LxUfLIGSkgBcZTgMLilVwcLwWKWApIgWcpwGHxOi4+Sx15IwWkwIAKkFi8iosDZkAhSwEp8DAF&#10;WCxew8WHiSN3pIAUGFEBGotXcHHEBChmKSAFnqYAj8Xzufg0beSPFJACQyrQgMWzuTik/gpaCkiB&#10;xynQgsVzufg4aeSQFJACYyrQhMUzuTim/IpaCkiB5ynQhsXzuPg8ZeSRFJACgyrQiMWzuDio+gpb&#10;CkiBByrQisVzuPhAYeSSFJACoyrQjMUzuDiq+IpbCkiBJyrQjsX+XHyiLvJJCkiBYRXYgcXeXBxW&#10;ewUuBaTAIxXYg8W+XHykLHJKCkiBcRXYhcX/+oFxXOUVuRSQAg9VYCcWe3HxoarILSkgBQZWYC8W&#10;+3BxYOEVuhSQAk9VYDcWe3DxqaLILykgBUZWYD8WD7/AOLLsil0KSIHnKnAEi8cGxudqIs+kgBQY&#10;WoFDWDwwMA4tuoKXAlLgyQocxOLegfHJksg3KSAFxlbgKBZ3cXFsyRW9FJACz1bgMBZ33Eg/W5GL&#10;vfv3+nfxntpOCkiBSIEuHfm/ln/Kx6rAm4m9uNhtIWVICgyuQBcsttxJD653Ef5CxS5ZeCYWf34W&#10;/vkAR+zYLg35Jxw5Lz5c4ovJMgAWL1Z0b33tn9i/JMC9wgx6XS8sUmB8ssYrovrd1ibxdu6ozsv1&#10;SdYjnSpDKzPfGvYXBNgakuz/64fFfGB8sNw1FPdPDw1Bdt7kkQ36SKe2OTKZb0jgy/TxATbGI/N3&#10;VnvKEN5J99yo81oIiue/Pdy7oXqv10XkRzq1icymvjHspwfYGI7M3wp0xWJwJ/1guTed8fFyeuBs&#10;lzsPiw+dWx79jsSS+k3eW9P+6ABbg5H9hIDeQsCJsfcmPdebW6Na85ppsXsgPRf8/bXsy8idx4Tf&#10;l/A3IzyhDAwYH63cRaMh0GCMafHJydcN8JOzc6dvJ2DxL5wNGe8Mjtj7sredrS/CIpGfM01ExTPV&#10;/eq1z8HiAsana3MjFd+vBfbUR13eqKYEaxRsHPOujVnK9r/nq3gnFYXFu+uj97l0dzzav5sCJ2Kx&#10;m4/nLXTrvNC7K28N5rwcnbay9DpN2q9feGgs3tsYwuK93XNv9u+NXbvHCgiLrRVCv3WdGSZYZG7w&#10;C5ugzZm1Pp/XBGpkcbQKuNjTC1OGlNHW1+djkQvJiWO6eOgG31+au6/8/gt39MVca+6lC1o2lrVS&#10;xSJ4pa2JJ3Rt4/mUrDV7DHuwdDUPxPA3FGpZHYXIKLleF8jtFqpzDJSL2qvLy0yANrulifO8xVcc&#10;Upi2+RsJJh3f37TXRDDyYdKMRVPReLb6e7SyLO1yLMY0+qxmbHLA/lm4XT4vZ+apgKpEhzsad1Jy&#10;djaUO8RiWP+Qm1VEZ2ExC2nyDaWtrr6+H3i4hks37zI6FlvkBxSAlDFUrOoyxSIJjcLM+dGCfKlP&#10;fy12IRaratmNxV5KTs7mQcI0p8ciNKhYeRIW05Ca0jZyl7d0+GI7sGBpV1SCTpVaTihG9AUygV1S&#10;85+nty2PZ7yVtm97FI9dyiR8vRZ2+FopYH3MRUPW2v1+Sm7m5gKRXC+kFVAhcNlts3wzFu0s5wob&#10;hZRgcfUwDZLTaiwrYZHNd0GY10XmgblrqvcuvLpEPbesm5R1vffCpzIaaAZo//IY6ACGw0QtDAl4&#10;vtRoQbymlGSCxG5XeMaHD3I+wiK1SmFkC4QIaTnN0H7J8mzJj2snLJK5RxD057NCVoeLDhYZslhn&#10;Zi4CLG4f8ic+QoZ87nAaPGY1OArmA6aWCHpgdPTOGwwsfCJ8bB25EkXRuRPIS2wCPiSAEw634fUg&#10;imAMk8GxyCfZRWA2Crm/VBpg0XIkwR3+NTSm4Zyhd1d/edBNnc9fAHAxBS7N8b04lMHF5ogidQs3&#10;KdG8gZJq3wY9+H74bUtK19+UoOkQxaVFlbT3gUC8P7OkOzSB93bS0cVOnm66M8XA89T86M9ldXk6&#10;O6RBhiEF2Mgn0Yw52fPo06JMlA1p6/4109/kQXGW/X6IXoRZkxfXOdWNpwmimScSWN+QV9SEYvsE&#10;+cxias+0eGi/vUoyeoU1/tHt7x+yMk9ATgazBUVF4jVcvC851DRV+rhA2EROCvuLWjUVi2OMKVOr&#10;hS+Gj8I2Qlg0GcFYhGYM8ClI5AtxAsFxkQOeZ9VQ2BkX61viPOrVIisy7yhBJcS8YL3nOPvF5j4Y&#10;U0P1HNzpcZdnFVt3g/vFONMmaU2/DVwspijzMWs6J12r5W8dhKMPfhKOWz2V5FX0C3Dmov9h9/la&#10;u1s8DmbDInUKwmrJVg5Z/rhefJpDwiKVEbcI4c3NGVjcJMpxBhKIwyKlQfJX7hpY7d6vth8wPozJ&#10;mD5m7sBYrd+IxZRd/KyL7hjY5m0ZAJpk+1ljVtkfFKClWFzbB2ORJAYpQzBRrWCxVcKxGg7PFDJ8&#10;GDdW7BRfcoy0YZGiIv58fXqcpWtPK7jAb9RnLHNhkcr3b2Exv9XeiLLw0ANHREV7i95ZSZL9RJKd&#10;8Ap/gfMRnrITx3fetmXrtMiljdBlSBNhkUp72MwpZfjerYt589+rn04n1g9Ta7k/J1beXEI/anYi&#10;JdumxXYl/SCpvJq7dvOG9AEsZgNdlEcY19bbcHFwdbscI18xOBbZ8MfEYtqbS+cc0wfPm2hNSFmM&#10;xh1d/VmounD7kPM0rqKMisnvWyZoi1ZHguyQY+BLWC78oERp2VbTEJSAmobwTm7bZ20eTRnB3a8z&#10;8blE2/ymwfZ1KmomLHiZzoBPwaL7ZZtN/HX4bhWl5eUZ4PTXaQqWXxaYffVT/INt3SWkgbHY8uH/&#10;Y9NQIxazxLZgMVsruImeuou4Vc5atL7563jApPDJBUi826TePci8oyLafD9P8SlSnkTcUdQmzkDW&#10;wiKV7BCLxQp868A1mYP9Gix+qGhicz7b59WRWaSzkoxeVIY/RkjadQs+t8mHmZydVh9yl2Oq2rzl&#10;K8piVWB0LJLxd27mpQVNKTJtfiEWS/+Cjb2e+iUsuudY41HhZz95pp5ruY/FJ++qiYZAARILv6kd&#10;wyB/isA1zE8Uu6dF5+6/JhB5f+mJAB7HK4b7QCye/nHu3eUaTosNWEy1DwzSa8Ob6Hje3S3MYBcO&#10;j0VOAK9U7ePPwSL52qmDRa+94KePfRFpLO5UkmMI3dRwuVmhRixGm0ZucyFFFVnvzB//tFA/bshR&#10;4VdF4CpwftEJDdum4jpgMc2J3587Xmk/iMVEQo528LU2Tsm+LR9hEe/kXhFlMRaNCklYPBNKaQue&#10;ufnta7dh0XkJyb7+hk5re3HD8FEt6LeiwWKe3w5YDPKIsdhRST6FTLW5OZnAbddA+6c+xeBLL5/P&#10;ae+1RaZcGDXGtcnb5qe1oSrQr0JwOTfj+AMo5ZG7yY53IHksvl2rCiZzl8XibiUzB5rK11nsEzYW&#10;aocm2Y8WUSE1TIvUek06/bzx4Fjkf7KfnQouwyLiE/eBmny8hTe1SKu040hqeOoSc3fqQkMPR1hs&#10;Oz72vrD4vo4JicciOs0aNBnSdHQs0lxkR6WjWKR6Av8Cg9maagin3e1w9Fmt8TbdwyIxdJJKUkFy&#10;vR2ihsZiBrXsee9vStrTjPuATkeBOBl/wGp4LM5fcUtzaaoLlxvZzO5rVZDT8Iu62wcnZMFb3JpA&#10;4JUnFHzdvfMWW1sPqauNNwYWnh5TEh5YaTrfCSisAPbn57Onak3CrspFwzWwE4uB74xIY9oIi+tX&#10;f+NmrvnpHMKHsWg4DaeLcvf3pj6B1iQD77wutTt8ttj0yQLj8v+kkKg69aiSdeMT3LH3qoj6SyAN&#10;WHQ0KVMAjAD0NlrbkGBVLHfgy3ZLZYyJt71RC4vrTzNXxWokTYt5rsr6SlzCbveizsqdwXffuc+8&#10;G+ZdhxQB3stkuVfONO0rmSUPNAil8wpQ7o9gpZqkBtsdt8bctGjLWd9yaYejsLiesGlnmYp2eu0g&#10;Fjc/XbPsaHcy3rLIqJbyZyurR2VLdLgz1PRVEgjGdIJ1373Knc3MYZRqkhp8nMic8z2qLnUOGEag&#10;cW2ERa4KpwopihVWDaJM47RomwLX58aZpZHyoQgx26v/agfyJtrcZ6PleyrJCgaPq9WRgALXY9GA&#10;EZxmXvPWM6Z/8o0LvjhyYXHVJxjNNiJOVqcX1OxNtBHrC7NWiN5TomW9JzffF+S+q0iXjprtd+5z&#10;5dH9h71eyg2begUuBaSAMw1IGCkgBaSAFNgqoGlR9SAFpIAUKBQQFlUQUkAKSAFhUTUgBaSAFPAV&#10;0LSo6pACUkAKaFpUDUgBKSAFNC2qBqSAFJACpAK6iSaFkpkUkAKjKCAsjpJpxSkFpACpgLBICiUz&#10;KSAFRlFAWBwl04pTCkgBUgFhkRRKZlJACoyigLA4SqYVpxSQAqQCwiIplMykgBQYRQFhcZRMK04p&#10;IAVIBYRFUiiZSQEpMIoCwuIomVacUkAKkAoIi6RQMpMCUmAUBYTFUTKtOKWAFCAVEBZJoWQmBaTA&#10;KAoIi6NkWnFKASlAKiAskkLJTApIgVEUEBZHybTilAJSgFRAWCSFkpkUkAKjKCAsjpJpxSkFpACp&#10;gLBICiUzKSAFRlFAWBwl04pTCkgBUgFhkRRKZlJACoyigLA4SqYVpxSQAqQCwiIplMykgBQYRQFh&#10;cZRMK04pIAVIBYRFUiiZSQEpMIoCwuIomVacUkAKkAoIi6RQMpMCUmAUBYTFUTKtOKWAFCAVEBZJ&#10;oWQmBaTAKAoIi6NkWnFKASlAKiAskkKdY/Zv+tdl9b+1uqyjRaTA4Aqoke4sgJmKXbLwXuzOaLS3&#10;FPgRBdRHNyZyoWKXLDwSi490Kk35d3qdhiUDVoEuDclu9my7FVIXDV2fDV+idMnCI3v5kU6ldfid&#10;XqdhyYBVoEtDsps92G7LxBVX5zrc+ab3kb38SKfStH6n12lYMmAVEBbf0xr6x0q4205Y3C3dyRcK&#10;iycL/PTlhUUHiuffSHem4oftT6u3RzqVivSdXqdhyYBV4HF9xDrez26eFLcrXkGY3nuol/vVhFYa&#10;WwFhcaLi9WUgLF6vuXaUAowCo2PxNih+7t2ZFLE2mhZZpWQnBWIFujbmF4p9I0uExS+sF7k8hAKD&#10;Y/FGKmpaHKLBFOQ3KjA2Fu+korD4jf0in4dQQFi8TQHdRA/RYQryCxW4DQpP0OrWYVHT4hNKQD5I&#10;AaDA8FhsrIrN12Hwlcvby4ultTPfqYlMfAfXZd42LuQru2rByuF6uzBgE4j1Abzdjt6BB6Mzo2SY&#10;Pew6fv+/erQ2woEWzTNf4ny2IU5CYxXK/GQFRsZi+7BYdQc6ZqbuKCwtiJKFyqdd/pZ974STrTUB&#10;aTYrNqtpkAbyuWBjBpwCBESfVprNIiWj5vAkZrY3XnNYfAXO6HhyT2v5wwqMjsUmAW1zwDFv0xxw&#10;dEiXSWi0zoYFFzEW07U+mFjMthFljjqw6IPFl0uZkkH23LjPxSKnY1PVyfh6BYRFXvMt4+BQMN3K&#10;zpBZ7myrj22TtPEuL6i4GuGb6I3PENHTnLa6ZLH4eQRdfQEWP1uEUsAErtfVry7A06NipbFxIq3F&#10;2vzmiKOjkwS+CGV5hQIDYxFPV77o207b0Ki64NXERZPVly32cGxZADSb4curRzHVuLXebmBfJiBN&#10;rjB6YZ6UEsG9wIO8kjZnka94q/p1wuwbSDBSV0cDySt6W3vsVkBYZKWznQaJNTXzZlWvRR0sMmSx&#10;k+EMRkug5JYWvxg2TYjxakA5ExMIvhGLhJIYi15iu2DRqwamn7zzkK1E2Z2uAJPG0524Z4O26kRw&#10;cx8rVXW4eACLDmzK6W4aFgtx2QtxRlLFHFjsnhbrgJiBdRnkIyxWZV8Hlu7j6siUcro6s4hszlRA&#10;WCTVhbVMdgfGif9o0rTwszjTuMhAEMyAXBlkWPTk6IZF9rOesaNwpM2ES2P4JICqJtqQWk1G/RXg&#10;8th/3wes2FScuOY5Dviv3AH1gVdmFx/RdkythHbmOa4MEsWQW45CJv1M2Gj83TPWHsciGWnDbfwD&#10;+kEurApw/fCTijVjEahg1/A6xl4M93eJt72exCK1VsuPehNYrMP8SSz6+nON0lR53JKy6qqAsEjJ&#10;6d0g4eGLYIM3+bisrLGIMWveT83HMv7eLyEoCwsqREcf0tnErPKAO9s2owR/oO0ZZqmClNGpCgiL&#10;lLxun+U3ZFODW6FZPNiXEvG0YXzkNiBJ85IpNMVPHpwWuQOGOCIKkw5YJId/YZFqr8cZCYtUStzb&#10;njuw6NDpABYpDWIssk45v0oOBEaaswx/27lvgBzDYhBpg46kqcxuUUBYpGT/RiyS41uAj0maiTFN&#10;qJlVvWlajD6NWd+fO0T2OsPjbaOOVNnJ6CYFhEVK+BCL6Qt6PqDgTWKJofm/ste2zC0uXoabKZfN&#10;7CL+fSGqpbuw6Pxmwwb0RYhVUMGo6T4VY9HoSJWdjG5SYHAssuEPikVEVlioISzSj2HW89tnC6R5&#10;dGvsHjHW42LptmmRv2/YbAt0vKnftS2lAMsFarHvMmptMY4HfDO7lo+ZFqEjSAZfyvumxQms6aTO&#10;J8xjtU/x9RlNi18FB2GRStdvTYtFyP7N39TK6d179Lddb8Wifye9CboJi8ndtX9y/l1Y6kiVnYxu&#10;UmBgLLLfJAuHBNMnfJfxllVtOL1ZP0xOwzHxzeum3guITv3ejEX8g2gFx1vSEEnq6WgOl/5/Ifwm&#10;dvzwtqNjkYyff0WJ7zK4pj+7pUNbZyw6QHO+r9jwvi0bN69k3J8fLoGj5f2Q600j/91Dlj0Yfhgy&#10;3xcaiYXvC4zwmByn0mkxvSfFG7F4MJFcMy3SWAxlZKEQkWsjQEPK4mNk2a8Fi+GZFU2LHpOJIpXJ&#10;HQqMjMWGrwO77WiagZ9xdmMx+OmJ9LNCtsacdvZGLFMwMamegEWU5z1YzCMFHRyOqnd0vPYkFBAW&#10;CZH873fYou+AxTQnmGTGl3C4WcLugUVfQxKLLDx2TYvw+JvCJqWc7xiC1DTqSJWdjG5SIG3Bm/y6&#10;Zlu+y4KiL129Cot4aqPeIckdnl5zQy/IMY/Fd73sHMormRYLWKoZi1mt0BWit1zSfN1uICxyPx2K&#10;m+LALOQ1BzPiQWfeD16ORQYW4OPcDFyvwmKnO18ei5lmt0NBDoyNxemrs0wZ+CjKhy+fqfilvjQp&#10;Do4rLHKvnfI3fxa8+Q7c3TFY+fi3XOL3XD4v0DYGHxWKsMi00ZfYpB34JXHsdRM2JFqs/60f7iPK&#10;oVuw+PGsLJh0tuVkez4W8wmPJiyV4b31rOu6KDA6FuHfP4bKYib4H4iLX2CbXr3zbuCytBhnJmYR&#10;96v1lh7ZvC2213OwSO+YEXA7TovYy3lapM7APFB+8BQWu5Dr1EWy/jt180cs7gIF8aP+Cpd9YRJR&#10;JuhLiov1jDZ/d2O5eI6hdgfwhuL4a+Gqe2eKbAuGhEXymR608uwAzEFeNkWQHoYwjN+LwyMh2ZY8&#10;XiIa54HJ4hoFhMXlp/lWtjiNtO0jDFNnBmzDYvlbgU7zbvef3EW7LDGt3e5+3wMfAx/zae2q9WvF&#10;gCgwdMf5ygH+gDGtskmgD78GLBKB+l8l3ewz+/X3v9e0t3bZp4DSswxGKRYBQK3ofDN748X6Awcb&#10;j5zOXy2cz1aChibo8zGprrXMJ2jhnwjbi+EdM69kKg6s8g07s6GUCDTF4vaEEhb30eqyq4RFRADc&#10;zAgUsCOzLlup4+TZtCGyK4zWic4Z+rYALUx8OpdcnEG5uZighaNkeaUFLthszVPeHPkJt2AfLlZ7&#10;TQQa/PCICbblR0ryYGXRXwFhcdbUFm/CIpwMOAh4D/rq18zzu3fFmjeDlHMZwqZbV9sR5wOvralD&#10;i5q6se/TitZ5XkmwQRwzcy6ZswNEW4mRy+gG27+zteIBBYTFA+LpUikgBX5RAWHxF7OqmKSAFDig&#10;wP8B/+UgfEfuNGEAAAAASUVORK5CYIJQSwECLQAUAAYACAAAACEAsYJntgoBAAATAgAAEwAAAAAA&#10;AAAAAAAAAAAAAAAAW0NvbnRlbnRfVHlwZXNdLnhtbFBLAQItABQABgAIAAAAIQA4/SH/1gAAAJQB&#10;AAALAAAAAAAAAAAAAAAAADsBAABfcmVscy8ucmVsc1BLAQItABQABgAIAAAAIQCcwddUggMAAKsL&#10;AAAOAAAAAAAAAAAAAAAAADoCAABkcnMvZTJvRG9jLnhtbFBLAQItABQABgAIAAAAIQAubPAAxQAA&#10;AKUBAAAZAAAAAAAAAAAAAAAAAOgFAABkcnMvX3JlbHMvZTJvRG9jLnhtbC5yZWxzUEsBAi0AFAAG&#10;AAgAAAAhAC5hxCDdAAAABwEAAA8AAAAAAAAAAAAAAAAA5AYAAGRycy9kb3ducmV2LnhtbFBLAQIt&#10;AAoAAAAAAAAAIQCi3bUNlhYAAJYWAAAUAAAAAAAAAAAAAAAAAO4HAABkcnMvbWVkaWEvaW1hZ2Ux&#10;LnBuZ1BLAQItAAoAAAAAAAAAIQBAin0srzYAAK82AAAUAAAAAAAAAAAAAAAAALYeAABkcnMvbWVk&#10;aWEvaW1hZ2UyLnBuZ1BLBQYAAAAABwAHAL4BAACXVQAA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sIgPDAAAA2gAAAA8AAABkcnMvZG93bnJldi54bWxEj0FrAjEUhO+C/yE8oTfNqrWU1SgilLr0&#10;orYXb4/Nc3cxeVmSuK7/vikUPA4z8w2z2vTWiI58aBwrmE4yEMSl0w1XCn6+P8bvIEJE1mgck4IH&#10;Bdish4MV5trd+UjdKVYiQTjkqKCOsc2lDGVNFsPEtcTJuzhvMSbpK6k93hPcGjnLsjdpseG0UGNL&#10;u5rK6+lmFRx2N2+KVzMvFt2cv/ZN8Xl+LJR6GfXbJYhIfXyG/9t7rWAGf1fSDZ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ewiA8MAAADaAAAADwAAAAAAAAAAAAAAAACf&#10;AgAAZHJzL2Rvd25yZXYueG1sUEsFBgAAAAAEAAQA9wAAAI8D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LcI7FAAAA2gAAAA8AAABkcnMvZG93bnJldi54bWxEj0FrwkAUhO8F/8PyhF6kbrRQ2+hGtBCo&#10;oGDTHvT2yD6TkOzbNLtq+u/dgtDjMDPfMItlbxpxoc5VlhVMxhEI4tzqigsF31/p0ysI55E1NpZJ&#10;wS85WCaDhwXG2l75ky6ZL0SAsItRQel9G0vp8pIMurFtiYN3sp1BH2RXSN3hNcBNI6dR9CINVhwW&#10;SmzpvaS8zs5GwXFzXvvZdLs/vNFoZzbrtPipU6Ueh/1qDsJT7//D9/aHVvAMf1fCDZDJ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i3COxQAAANoAAAAPAAAAAAAAAAAAAAAA&#10;AJ8CAABkcnMvZG93bnJldi54bWxQSwUGAAAAAAQABAD3AAAAkQMAAAAA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58" w:type="dxa"/>
        </w:tcPr>
        <w:p w:rsidR="00974AD5" w:rsidRDefault="00D85028">
          <w:pPr>
            <w:pStyle w:val="zzKopfDept"/>
          </w:pPr>
          <w:r>
            <w:t>Eidgenössisches Departement für</w:t>
          </w:r>
          <w:r>
            <w:cr/>
            <w:t>Wirtschaft, Bildung und Forschung WBF</w:t>
          </w:r>
        </w:p>
        <w:p w:rsidR="00BC39BA" w:rsidRDefault="00AB42B5" w:rsidP="00BC39BA">
          <w:pPr>
            <w:pStyle w:val="zzKopfFett"/>
          </w:pPr>
          <w:r>
            <w:t>Bundesamt für Landwirtschaft BLW</w:t>
          </w:r>
        </w:p>
        <w:p w:rsidR="00974AD5" w:rsidRPr="00BC39BA" w:rsidRDefault="00AB42B5" w:rsidP="00432964">
          <w:pPr>
            <w:pStyle w:val="zzKopfOE"/>
          </w:pPr>
          <w:r>
            <w:t>Fachbereich Allgemeine Direktzahlungen</w:t>
          </w:r>
        </w:p>
      </w:tc>
    </w:tr>
  </w:tbl>
  <w:p w:rsidR="00974AD5" w:rsidRDefault="00974AD5" w:rsidP="007D4EDB">
    <w:pPr>
      <w:pStyle w:val="zzRef"/>
      <w:rPr>
        <w:lang w:val="de-DE" w:eastAsia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0D7D251B"/>
    <w:multiLevelType w:val="hybridMultilevel"/>
    <w:tmpl w:val="4B7EAD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274E1A"/>
    <w:multiLevelType w:val="multilevel"/>
    <w:tmpl w:val="814C9FD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7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4"/>
  </w:num>
  <w:num w:numId="12">
    <w:abstractNumId w:val="14"/>
  </w:num>
  <w:num w:numId="13">
    <w:abstractNumId w:val="14"/>
  </w:num>
  <w:num w:numId="14">
    <w:abstractNumId w:val="18"/>
  </w:num>
  <w:num w:numId="15">
    <w:abstractNumId w:val="13"/>
  </w:num>
  <w:num w:numId="16">
    <w:abstractNumId w:val="12"/>
  </w:num>
  <w:num w:numId="17">
    <w:abstractNumId w:val="19"/>
  </w:num>
  <w:num w:numId="18">
    <w:abstractNumId w:val="21"/>
  </w:num>
  <w:num w:numId="19">
    <w:abstractNumId w:val="15"/>
  </w:num>
  <w:num w:numId="20">
    <w:abstractNumId w:val="17"/>
  </w:num>
  <w:num w:numId="21">
    <w:abstractNumId w:val="18"/>
  </w:num>
  <w:num w:numId="22">
    <w:abstractNumId w:val="17"/>
  </w:num>
  <w:num w:numId="23">
    <w:abstractNumId w:val="19"/>
  </w:num>
  <w:num w:numId="24">
    <w:abstractNumId w:val="15"/>
  </w:num>
  <w:num w:numId="25">
    <w:abstractNumId w:val="12"/>
  </w:num>
  <w:num w:numId="26">
    <w:abstractNumId w:val="21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6"/>
  </w:num>
  <w:num w:numId="37">
    <w:abstractNumId w:val="20"/>
  </w:num>
  <w:num w:numId="38">
    <w:abstractNumId w:val="10"/>
  </w:num>
  <w:num w:numId="39">
    <w:abstractNumId w:val="14"/>
  </w:num>
  <w:num w:numId="40">
    <w:abstractNumId w:val="14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consecutiveHyphenLimit w:val="3"/>
  <w:hyphenationZone w:val="28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B9"/>
    <w:rsid w:val="00004753"/>
    <w:rsid w:val="00021B7C"/>
    <w:rsid w:val="000229B9"/>
    <w:rsid w:val="00024DF3"/>
    <w:rsid w:val="00030B0B"/>
    <w:rsid w:val="00035DA3"/>
    <w:rsid w:val="00035DCC"/>
    <w:rsid w:val="00043BAA"/>
    <w:rsid w:val="00072DBC"/>
    <w:rsid w:val="00075FC5"/>
    <w:rsid w:val="000807D3"/>
    <w:rsid w:val="0008686A"/>
    <w:rsid w:val="00092B6C"/>
    <w:rsid w:val="000930DF"/>
    <w:rsid w:val="00097A54"/>
    <w:rsid w:val="000A5695"/>
    <w:rsid w:val="000B20B1"/>
    <w:rsid w:val="000B4DF9"/>
    <w:rsid w:val="000B5B84"/>
    <w:rsid w:val="000C3A97"/>
    <w:rsid w:val="000D1DEF"/>
    <w:rsid w:val="000D469E"/>
    <w:rsid w:val="000E4221"/>
    <w:rsid w:val="00116529"/>
    <w:rsid w:val="001169BC"/>
    <w:rsid w:val="00120A03"/>
    <w:rsid w:val="00131138"/>
    <w:rsid w:val="0013434C"/>
    <w:rsid w:val="00166D36"/>
    <w:rsid w:val="00167AC8"/>
    <w:rsid w:val="00171DC0"/>
    <w:rsid w:val="00182E2E"/>
    <w:rsid w:val="0018516C"/>
    <w:rsid w:val="00186915"/>
    <w:rsid w:val="00197A68"/>
    <w:rsid w:val="001D050A"/>
    <w:rsid w:val="001E0FDE"/>
    <w:rsid w:val="001E7677"/>
    <w:rsid w:val="001F2926"/>
    <w:rsid w:val="001F47FA"/>
    <w:rsid w:val="001F6887"/>
    <w:rsid w:val="00211812"/>
    <w:rsid w:val="00212A85"/>
    <w:rsid w:val="00215304"/>
    <w:rsid w:val="002276FD"/>
    <w:rsid w:val="00230E9D"/>
    <w:rsid w:val="00243D99"/>
    <w:rsid w:val="00257D6D"/>
    <w:rsid w:val="00261466"/>
    <w:rsid w:val="002620B7"/>
    <w:rsid w:val="00272FA4"/>
    <w:rsid w:val="0027531D"/>
    <w:rsid w:val="00281B3F"/>
    <w:rsid w:val="00290FBE"/>
    <w:rsid w:val="002931EB"/>
    <w:rsid w:val="00294217"/>
    <w:rsid w:val="002A100C"/>
    <w:rsid w:val="002A3B51"/>
    <w:rsid w:val="002A3BAD"/>
    <w:rsid w:val="002A6D47"/>
    <w:rsid w:val="002A7E29"/>
    <w:rsid w:val="002B19E3"/>
    <w:rsid w:val="002B4F27"/>
    <w:rsid w:val="002B7483"/>
    <w:rsid w:val="002D41DE"/>
    <w:rsid w:val="002F4B24"/>
    <w:rsid w:val="00325319"/>
    <w:rsid w:val="00332172"/>
    <w:rsid w:val="00333874"/>
    <w:rsid w:val="00341515"/>
    <w:rsid w:val="00346CF7"/>
    <w:rsid w:val="003524D3"/>
    <w:rsid w:val="00354EB7"/>
    <w:rsid w:val="003555F8"/>
    <w:rsid w:val="00356783"/>
    <w:rsid w:val="00376048"/>
    <w:rsid w:val="003816D5"/>
    <w:rsid w:val="003853BE"/>
    <w:rsid w:val="00392F2E"/>
    <w:rsid w:val="003A06E4"/>
    <w:rsid w:val="003A6638"/>
    <w:rsid w:val="003B0286"/>
    <w:rsid w:val="003B3588"/>
    <w:rsid w:val="003B5D05"/>
    <w:rsid w:val="003C1C49"/>
    <w:rsid w:val="003C2BA6"/>
    <w:rsid w:val="003D3768"/>
    <w:rsid w:val="003F3FB5"/>
    <w:rsid w:val="004036A5"/>
    <w:rsid w:val="00410200"/>
    <w:rsid w:val="00413DA1"/>
    <w:rsid w:val="004256CB"/>
    <w:rsid w:val="0043219B"/>
    <w:rsid w:val="00432964"/>
    <w:rsid w:val="00433277"/>
    <w:rsid w:val="004544AB"/>
    <w:rsid w:val="00457A5B"/>
    <w:rsid w:val="00457A90"/>
    <w:rsid w:val="00470360"/>
    <w:rsid w:val="00473DE0"/>
    <w:rsid w:val="00482104"/>
    <w:rsid w:val="004868A0"/>
    <w:rsid w:val="004966FF"/>
    <w:rsid w:val="004A0BDE"/>
    <w:rsid w:val="004A15DF"/>
    <w:rsid w:val="004A7C5E"/>
    <w:rsid w:val="004B1BCB"/>
    <w:rsid w:val="004C755E"/>
    <w:rsid w:val="004D3BEC"/>
    <w:rsid w:val="004E64EE"/>
    <w:rsid w:val="004F1451"/>
    <w:rsid w:val="00501E94"/>
    <w:rsid w:val="00521C12"/>
    <w:rsid w:val="00523009"/>
    <w:rsid w:val="005250B2"/>
    <w:rsid w:val="00525DEE"/>
    <w:rsid w:val="00535068"/>
    <w:rsid w:val="00566C70"/>
    <w:rsid w:val="00573F89"/>
    <w:rsid w:val="0059132B"/>
    <w:rsid w:val="00595EC6"/>
    <w:rsid w:val="005A154F"/>
    <w:rsid w:val="005C0F31"/>
    <w:rsid w:val="005D1855"/>
    <w:rsid w:val="005D479C"/>
    <w:rsid w:val="005E6A8D"/>
    <w:rsid w:val="005F1EA6"/>
    <w:rsid w:val="00602E1F"/>
    <w:rsid w:val="006110E7"/>
    <w:rsid w:val="00613B2F"/>
    <w:rsid w:val="0061492E"/>
    <w:rsid w:val="00624D44"/>
    <w:rsid w:val="00627D3F"/>
    <w:rsid w:val="0063028B"/>
    <w:rsid w:val="006350EF"/>
    <w:rsid w:val="00637EDE"/>
    <w:rsid w:val="00655BE6"/>
    <w:rsid w:val="00656454"/>
    <w:rsid w:val="00682A64"/>
    <w:rsid w:val="006A0522"/>
    <w:rsid w:val="006A0820"/>
    <w:rsid w:val="006A5723"/>
    <w:rsid w:val="006C16BF"/>
    <w:rsid w:val="006E3D50"/>
    <w:rsid w:val="006E48BF"/>
    <w:rsid w:val="006E5269"/>
    <w:rsid w:val="006F3BD7"/>
    <w:rsid w:val="00702892"/>
    <w:rsid w:val="00702966"/>
    <w:rsid w:val="0072366D"/>
    <w:rsid w:val="007269DE"/>
    <w:rsid w:val="00755635"/>
    <w:rsid w:val="007809BE"/>
    <w:rsid w:val="007823E0"/>
    <w:rsid w:val="00782A97"/>
    <w:rsid w:val="007914E7"/>
    <w:rsid w:val="00797CC8"/>
    <w:rsid w:val="007A552D"/>
    <w:rsid w:val="007B145F"/>
    <w:rsid w:val="007B177B"/>
    <w:rsid w:val="007D24E5"/>
    <w:rsid w:val="007D3BF9"/>
    <w:rsid w:val="007D4EDB"/>
    <w:rsid w:val="007E1A8F"/>
    <w:rsid w:val="007E72B2"/>
    <w:rsid w:val="007E74A9"/>
    <w:rsid w:val="007F7643"/>
    <w:rsid w:val="008068A2"/>
    <w:rsid w:val="00820D8D"/>
    <w:rsid w:val="00824B29"/>
    <w:rsid w:val="00835252"/>
    <w:rsid w:val="00836E7F"/>
    <w:rsid w:val="00847E95"/>
    <w:rsid w:val="00856D12"/>
    <w:rsid w:val="00865E1F"/>
    <w:rsid w:val="0087645A"/>
    <w:rsid w:val="008805D0"/>
    <w:rsid w:val="00883ABE"/>
    <w:rsid w:val="00886027"/>
    <w:rsid w:val="00887E45"/>
    <w:rsid w:val="0089505F"/>
    <w:rsid w:val="008A059C"/>
    <w:rsid w:val="008A6CF7"/>
    <w:rsid w:val="008D0DFC"/>
    <w:rsid w:val="008D5E2A"/>
    <w:rsid w:val="008E0EB3"/>
    <w:rsid w:val="008E1942"/>
    <w:rsid w:val="008E5B0A"/>
    <w:rsid w:val="00901562"/>
    <w:rsid w:val="00901E7A"/>
    <w:rsid w:val="0090512C"/>
    <w:rsid w:val="00911CF2"/>
    <w:rsid w:val="00913C1E"/>
    <w:rsid w:val="0091628E"/>
    <w:rsid w:val="009263AC"/>
    <w:rsid w:val="00926EA3"/>
    <w:rsid w:val="009270CE"/>
    <w:rsid w:val="00932058"/>
    <w:rsid w:val="00934C18"/>
    <w:rsid w:val="00946641"/>
    <w:rsid w:val="009520CB"/>
    <w:rsid w:val="00965933"/>
    <w:rsid w:val="009705C2"/>
    <w:rsid w:val="00970CB9"/>
    <w:rsid w:val="009710F2"/>
    <w:rsid w:val="009724D8"/>
    <w:rsid w:val="0097414C"/>
    <w:rsid w:val="00974AD5"/>
    <w:rsid w:val="00976372"/>
    <w:rsid w:val="009A0B4F"/>
    <w:rsid w:val="009A4D5C"/>
    <w:rsid w:val="009B1B47"/>
    <w:rsid w:val="009B3AF8"/>
    <w:rsid w:val="009C222F"/>
    <w:rsid w:val="009C6DF4"/>
    <w:rsid w:val="009D709D"/>
    <w:rsid w:val="009E0F45"/>
    <w:rsid w:val="009F6A2B"/>
    <w:rsid w:val="009F7826"/>
    <w:rsid w:val="00A06F3F"/>
    <w:rsid w:val="00A1474C"/>
    <w:rsid w:val="00A22A79"/>
    <w:rsid w:val="00A25869"/>
    <w:rsid w:val="00A27235"/>
    <w:rsid w:val="00A30425"/>
    <w:rsid w:val="00A37391"/>
    <w:rsid w:val="00A46265"/>
    <w:rsid w:val="00A612BE"/>
    <w:rsid w:val="00A718ED"/>
    <w:rsid w:val="00A80490"/>
    <w:rsid w:val="00A82C53"/>
    <w:rsid w:val="00A9506F"/>
    <w:rsid w:val="00AA140B"/>
    <w:rsid w:val="00AA1EBB"/>
    <w:rsid w:val="00AB0227"/>
    <w:rsid w:val="00AB1BBD"/>
    <w:rsid w:val="00AB42B5"/>
    <w:rsid w:val="00AC3B32"/>
    <w:rsid w:val="00AC678B"/>
    <w:rsid w:val="00AC72F0"/>
    <w:rsid w:val="00AD1AD6"/>
    <w:rsid w:val="00AF32C0"/>
    <w:rsid w:val="00AF4FF9"/>
    <w:rsid w:val="00B20663"/>
    <w:rsid w:val="00B41A16"/>
    <w:rsid w:val="00B473AC"/>
    <w:rsid w:val="00B576F9"/>
    <w:rsid w:val="00B81A47"/>
    <w:rsid w:val="00B81BA9"/>
    <w:rsid w:val="00B824A8"/>
    <w:rsid w:val="00B9028D"/>
    <w:rsid w:val="00B95A51"/>
    <w:rsid w:val="00BA3EBB"/>
    <w:rsid w:val="00BB1C16"/>
    <w:rsid w:val="00BB4102"/>
    <w:rsid w:val="00BB5B22"/>
    <w:rsid w:val="00BC39BA"/>
    <w:rsid w:val="00BC4C6A"/>
    <w:rsid w:val="00BD6DB0"/>
    <w:rsid w:val="00BE558B"/>
    <w:rsid w:val="00BF3D95"/>
    <w:rsid w:val="00C046CB"/>
    <w:rsid w:val="00C06F46"/>
    <w:rsid w:val="00C16077"/>
    <w:rsid w:val="00C24671"/>
    <w:rsid w:val="00C25894"/>
    <w:rsid w:val="00C27D68"/>
    <w:rsid w:val="00C313E6"/>
    <w:rsid w:val="00C449FB"/>
    <w:rsid w:val="00C475BC"/>
    <w:rsid w:val="00C51E87"/>
    <w:rsid w:val="00C67AF1"/>
    <w:rsid w:val="00C7462D"/>
    <w:rsid w:val="00C75828"/>
    <w:rsid w:val="00C80C3B"/>
    <w:rsid w:val="00C8494B"/>
    <w:rsid w:val="00C90F65"/>
    <w:rsid w:val="00C90FDA"/>
    <w:rsid w:val="00C94D78"/>
    <w:rsid w:val="00CB02B8"/>
    <w:rsid w:val="00CB1467"/>
    <w:rsid w:val="00CB1FFE"/>
    <w:rsid w:val="00CB62C0"/>
    <w:rsid w:val="00CC02BF"/>
    <w:rsid w:val="00CC0470"/>
    <w:rsid w:val="00CC2537"/>
    <w:rsid w:val="00CD4FBA"/>
    <w:rsid w:val="00CE0096"/>
    <w:rsid w:val="00CE22C3"/>
    <w:rsid w:val="00CE3F90"/>
    <w:rsid w:val="00CF3073"/>
    <w:rsid w:val="00D0562D"/>
    <w:rsid w:val="00D13ED4"/>
    <w:rsid w:val="00D21281"/>
    <w:rsid w:val="00D33B2A"/>
    <w:rsid w:val="00D34DE4"/>
    <w:rsid w:val="00D43F19"/>
    <w:rsid w:val="00D46E8E"/>
    <w:rsid w:val="00D5503D"/>
    <w:rsid w:val="00D60C4C"/>
    <w:rsid w:val="00D636A1"/>
    <w:rsid w:val="00D668C4"/>
    <w:rsid w:val="00D85028"/>
    <w:rsid w:val="00D86526"/>
    <w:rsid w:val="00D91621"/>
    <w:rsid w:val="00D9753A"/>
    <w:rsid w:val="00DA3586"/>
    <w:rsid w:val="00DD04E0"/>
    <w:rsid w:val="00DD1619"/>
    <w:rsid w:val="00DD7847"/>
    <w:rsid w:val="00DE17C0"/>
    <w:rsid w:val="00DE3D8E"/>
    <w:rsid w:val="00DF0558"/>
    <w:rsid w:val="00DF112F"/>
    <w:rsid w:val="00E01D34"/>
    <w:rsid w:val="00E0642C"/>
    <w:rsid w:val="00E06554"/>
    <w:rsid w:val="00E15450"/>
    <w:rsid w:val="00E27770"/>
    <w:rsid w:val="00E42FEB"/>
    <w:rsid w:val="00E51473"/>
    <w:rsid w:val="00E521B0"/>
    <w:rsid w:val="00E56AB4"/>
    <w:rsid w:val="00E6630B"/>
    <w:rsid w:val="00E80482"/>
    <w:rsid w:val="00E8527F"/>
    <w:rsid w:val="00E9022C"/>
    <w:rsid w:val="00E90273"/>
    <w:rsid w:val="00E9356D"/>
    <w:rsid w:val="00E97AAB"/>
    <w:rsid w:val="00EA0893"/>
    <w:rsid w:val="00EC3820"/>
    <w:rsid w:val="00ED608D"/>
    <w:rsid w:val="00EE399C"/>
    <w:rsid w:val="00F02798"/>
    <w:rsid w:val="00F03605"/>
    <w:rsid w:val="00F12929"/>
    <w:rsid w:val="00F13900"/>
    <w:rsid w:val="00F172D3"/>
    <w:rsid w:val="00F26D94"/>
    <w:rsid w:val="00F279DD"/>
    <w:rsid w:val="00F27C08"/>
    <w:rsid w:val="00F41D52"/>
    <w:rsid w:val="00F55AFB"/>
    <w:rsid w:val="00F74FD6"/>
    <w:rsid w:val="00F75982"/>
    <w:rsid w:val="00F86E7E"/>
    <w:rsid w:val="00F931B3"/>
    <w:rsid w:val="00F95E5C"/>
    <w:rsid w:val="00F965E7"/>
    <w:rsid w:val="00FA16C1"/>
    <w:rsid w:val="00FC13F3"/>
    <w:rsid w:val="00FC3985"/>
    <w:rsid w:val="00FD5571"/>
    <w:rsid w:val="00FE11F4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7" w:qFormat="1"/>
    <w:lsdException w:name="Title" w:semiHidden="0" w:uiPriority="5" w:unhideWhenUsed="0" w:qFormat="1"/>
    <w:lsdException w:name="Default Paragraph Font" w:uiPriority="1"/>
    <w:lsdException w:name="Subtitle" w:semiHidden="0" w:uiPriority="5" w:unhideWhenUsed="0" w:qFormat="1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749C"/>
    <w:pPr>
      <w:spacing w:line="260" w:lineRule="atLeast"/>
    </w:pPr>
    <w:rPr>
      <w:szCs w:val="22"/>
      <w:lang w:val="fr-CH"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27235"/>
    <w:pPr>
      <w:keepNext/>
      <w:numPr>
        <w:numId w:val="4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A27235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A27235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C3A9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49FB"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A46265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uiPriority w:val="4"/>
    <w:qFormat/>
    <w:rsid w:val="000C3A97"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20663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rsid w:val="00392F2E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847E95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rsid w:val="00847E95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0C3A97"/>
    <w:rPr>
      <w:b/>
    </w:rPr>
  </w:style>
  <w:style w:type="paragraph" w:customStyle="1" w:styleId="zzZusatzformatII">
    <w:name w:val="zz Zusatzformat II"/>
    <w:basedOn w:val="Standard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0C3A97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rsid w:val="000C3A97"/>
    <w:pPr>
      <w:spacing w:before="18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C2537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C2537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C2537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89505F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89505F"/>
    <w:rPr>
      <w:rFonts w:ascii="Arial" w:eastAsiaTheme="majorEastAsia" w:hAnsi="Arial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89505F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89505F"/>
    <w:rPr>
      <w:rFonts w:ascii="Arial" w:eastAsiaTheme="majorEastAsia" w:hAnsi="Arial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89505F"/>
    <w:rPr>
      <w:rFonts w:ascii="Arial" w:eastAsiaTheme="majorEastAsia" w:hAnsi="Arial" w:cstheme="majorBidi"/>
      <w:lang w:eastAsia="en-US"/>
    </w:rPr>
  </w:style>
  <w:style w:type="character" w:styleId="Hyperlink">
    <w:name w:val="Hyperlink"/>
    <w:basedOn w:val="Absatz-Standardschriftar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rsid w:val="00FE11F4"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FE11F4"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FF749C"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FE11F4"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0C3A9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0C3A9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0C3A97"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7A54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02966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rsid w:val="00B41A1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0C3A97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0C3A97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0C3A97"/>
    <w:pPr>
      <w:ind w:left="709" w:hanging="709"/>
    </w:pPr>
  </w:style>
  <w:style w:type="character" w:customStyle="1" w:styleId="TitelZchn">
    <w:name w:val="Titel Zchn"/>
    <w:basedOn w:val="Absatz-Standardschriftart"/>
    <w:link w:val="Titel"/>
    <w:uiPriority w:val="5"/>
    <w:rsid w:val="00B41A16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sid w:val="00A612BE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0562D"/>
    <w:rPr>
      <w:color w:val="808080"/>
    </w:rPr>
  </w:style>
  <w:style w:type="table" w:styleId="Tabellenraster">
    <w:name w:val="Table Grid"/>
    <w:basedOn w:val="NormaleTabelle"/>
    <w:uiPriority w:val="59"/>
    <w:rsid w:val="00197A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KeineListe"/>
    <w:uiPriority w:val="99"/>
    <w:semiHidden/>
    <w:unhideWhenUsed/>
    <w:rsid w:val="00B20663"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rsid w:val="00B20663"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B2066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FF749C"/>
    <w:pPr>
      <w:ind w:left="284" w:hanging="284"/>
      <w:contextualSpacing/>
    </w:pPr>
  </w:style>
  <w:style w:type="paragraph" w:styleId="Listenabsatz">
    <w:name w:val="List Paragraph"/>
    <w:basedOn w:val="Standard"/>
    <w:uiPriority w:val="34"/>
    <w:rsid w:val="00B20663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2066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2066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2066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2066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2066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B20663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FF749C"/>
    <w:pPr>
      <w:spacing w:after="120"/>
      <w:ind w:left="284"/>
      <w:contextualSpacing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276FD"/>
  </w:style>
  <w:style w:type="paragraph" w:customStyle="1" w:styleId="Betreff">
    <w:name w:val="Betreff"/>
    <w:basedOn w:val="Standard"/>
    <w:rsid w:val="00AB42B5"/>
    <w:pPr>
      <w:spacing w:before="440" w:after="260"/>
    </w:pPr>
    <w:rPr>
      <w:rFonts w:eastAsia="Times New Roman"/>
      <w:b/>
      <w:szCs w:val="20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7" w:qFormat="1"/>
    <w:lsdException w:name="Title" w:semiHidden="0" w:uiPriority="5" w:unhideWhenUsed="0" w:qFormat="1"/>
    <w:lsdException w:name="Default Paragraph Font" w:uiPriority="1"/>
    <w:lsdException w:name="Subtitle" w:semiHidden="0" w:uiPriority="5" w:unhideWhenUsed="0" w:qFormat="1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749C"/>
    <w:pPr>
      <w:spacing w:line="260" w:lineRule="atLeast"/>
    </w:pPr>
    <w:rPr>
      <w:szCs w:val="22"/>
      <w:lang w:val="fr-CH"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27235"/>
    <w:pPr>
      <w:keepNext/>
      <w:numPr>
        <w:numId w:val="4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A27235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A27235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C3A9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49FB"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A46265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uiPriority w:val="4"/>
    <w:qFormat/>
    <w:rsid w:val="000C3A97"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20663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rsid w:val="00392F2E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847E95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rsid w:val="00847E95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0C3A97"/>
    <w:rPr>
      <w:b/>
    </w:rPr>
  </w:style>
  <w:style w:type="paragraph" w:customStyle="1" w:styleId="zzZusatzformatII">
    <w:name w:val="zz Zusatzformat II"/>
    <w:basedOn w:val="Standard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0C3A97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rsid w:val="000C3A97"/>
    <w:pPr>
      <w:spacing w:before="18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C2537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C2537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C2537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89505F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89505F"/>
    <w:rPr>
      <w:rFonts w:ascii="Arial" w:eastAsiaTheme="majorEastAsia" w:hAnsi="Arial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89505F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89505F"/>
    <w:rPr>
      <w:rFonts w:ascii="Arial" w:eastAsiaTheme="majorEastAsia" w:hAnsi="Arial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89505F"/>
    <w:rPr>
      <w:rFonts w:ascii="Arial" w:eastAsiaTheme="majorEastAsia" w:hAnsi="Arial" w:cstheme="majorBidi"/>
      <w:lang w:eastAsia="en-US"/>
    </w:rPr>
  </w:style>
  <w:style w:type="character" w:styleId="Hyperlink">
    <w:name w:val="Hyperlink"/>
    <w:basedOn w:val="Absatz-Standardschriftar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rsid w:val="00FE11F4"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FE11F4"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FF749C"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FE11F4"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0C3A9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0C3A9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0C3A97"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7A54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02966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rsid w:val="00B41A1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0C3A97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0C3A97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0C3A97"/>
    <w:pPr>
      <w:ind w:left="709" w:hanging="709"/>
    </w:pPr>
  </w:style>
  <w:style w:type="character" w:customStyle="1" w:styleId="TitelZchn">
    <w:name w:val="Titel Zchn"/>
    <w:basedOn w:val="Absatz-Standardschriftart"/>
    <w:link w:val="Titel"/>
    <w:uiPriority w:val="5"/>
    <w:rsid w:val="00B41A16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sid w:val="00A612BE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0562D"/>
    <w:rPr>
      <w:color w:val="808080"/>
    </w:rPr>
  </w:style>
  <w:style w:type="table" w:styleId="Tabellenraster">
    <w:name w:val="Table Grid"/>
    <w:basedOn w:val="NormaleTabelle"/>
    <w:uiPriority w:val="59"/>
    <w:rsid w:val="00197A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KeineListe"/>
    <w:uiPriority w:val="99"/>
    <w:semiHidden/>
    <w:unhideWhenUsed/>
    <w:rsid w:val="00B20663"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rsid w:val="00B20663"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B2066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FF749C"/>
    <w:pPr>
      <w:ind w:left="284" w:hanging="284"/>
      <w:contextualSpacing/>
    </w:pPr>
  </w:style>
  <w:style w:type="paragraph" w:styleId="Listenabsatz">
    <w:name w:val="List Paragraph"/>
    <w:basedOn w:val="Standard"/>
    <w:uiPriority w:val="34"/>
    <w:rsid w:val="00B20663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2066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2066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2066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2066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2066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B20663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FF749C"/>
    <w:pPr>
      <w:spacing w:after="120"/>
      <w:ind w:left="284"/>
      <w:contextualSpacing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276FD"/>
  </w:style>
  <w:style w:type="paragraph" w:customStyle="1" w:styleId="Betreff">
    <w:name w:val="Betreff"/>
    <w:basedOn w:val="Standard"/>
    <w:rsid w:val="00AB42B5"/>
    <w:pPr>
      <w:spacing w:before="440" w:after="260"/>
    </w:pPr>
    <w:rPr>
      <w:rFonts w:eastAsia="Times New Roman"/>
      <w:b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07FF815-943A-42F3-A0E2-B391A096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33E833E3</Template>
  <TotalTime>0</TotalTime>
  <Pages>4</Pages>
  <Words>310</Words>
  <Characters>1953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SECO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Reiniger</dc:creator>
  <dc:description>CDB-Vorlage V3: D-Aktennotiz.docx vom 22.04.2012 aktualisiert durch CDBiSator von UBit</dc:description>
  <cp:lastModifiedBy>Franziska Grossenbacher</cp:lastModifiedBy>
  <cp:revision>2</cp:revision>
  <cp:lastPrinted>2013-12-20T10:08:00Z</cp:lastPrinted>
  <dcterms:created xsi:type="dcterms:W3CDTF">2013-12-20T10:16:00Z</dcterms:created>
  <dcterms:modified xsi:type="dcterms:W3CDTF">2013-12-20T10:16:00Z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2013-07-25/111</vt:lpwstr>
  </property>
  <property fmtid="{D5CDD505-2E9C-101B-9397-08002B2CF9AE}" pid="3" name="FSC#EVDCFG@15.1400:DossierBarCode">
    <vt:lpwstr>*COO.2101.101.7.2527*</vt:lpwstr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04.12.2013 16:06:21</vt:lpwstr>
  </property>
  <property fmtid="{D5CDD505-2E9C-101B-9397-08002B2CF9AE}" pid="12" name="FSC#EVDCFG@15.1400:ResponsibleBureau_DE">
    <vt:lpwstr>Bundesamt für Landwirtschaft BLW</vt:lpwstr>
  </property>
  <property fmtid="{D5CDD505-2E9C-101B-9397-08002B2CF9AE}" pid="13" name="FSC#EVDCFG@15.1400:ResponsibleBureau_EN">
    <vt:lpwstr>Federal Office for Agriculture FOAG</vt:lpwstr>
  </property>
  <property fmtid="{D5CDD505-2E9C-101B-9397-08002B2CF9AE}" pid="14" name="FSC#EVDCFG@15.1400:ResponsibleBureau_FR">
    <vt:lpwstr>Office fédéral de l'agriculture OFAG</vt:lpwstr>
  </property>
  <property fmtid="{D5CDD505-2E9C-101B-9397-08002B2CF9AE}" pid="15" name="FSC#EVDCFG@15.1400:ResponsibleBureau_IT">
    <vt:lpwstr>Ufficio federale dell'agricoltura UFAG</vt:lpwstr>
  </property>
  <property fmtid="{D5CDD505-2E9C-101B-9397-08002B2CF9AE}" pid="16" name="FSC#COOSYSTEM@1.1:Container">
    <vt:lpwstr>COO.2101.101.5.1425435</vt:lpwstr>
  </property>
  <property fmtid="{D5CDD505-2E9C-101B-9397-08002B2CF9AE}" pid="17" name="FSC#COOELAK@1.1001:Subject">
    <vt:lpwstr>DZV</vt:lpwstr>
  </property>
  <property fmtid="{D5CDD505-2E9C-101B-9397-08002B2CF9AE}" pid="18" name="FSC#COOELAK@1.1001:FileReference">
    <vt:lpwstr>Konzeptionelles (411.1/2004/02376)</vt:lpwstr>
  </property>
  <property fmtid="{D5CDD505-2E9C-101B-9397-08002B2CF9AE}" pid="19" name="FSC#COOELAK@1.1001:FileRefYear">
    <vt:lpwstr>2004</vt:lpwstr>
  </property>
  <property fmtid="{D5CDD505-2E9C-101B-9397-08002B2CF9AE}" pid="20" name="FSC#COOELAK@1.1001:FileRefOrdinal">
    <vt:lpwstr>2376</vt:lpwstr>
  </property>
  <property fmtid="{D5CDD505-2E9C-101B-9397-08002B2CF9AE}" pid="21" name="FSC#COOELAK@1.1001:FileRefOU">
    <vt:lpwstr/>
  </property>
  <property fmtid="{D5CDD505-2E9C-101B-9397-08002B2CF9AE}" pid="22" name="FSC#COOELAK@1.1001:Organization">
    <vt:lpwstr/>
  </property>
  <property fmtid="{D5CDD505-2E9C-101B-9397-08002B2CF9AE}" pid="23" name="FSC#COOELAK@1.1001:Owner">
    <vt:lpwstr> BLW Arnold</vt:lpwstr>
  </property>
  <property fmtid="{D5CDD505-2E9C-101B-9397-08002B2CF9AE}" pid="24" name="FSC#COOELAK@1.1001:OwnerExtension">
    <vt:lpwstr>+41 31 323 09 35</vt:lpwstr>
  </property>
  <property fmtid="{D5CDD505-2E9C-101B-9397-08002B2CF9AE}" pid="25" name="FSC#COOELAK@1.1001:OwnerFaxExtension">
    <vt:lpwstr>+41 31 322 26 34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Allgemeine Direktzahlungen (FBADZ / BLW)</vt:lpwstr>
  </property>
  <property fmtid="{D5CDD505-2E9C-101B-9397-08002B2CF9AE}" pid="31" name="FSC#COOELAK@1.1001:CreatedAt">
    <vt:lpwstr>04.12.2013 16:06:21</vt:lpwstr>
  </property>
  <property fmtid="{D5CDD505-2E9C-101B-9397-08002B2CF9AE}" pid="32" name="FSC#COOELAK@1.1001:OU">
    <vt:lpwstr>Allgemeine Direktzahlungen (FBADZ / BLW)</vt:lpwstr>
  </property>
  <property fmtid="{D5CDD505-2E9C-101B-9397-08002B2CF9AE}" pid="33" name="FSC#COOELAK@1.1001:Priority">
    <vt:lpwstr/>
  </property>
  <property fmtid="{D5CDD505-2E9C-101B-9397-08002B2CF9AE}" pid="34" name="FSC#COOELAK@1.1001:ObjBarCode">
    <vt:lpwstr>*COO.2101.101.5.1425435*</vt:lpwstr>
  </property>
  <property fmtid="{D5CDD505-2E9C-101B-9397-08002B2CF9AE}" pid="35" name="FSC#COOELAK@1.1001:RefBarCode">
    <vt:lpwstr>*Beurteilungsraster LQB-Projekte_f*</vt:lpwstr>
  </property>
  <property fmtid="{D5CDD505-2E9C-101B-9397-08002B2CF9AE}" pid="36" name="FSC#COOELAK@1.1001:FileRefBarCode">
    <vt:lpwstr>*Konzeptionelles (411.1/2004/02376)*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/>
  </property>
  <property fmtid="{D5CDD505-2E9C-101B-9397-08002B2CF9AE}" pid="50" name="FSC#COOELAK@1.1001:CurrentUserRolePos">
    <vt:lpwstr>Sachbearbeiter/-in</vt:lpwstr>
  </property>
  <property fmtid="{D5CDD505-2E9C-101B-9397-08002B2CF9AE}" pid="51" name="FSC#COOELAK@1.1001:CurrentUserEmail">
    <vt:lpwstr>franziska.grossenbacher@blw.admin.ch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411.1</vt:lpwstr>
  </property>
  <property fmtid="{D5CDD505-2E9C-101B-9397-08002B2CF9AE}" pid="58" name="FSC#EVDCFG@15.1400:Dossierref">
    <vt:lpwstr>411.1/2004/02376</vt:lpwstr>
  </property>
  <property fmtid="{D5CDD505-2E9C-101B-9397-08002B2CF9AE}" pid="59" name="FSC#EVDCFG@15.1400:FileRespEmail">
    <vt:lpwstr>franziska.grossenbacher@blw.admin.ch</vt:lpwstr>
  </property>
  <property fmtid="{D5CDD505-2E9C-101B-9397-08002B2CF9AE}" pid="60" name="FSC#EVDCFG@15.1400:FileRespFax">
    <vt:lpwstr>+41 31 322 26 34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Franziska Grossenbacher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Allgemeine Direktzahlungen</vt:lpwstr>
  </property>
  <property fmtid="{D5CDD505-2E9C-101B-9397-08002B2CF9AE}" pid="65" name="FSC#EVDCFG@15.1400:FileRespOrgHome">
    <vt:lpwstr/>
  </property>
  <property fmtid="{D5CDD505-2E9C-101B-9397-08002B2CF9AE}" pid="66" name="FSC#EVDCFG@15.1400:FileRespOrgStreet">
    <vt:lpwstr/>
  </property>
  <property fmtid="{D5CDD505-2E9C-101B-9397-08002B2CF9AE}" pid="67" name="FSC#EVDCFG@15.1400:FileRespOrgZipCode">
    <vt:lpwstr/>
  </property>
  <property fmtid="{D5CDD505-2E9C-101B-9397-08002B2CF9AE}" pid="68" name="FSC#EVDCFG@15.1400:FileRespshortsign">
    <vt:lpwstr>grf</vt:lpwstr>
  </property>
  <property fmtid="{D5CDD505-2E9C-101B-9397-08002B2CF9AE}" pid="69" name="FSC#EVDCFG@15.1400:FileRespStreet">
    <vt:lpwstr>Mattenhofstrasse 5</vt:lpwstr>
  </property>
  <property fmtid="{D5CDD505-2E9C-101B-9397-08002B2CF9AE}" pid="70" name="FSC#EVDCFG@15.1400:FileRespTel">
    <vt:lpwstr>+41 31 322 26 11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>*COO.2101.101.6.1229903*</vt:lpwstr>
  </property>
  <property fmtid="{D5CDD505-2E9C-101B-9397-08002B2CF9AE}" pid="83" name="FSC#EVDCFG@15.1400:Subject">
    <vt:lpwstr/>
  </property>
  <property fmtid="{D5CDD505-2E9C-101B-9397-08002B2CF9AE}" pid="84" name="FSC#EVDCFG@15.1400:Title">
    <vt:lpwstr>Beurteilungsraster LQB-Projekte 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General Direct Payments Unit</vt:lpwstr>
  </property>
  <property fmtid="{D5CDD505-2E9C-101B-9397-08002B2CF9AE}" pid="87" name="FSC#EVDCFG@15.1400:SalutationFrench">
    <vt:lpwstr>Secteur Paiements directs généraux</vt:lpwstr>
  </property>
  <property fmtid="{D5CDD505-2E9C-101B-9397-08002B2CF9AE}" pid="88" name="FSC#EVDCFG@15.1400:SalutationGerman">
    <vt:lpwstr>Fachbereich Allgemeine Direktzahlungen</vt:lpwstr>
  </property>
  <property fmtid="{D5CDD505-2E9C-101B-9397-08002B2CF9AE}" pid="89" name="FSC#EVDCFG@15.1400:SalutationItalian">
    <vt:lpwstr>Settore Pagamenti diretti generali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FBADZ / BLW</vt:lpwstr>
  </property>
  <property fmtid="{D5CDD505-2E9C-101B-9397-08002B2CF9AE}" pid="95" name="CDB@BUND:Classification">
    <vt:lpwstr/>
  </property>
  <property fmtid="{D5CDD505-2E9C-101B-9397-08002B2CF9AE}" pid="96" name="FSC#EVDCFG@15.1400:UserInChargeUserTitle">
    <vt:lpwstr/>
  </property>
  <property fmtid="{D5CDD505-2E9C-101B-9397-08002B2CF9AE}" pid="97" name="FSC#EVDCFG@15.1400:UserInChargeUserName">
    <vt:lpwstr/>
  </property>
  <property fmtid="{D5CDD505-2E9C-101B-9397-08002B2CF9AE}" pid="98" name="FSC#EVDCFG@15.1400:UserInChargeUserFirstname">
    <vt:lpwstr/>
  </property>
  <property fmtid="{D5CDD505-2E9C-101B-9397-08002B2CF9AE}" pid="99" name="FSC#EVDCFG@15.1400:UserInChargeUserEnvSalutationDE">
    <vt:lpwstr/>
  </property>
  <property fmtid="{D5CDD505-2E9C-101B-9397-08002B2CF9AE}" pid="100" name="FSC#EVDCFG@15.1400:UserInChargeUserEnvSalutationEN">
    <vt:lpwstr/>
  </property>
  <property fmtid="{D5CDD505-2E9C-101B-9397-08002B2CF9AE}" pid="101" name="FSC#EVDCFG@15.1400:UserInChargeUserEnvSalutationFR">
    <vt:lpwstr/>
  </property>
  <property fmtid="{D5CDD505-2E9C-101B-9397-08002B2CF9AE}" pid="102" name="FSC#EVDCFG@15.1400:UserInChargeUserEnvSalutationIT">
    <vt:lpwstr/>
  </property>
  <property fmtid="{D5CDD505-2E9C-101B-9397-08002B2CF9AE}" pid="103" name="FSC#EVDCFG@15.1400:FilerespUserPersonTitle">
    <vt:lpwstr>BLW</vt:lpwstr>
  </property>
  <property fmtid="{D5CDD505-2E9C-101B-9397-08002B2CF9AE}" pid="104" name="FSC#EVDCFG@15.1400:Address">
    <vt:lpwstr/>
  </property>
  <property fmtid="{D5CDD505-2E9C-101B-9397-08002B2CF9AE}" pid="105" name="CDB@BUND:ResponsibleUCaseBureauShort">
    <vt:lpwstr>BLW</vt:lpwstr>
  </property>
  <property fmtid="{D5CDD505-2E9C-101B-9397-08002B2CF9AE}" pid="106" name="CDB@BUND:ResponsibleLCaseBureauShort">
    <vt:lpwstr>blw</vt:lpwstr>
  </property>
</Properties>
</file>