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1706" w14:textId="77777777" w:rsidR="00ED1511" w:rsidRPr="001E59A8" w:rsidRDefault="00ED1511" w:rsidP="00ED1511">
      <w:pPr>
        <w:pStyle w:val="Titel2"/>
        <w:spacing w:after="260"/>
      </w:pPr>
      <w:r w:rsidRPr="001E59A8">
        <w:t xml:space="preserve">Vorabklärungen für </w:t>
      </w:r>
      <w:r w:rsidR="00B16F36">
        <w:t>andere i</w:t>
      </w:r>
      <w:r w:rsidRPr="001E59A8">
        <w:t>nnovative Projekte</w:t>
      </w:r>
    </w:p>
    <w:p w14:paraId="167D10AE" w14:textId="77777777" w:rsidR="00ED1511" w:rsidRPr="001E59A8" w:rsidRDefault="00ED1511" w:rsidP="00ED1511">
      <w:pPr>
        <w:pStyle w:val="Titel2"/>
        <w:spacing w:after="0"/>
      </w:pPr>
      <w:r w:rsidRPr="001E59A8">
        <w:t xml:space="preserve">Projektskizze </w:t>
      </w:r>
      <w:r w:rsidR="00576087">
        <w:t>(max. 10 Seiten)</w:t>
      </w:r>
    </w:p>
    <w:p w14:paraId="56F5B256" w14:textId="77777777" w:rsidR="00ED1511" w:rsidRPr="00710722" w:rsidRDefault="00ED1511" w:rsidP="00710722">
      <w:pPr>
        <w:pStyle w:val="Titel2"/>
        <w:spacing w:after="120"/>
        <w:rPr>
          <w:sz w:val="20"/>
        </w:rPr>
      </w:pPr>
      <w:r w:rsidRPr="001E59A8">
        <w:rPr>
          <w:sz w:val="20"/>
        </w:rPr>
        <w:t>und Gesuch um finanzielle Unterstützung einer Vorabklärung für ein innovatives Projekt</w:t>
      </w:r>
    </w:p>
    <w:p w14:paraId="2AC75FE4" w14:textId="77777777" w:rsidR="00710722" w:rsidRDefault="00710722" w:rsidP="00ED1511">
      <w:pPr>
        <w:pStyle w:val="Titel10Pt"/>
        <w:spacing w:before="130"/>
        <w:rPr>
          <w:bCs/>
        </w:rPr>
      </w:pPr>
    </w:p>
    <w:p w14:paraId="3DB66EB7" w14:textId="77777777" w:rsidR="00ED1511" w:rsidRPr="001E59A8" w:rsidRDefault="00ED1511" w:rsidP="00ED1511">
      <w:pPr>
        <w:pStyle w:val="Titel10Pt"/>
        <w:spacing w:before="130"/>
        <w:rPr>
          <w:bCs/>
        </w:rPr>
      </w:pPr>
      <w:r w:rsidRPr="001E59A8">
        <w:rPr>
          <w:bCs/>
        </w:rPr>
        <w:t>Titel der Projektskizze</w:t>
      </w:r>
    </w:p>
    <w:p w14:paraId="1AC247DC" w14:textId="77777777" w:rsidR="00ED1511" w:rsidRPr="001E59A8" w:rsidRDefault="00ED1511" w:rsidP="00ED1511">
      <w:pPr>
        <w:spacing w:after="0"/>
      </w:pPr>
      <w:r w:rsidRPr="001E59A8">
        <w:fldChar w:fldCharType="begin">
          <w:ffData>
            <w:name w:val="Text1"/>
            <w:enabled/>
            <w:calcOnExit w:val="0"/>
            <w:textInput/>
          </w:ffData>
        </w:fldChar>
      </w:r>
      <w:r w:rsidRPr="001E59A8">
        <w:instrText xml:space="preserve"> FORMTEXT </w:instrText>
      </w:r>
      <w:r w:rsidRPr="001E59A8">
        <w:fldChar w:fldCharType="separate"/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fldChar w:fldCharType="end"/>
      </w:r>
    </w:p>
    <w:p w14:paraId="2A4B938C" w14:textId="77777777" w:rsidR="00ED1511" w:rsidRPr="001E59A8" w:rsidRDefault="00ED1511" w:rsidP="00ED1511">
      <w:pPr>
        <w:pStyle w:val="Anhang"/>
        <w:spacing w:before="260" w:after="260"/>
        <w:outlineLvl w:val="9"/>
        <w:rPr>
          <w:b/>
          <w:bCs/>
          <w:lang w:val="de-CH"/>
        </w:rPr>
      </w:pPr>
      <w:r w:rsidRPr="001E59A8">
        <w:rPr>
          <w:b/>
          <w:bCs/>
          <w:lang w:val="de-CH"/>
        </w:rPr>
        <w:t>Zusammenfassung (max. 500 Zeichen inkl. Leerzeichen)</w:t>
      </w:r>
    </w:p>
    <w:p w14:paraId="3068266C" w14:textId="77777777" w:rsidR="005E181C" w:rsidRPr="00710722" w:rsidRDefault="00525CEA" w:rsidP="00ED1511">
      <w:pPr>
        <w:spacing w:after="0"/>
        <w:rPr>
          <w:i/>
          <w:iCs/>
          <w:color w:val="808080"/>
        </w:rPr>
      </w:pPr>
      <w:r w:rsidRPr="00525CEA">
        <w:rPr>
          <w:i/>
          <w:iCs/>
          <w:color w:val="808080"/>
        </w:rPr>
        <w:t>Kurzfassung zu Tätigkeiten/Methoden und erwartetem Resultat der Vorabklärung und</w:t>
      </w:r>
      <w:r w:rsidR="00A34664">
        <w:rPr>
          <w:i/>
          <w:iCs/>
          <w:color w:val="808080"/>
        </w:rPr>
        <w:t xml:space="preserve"> </w:t>
      </w:r>
      <w:r w:rsidR="00837482">
        <w:rPr>
          <w:i/>
          <w:iCs/>
          <w:color w:val="808080"/>
        </w:rPr>
        <w:t>ihres</w:t>
      </w:r>
      <w:r>
        <w:rPr>
          <w:i/>
          <w:iCs/>
          <w:color w:val="808080"/>
        </w:rPr>
        <w:t xml:space="preserve"> Beitrag</w:t>
      </w:r>
      <w:r w:rsidR="00837482">
        <w:rPr>
          <w:i/>
          <w:iCs/>
          <w:color w:val="808080"/>
        </w:rPr>
        <w:t>s</w:t>
      </w:r>
      <w:r>
        <w:rPr>
          <w:i/>
          <w:iCs/>
          <w:color w:val="808080"/>
        </w:rPr>
        <w:t xml:space="preserve"> zu </w:t>
      </w:r>
      <w:r w:rsidR="00837482">
        <w:rPr>
          <w:i/>
          <w:iCs/>
          <w:color w:val="808080"/>
        </w:rPr>
        <w:t xml:space="preserve">den </w:t>
      </w:r>
      <w:r>
        <w:rPr>
          <w:i/>
          <w:iCs/>
          <w:color w:val="808080"/>
        </w:rPr>
        <w:t>längerfristigen Zielen.</w:t>
      </w:r>
    </w:p>
    <w:p w14:paraId="2696B86E" w14:textId="77777777" w:rsidR="00ED1511" w:rsidRPr="001E59A8" w:rsidRDefault="00ED1511" w:rsidP="00ED1511">
      <w:pPr>
        <w:pStyle w:val="Anhang"/>
        <w:spacing w:before="260" w:after="260"/>
        <w:outlineLvl w:val="9"/>
        <w:rPr>
          <w:b/>
          <w:bCs/>
          <w:lang w:val="de-CH"/>
        </w:rPr>
      </w:pPr>
      <w:r w:rsidRPr="001E59A8">
        <w:rPr>
          <w:b/>
          <w:bCs/>
          <w:lang w:val="de-CH"/>
        </w:rPr>
        <w:t>Schlagwörter (bitte max. drei ankreuzen)</w:t>
      </w:r>
    </w:p>
    <w:tbl>
      <w:tblPr>
        <w:tblW w:w="8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83"/>
        <w:gridCol w:w="1843"/>
        <w:gridCol w:w="284"/>
        <w:gridCol w:w="1984"/>
        <w:gridCol w:w="284"/>
        <w:gridCol w:w="2202"/>
      </w:tblGrid>
      <w:tr w:rsidR="00154CF3" w:rsidRPr="001E59A8" w14:paraId="15AC42B7" w14:textId="77777777" w:rsidTr="00154CF3">
        <w:tc>
          <w:tcPr>
            <w:tcW w:w="392" w:type="dxa"/>
            <w:shd w:val="clear" w:color="auto" w:fill="auto"/>
          </w:tcPr>
          <w:p w14:paraId="7F2E1A77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26BA4483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Boden</w:t>
            </w:r>
            <w:r>
              <w:rPr>
                <w:sz w:val="16"/>
                <w:szCs w:val="16"/>
              </w:rPr>
              <w:t xml:space="preserve"> / Humus</w:t>
            </w:r>
          </w:p>
        </w:tc>
        <w:tc>
          <w:tcPr>
            <w:tcW w:w="283" w:type="dxa"/>
            <w:shd w:val="clear" w:color="auto" w:fill="auto"/>
          </w:tcPr>
          <w:p w14:paraId="52E3240A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6EEA744A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Energie</w:t>
            </w:r>
          </w:p>
        </w:tc>
        <w:tc>
          <w:tcPr>
            <w:tcW w:w="284" w:type="dxa"/>
            <w:shd w:val="clear" w:color="auto" w:fill="auto"/>
          </w:tcPr>
          <w:p w14:paraId="337C20DC" w14:textId="77777777" w:rsidR="00154CF3" w:rsidRPr="001E59A8" w:rsidRDefault="00154CF3" w:rsidP="00C06491">
            <w:pPr>
              <w:tabs>
                <w:tab w:val="left" w:pos="920"/>
              </w:tabs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984" w:type="dxa"/>
          </w:tcPr>
          <w:p w14:paraId="3C057A01" w14:textId="77777777" w:rsidR="00154CF3" w:rsidRPr="001E59A8" w:rsidRDefault="00154CF3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Qualität</w:t>
            </w:r>
          </w:p>
        </w:tc>
        <w:tc>
          <w:tcPr>
            <w:tcW w:w="284" w:type="dxa"/>
            <w:shd w:val="clear" w:color="auto" w:fill="auto"/>
          </w:tcPr>
          <w:p w14:paraId="39264949" w14:textId="77777777" w:rsidR="00154CF3" w:rsidRPr="001E59A8" w:rsidRDefault="00154CF3" w:rsidP="00C06491">
            <w:pPr>
              <w:tabs>
                <w:tab w:val="left" w:pos="920"/>
              </w:tabs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202" w:type="dxa"/>
            <w:shd w:val="clear" w:color="auto" w:fill="auto"/>
          </w:tcPr>
          <w:p w14:paraId="0CD655F5" w14:textId="77777777" w:rsidR="00154CF3" w:rsidRPr="001E59A8" w:rsidRDefault="00154CF3" w:rsidP="00C06491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Neues Produkt / </w:t>
            </w:r>
            <w:r w:rsidRPr="001E59A8">
              <w:rPr>
                <w:rFonts w:cs="Arial"/>
                <w:sz w:val="16"/>
                <w:szCs w:val="16"/>
              </w:rPr>
              <w:t>Produktion</w:t>
            </w:r>
          </w:p>
        </w:tc>
      </w:tr>
      <w:tr w:rsidR="00154CF3" w:rsidRPr="001E59A8" w14:paraId="6A24C442" w14:textId="77777777" w:rsidTr="00154CF3">
        <w:trPr>
          <w:trHeight w:val="269"/>
        </w:trPr>
        <w:tc>
          <w:tcPr>
            <w:tcW w:w="392" w:type="dxa"/>
            <w:shd w:val="clear" w:color="auto" w:fill="auto"/>
          </w:tcPr>
          <w:p w14:paraId="0C882E7D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5F6C3A3D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Wasser</w:t>
            </w:r>
          </w:p>
        </w:tc>
        <w:tc>
          <w:tcPr>
            <w:tcW w:w="283" w:type="dxa"/>
            <w:shd w:val="clear" w:color="auto" w:fill="auto"/>
          </w:tcPr>
          <w:p w14:paraId="56032547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51B9FCF1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Antibiotika</w:t>
            </w:r>
          </w:p>
        </w:tc>
        <w:tc>
          <w:tcPr>
            <w:tcW w:w="284" w:type="dxa"/>
            <w:shd w:val="clear" w:color="auto" w:fill="auto"/>
          </w:tcPr>
          <w:p w14:paraId="672995D2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984" w:type="dxa"/>
          </w:tcPr>
          <w:p w14:paraId="41658530" w14:textId="77777777" w:rsidR="00154CF3" w:rsidRPr="001E59A8" w:rsidRDefault="00154CF3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Nachhaltige Produktion</w:t>
            </w:r>
          </w:p>
        </w:tc>
        <w:tc>
          <w:tcPr>
            <w:tcW w:w="284" w:type="dxa"/>
            <w:shd w:val="clear" w:color="auto" w:fill="auto"/>
          </w:tcPr>
          <w:p w14:paraId="6EB34B7D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2202" w:type="dxa"/>
            <w:shd w:val="clear" w:color="auto" w:fill="auto"/>
          </w:tcPr>
          <w:p w14:paraId="6F63FE6E" w14:textId="77777777" w:rsidR="00154CF3" w:rsidRPr="001E59A8" w:rsidRDefault="00154CF3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Verarbeitung</w:t>
            </w:r>
          </w:p>
        </w:tc>
      </w:tr>
      <w:tr w:rsidR="00154CF3" w:rsidRPr="001E59A8" w14:paraId="2B12362A" w14:textId="77777777" w:rsidTr="00154CF3">
        <w:trPr>
          <w:trHeight w:val="50"/>
        </w:trPr>
        <w:tc>
          <w:tcPr>
            <w:tcW w:w="392" w:type="dxa"/>
            <w:shd w:val="clear" w:color="auto" w:fill="auto"/>
          </w:tcPr>
          <w:p w14:paraId="1F8A1363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0F1676AA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Luft /</w:t>
            </w:r>
            <w:r w:rsidR="008E42B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THC / Klima</w:t>
            </w:r>
          </w:p>
        </w:tc>
        <w:tc>
          <w:tcPr>
            <w:tcW w:w="283" w:type="dxa"/>
            <w:shd w:val="clear" w:color="auto" w:fill="auto"/>
          </w:tcPr>
          <w:p w14:paraId="6BD305FC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19999786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Tiergesundheit / Tierwohl</w:t>
            </w:r>
          </w:p>
        </w:tc>
        <w:tc>
          <w:tcPr>
            <w:tcW w:w="284" w:type="dxa"/>
            <w:shd w:val="clear" w:color="auto" w:fill="auto"/>
          </w:tcPr>
          <w:p w14:paraId="3456B6A3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984" w:type="dxa"/>
          </w:tcPr>
          <w:p w14:paraId="7DA96593" w14:textId="77777777" w:rsidR="00154CF3" w:rsidRPr="001E59A8" w:rsidRDefault="00154CF3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Soziale Nachhaltigkeit</w:t>
            </w:r>
          </w:p>
        </w:tc>
        <w:tc>
          <w:tcPr>
            <w:tcW w:w="284" w:type="dxa"/>
            <w:shd w:val="clear" w:color="auto" w:fill="auto"/>
          </w:tcPr>
          <w:p w14:paraId="66AABADA" w14:textId="77777777" w:rsidR="00154CF3" w:rsidRPr="001E59A8" w:rsidRDefault="00154CF3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202" w:type="dxa"/>
            <w:shd w:val="clear" w:color="auto" w:fill="auto"/>
          </w:tcPr>
          <w:p w14:paraId="3ECF202D" w14:textId="77777777" w:rsidR="00154CF3" w:rsidRPr="001E59A8" w:rsidRDefault="00154CF3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Vermarktung</w:t>
            </w:r>
          </w:p>
        </w:tc>
      </w:tr>
      <w:tr w:rsidR="00154CF3" w:rsidRPr="001E59A8" w14:paraId="736B33BC" w14:textId="77777777" w:rsidTr="00154CF3">
        <w:tc>
          <w:tcPr>
            <w:tcW w:w="392" w:type="dxa"/>
            <w:shd w:val="clear" w:color="auto" w:fill="auto"/>
          </w:tcPr>
          <w:p w14:paraId="74B4BE99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5500EF83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Biodiversität</w:t>
            </w:r>
            <w:r>
              <w:rPr>
                <w:sz w:val="16"/>
                <w:szCs w:val="16"/>
              </w:rPr>
              <w:t xml:space="preserve"> / Insekten </w:t>
            </w:r>
          </w:p>
        </w:tc>
        <w:tc>
          <w:tcPr>
            <w:tcW w:w="283" w:type="dxa"/>
            <w:shd w:val="clear" w:color="auto" w:fill="auto"/>
          </w:tcPr>
          <w:p w14:paraId="1FF15F37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09DE86AB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Bewässerung</w:t>
            </w:r>
          </w:p>
        </w:tc>
        <w:tc>
          <w:tcPr>
            <w:tcW w:w="284" w:type="dxa"/>
            <w:shd w:val="clear" w:color="auto" w:fill="auto"/>
          </w:tcPr>
          <w:p w14:paraId="38E0FEC0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984" w:type="dxa"/>
          </w:tcPr>
          <w:p w14:paraId="2A99E12B" w14:textId="77777777" w:rsidR="00154CF3" w:rsidRPr="001E59A8" w:rsidRDefault="00154CF3" w:rsidP="00CB52BC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Information</w:t>
            </w:r>
          </w:p>
        </w:tc>
        <w:tc>
          <w:tcPr>
            <w:tcW w:w="284" w:type="dxa"/>
            <w:shd w:val="clear" w:color="auto" w:fill="auto"/>
          </w:tcPr>
          <w:p w14:paraId="6C600B28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2202" w:type="dxa"/>
            <w:shd w:val="clear" w:color="auto" w:fill="auto"/>
          </w:tcPr>
          <w:p w14:paraId="3B98E3E2" w14:textId="77777777" w:rsidR="00154CF3" w:rsidRPr="001E59A8" w:rsidRDefault="00154CF3" w:rsidP="00CB52BC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Diversifizierung</w:t>
            </w:r>
          </w:p>
        </w:tc>
      </w:tr>
      <w:tr w:rsidR="00154CF3" w:rsidRPr="001E59A8" w14:paraId="1AE1E0FC" w14:textId="77777777" w:rsidTr="00154CF3">
        <w:tc>
          <w:tcPr>
            <w:tcW w:w="392" w:type="dxa"/>
            <w:shd w:val="clear" w:color="auto" w:fill="auto"/>
          </w:tcPr>
          <w:p w14:paraId="72AC9CF1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630DCE3F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Pflanzenschutzmittel </w:t>
            </w:r>
          </w:p>
        </w:tc>
        <w:tc>
          <w:tcPr>
            <w:tcW w:w="283" w:type="dxa"/>
            <w:shd w:val="clear" w:color="auto" w:fill="auto"/>
          </w:tcPr>
          <w:p w14:paraId="23AE3B1A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6E1E23B8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Precision-Farming</w:t>
            </w:r>
          </w:p>
        </w:tc>
        <w:tc>
          <w:tcPr>
            <w:tcW w:w="284" w:type="dxa"/>
            <w:shd w:val="clear" w:color="auto" w:fill="auto"/>
          </w:tcPr>
          <w:p w14:paraId="154D2A6E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984" w:type="dxa"/>
          </w:tcPr>
          <w:p w14:paraId="4C6176AE" w14:textId="77777777" w:rsidR="00154CF3" w:rsidRPr="001E59A8" w:rsidRDefault="00154CF3" w:rsidP="00CB52BC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Rückverfolgbarkeit</w:t>
            </w:r>
          </w:p>
        </w:tc>
        <w:tc>
          <w:tcPr>
            <w:tcW w:w="284" w:type="dxa"/>
            <w:shd w:val="clear" w:color="auto" w:fill="auto"/>
          </w:tcPr>
          <w:p w14:paraId="5212DE4E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202" w:type="dxa"/>
            <w:shd w:val="clear" w:color="auto" w:fill="auto"/>
          </w:tcPr>
          <w:p w14:paraId="38E74229" w14:textId="77777777" w:rsidR="00154CF3" w:rsidRPr="001E59A8" w:rsidRDefault="00154CF3" w:rsidP="00CB52BC">
            <w:pPr>
              <w:spacing w:after="0"/>
              <w:rPr>
                <w:rFonts w:cs="Arial"/>
                <w:sz w:val="16"/>
                <w:szCs w:val="16"/>
                <w:highlight w:val="yellow"/>
              </w:rPr>
            </w:pPr>
            <w:r w:rsidRPr="001E59A8">
              <w:rPr>
                <w:rFonts w:cs="Arial"/>
                <w:sz w:val="16"/>
                <w:szCs w:val="16"/>
              </w:rPr>
              <w:t>Anderes/Weiteres</w:t>
            </w:r>
          </w:p>
        </w:tc>
      </w:tr>
      <w:tr w:rsidR="00154CF3" w:rsidRPr="001E59A8" w14:paraId="747278AC" w14:textId="77777777" w:rsidTr="00154CF3">
        <w:tc>
          <w:tcPr>
            <w:tcW w:w="392" w:type="dxa"/>
            <w:shd w:val="clear" w:color="auto" w:fill="auto"/>
          </w:tcPr>
          <w:p w14:paraId="6680DEF7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78F68524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Nährstoffe </w:t>
            </w:r>
          </w:p>
        </w:tc>
        <w:tc>
          <w:tcPr>
            <w:tcW w:w="283" w:type="dxa"/>
            <w:shd w:val="clear" w:color="auto" w:fill="auto"/>
          </w:tcPr>
          <w:p w14:paraId="245EA6FF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5E395449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Agroforst</w:t>
            </w:r>
          </w:p>
        </w:tc>
        <w:tc>
          <w:tcPr>
            <w:tcW w:w="284" w:type="dxa"/>
            <w:shd w:val="clear" w:color="auto" w:fill="auto"/>
          </w:tcPr>
          <w:p w14:paraId="58635194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984" w:type="dxa"/>
          </w:tcPr>
          <w:p w14:paraId="753D8B88" w14:textId="77777777" w:rsidR="00154CF3" w:rsidRPr="001E59A8" w:rsidRDefault="00154CF3" w:rsidP="00CB52BC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Gesunde Ernährung</w:t>
            </w:r>
          </w:p>
        </w:tc>
        <w:tc>
          <w:tcPr>
            <w:tcW w:w="284" w:type="dxa"/>
            <w:shd w:val="clear" w:color="auto" w:fill="auto"/>
          </w:tcPr>
          <w:p w14:paraId="551EC868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202" w:type="dxa"/>
            <w:shd w:val="clear" w:color="auto" w:fill="auto"/>
          </w:tcPr>
          <w:p w14:paraId="18FB1C1E" w14:textId="77777777" w:rsidR="00154CF3" w:rsidRPr="001E59A8" w:rsidRDefault="00154CF3" w:rsidP="00CB52B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154CF3" w:rsidRPr="001E59A8" w14:paraId="0BD2DB3D" w14:textId="77777777" w:rsidTr="00154CF3">
        <w:tc>
          <w:tcPr>
            <w:tcW w:w="392" w:type="dxa"/>
            <w:shd w:val="clear" w:color="auto" w:fill="auto"/>
          </w:tcPr>
          <w:p w14:paraId="668C4D27" w14:textId="77777777" w:rsidR="00154CF3" w:rsidRPr="001E59A8" w:rsidRDefault="00154CF3" w:rsidP="00CB52BC">
            <w:pPr>
              <w:spacing w:after="0"/>
              <w:rPr>
                <w:rFonts w:ascii="MS Gothic" w:eastAsia="MS Gothic" w:hAnsi="MS Gothic"/>
                <w:sz w:val="16"/>
                <w:szCs w:val="16"/>
                <w:lang w:val="fr-CH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2F78B5F3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Ammoniak</w:t>
            </w:r>
            <w:r>
              <w:rPr>
                <w:rFonts w:cs="Arial"/>
                <w:sz w:val="16"/>
                <w:szCs w:val="16"/>
              </w:rPr>
              <w:t xml:space="preserve"> / Geruch</w:t>
            </w:r>
          </w:p>
        </w:tc>
        <w:tc>
          <w:tcPr>
            <w:tcW w:w="283" w:type="dxa"/>
            <w:shd w:val="clear" w:color="auto" w:fill="auto"/>
          </w:tcPr>
          <w:p w14:paraId="44E8EA84" w14:textId="77777777" w:rsidR="00154CF3" w:rsidRPr="001E59A8" w:rsidRDefault="00154CF3" w:rsidP="00CB52BC">
            <w:pPr>
              <w:spacing w:after="0"/>
              <w:rPr>
                <w:rFonts w:ascii="MS Gothic" w:eastAsia="MS Gothic" w:hAnsi="MS Gothic"/>
                <w:sz w:val="16"/>
                <w:szCs w:val="16"/>
                <w:lang w:val="fr-CH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3679AF7B" w14:textId="77777777" w:rsidR="00154CF3" w:rsidRPr="001E59A8" w:rsidRDefault="00154CF3" w:rsidP="00CB52BC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Bewässerung</w:t>
            </w:r>
          </w:p>
        </w:tc>
        <w:tc>
          <w:tcPr>
            <w:tcW w:w="284" w:type="dxa"/>
            <w:shd w:val="clear" w:color="auto" w:fill="auto"/>
          </w:tcPr>
          <w:p w14:paraId="754DE03D" w14:textId="77777777" w:rsidR="00154CF3" w:rsidRPr="001E59A8" w:rsidRDefault="00154CF3" w:rsidP="00CB52BC">
            <w:pPr>
              <w:spacing w:after="0"/>
              <w:rPr>
                <w:rFonts w:ascii="MS Gothic" w:eastAsia="MS Gothic" w:hAnsi="MS Gothic"/>
                <w:sz w:val="16"/>
                <w:szCs w:val="16"/>
                <w:lang w:val="fr-CH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984" w:type="dxa"/>
          </w:tcPr>
          <w:p w14:paraId="47A08D34" w14:textId="77777777" w:rsidR="00154CF3" w:rsidRPr="001E59A8" w:rsidRDefault="00154CF3" w:rsidP="00CB52BC">
            <w:pPr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1E59A8">
              <w:rPr>
                <w:rFonts w:cs="Arial"/>
                <w:sz w:val="16"/>
                <w:szCs w:val="16"/>
              </w:rPr>
              <w:t>Foodwaste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7555E645" w14:textId="77777777" w:rsidR="00154CF3" w:rsidRPr="001E59A8" w:rsidRDefault="00154CF3" w:rsidP="00CB52BC">
            <w:pPr>
              <w:spacing w:after="0"/>
              <w:rPr>
                <w:rFonts w:ascii="MS Gothic" w:eastAsia="MS Gothic" w:hAnsi="MS Gothic"/>
                <w:sz w:val="16"/>
                <w:szCs w:val="16"/>
                <w:lang w:val="fr-CH"/>
              </w:rPr>
            </w:pPr>
          </w:p>
        </w:tc>
        <w:tc>
          <w:tcPr>
            <w:tcW w:w="2202" w:type="dxa"/>
            <w:shd w:val="clear" w:color="auto" w:fill="auto"/>
          </w:tcPr>
          <w:p w14:paraId="7B6FD1DC" w14:textId="77777777" w:rsidR="00154CF3" w:rsidRPr="001E59A8" w:rsidRDefault="00154CF3" w:rsidP="00CB52B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</w:tbl>
    <w:p w14:paraId="33315F72" w14:textId="77777777" w:rsidR="00710722" w:rsidRDefault="00ED1511" w:rsidP="00710722">
      <w:pPr>
        <w:pStyle w:val="Anhang"/>
        <w:spacing w:before="260" w:after="260"/>
        <w:outlineLvl w:val="9"/>
        <w:rPr>
          <w:b/>
          <w:bCs/>
          <w:lang w:val="de-CH" w:eastAsia="de-CH"/>
        </w:rPr>
      </w:pPr>
      <w:r w:rsidRPr="001E59A8">
        <w:rPr>
          <w:b/>
          <w:bCs/>
        </w:rPr>
        <w:t xml:space="preserve">Name der </w:t>
      </w:r>
      <w:r w:rsidR="00723487">
        <w:rPr>
          <w:b/>
          <w:bCs/>
        </w:rPr>
        <w:t xml:space="preserve">antragstellenden </w:t>
      </w:r>
      <w:r w:rsidRPr="001E59A8">
        <w:rPr>
          <w:b/>
          <w:bCs/>
        </w:rPr>
        <w:t>Organisation, der Trägerschaft oder der Interessengruppe:</w:t>
      </w:r>
      <w:r w:rsidRPr="001E59A8">
        <w:rPr>
          <w:b/>
          <w:bCs/>
          <w:lang w:val="de-CH" w:eastAsia="de-CH"/>
        </w:rPr>
        <w:t xml:space="preserve"> </w:t>
      </w:r>
    </w:p>
    <w:p w14:paraId="0827594E" w14:textId="77777777" w:rsidR="00ED1511" w:rsidRPr="00710722" w:rsidRDefault="00ED1511" w:rsidP="00710722">
      <w:pPr>
        <w:pStyle w:val="Anhang"/>
        <w:spacing w:before="260" w:after="260"/>
        <w:outlineLvl w:val="9"/>
        <w:rPr>
          <w:b/>
          <w:bCs/>
          <w:lang w:val="de-CH" w:eastAsia="de-CH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88"/>
      </w:tblGrid>
      <w:tr w:rsidR="00154CF3" w:rsidRPr="00DD4808" w14:paraId="3D83EB59" w14:textId="77777777" w:rsidTr="00710722">
        <w:trPr>
          <w:trHeight w:val="554"/>
        </w:trPr>
        <w:tc>
          <w:tcPr>
            <w:tcW w:w="1951" w:type="dxa"/>
            <w:vAlign w:val="center"/>
          </w:tcPr>
          <w:p w14:paraId="6899C459" w14:textId="77777777" w:rsidR="00154CF3" w:rsidRPr="00723487" w:rsidRDefault="00710722" w:rsidP="00C06491">
            <w:pPr>
              <w:pStyle w:val="Kopfzeile"/>
              <w:tabs>
                <w:tab w:val="left" w:pos="1701"/>
              </w:tabs>
              <w:spacing w:after="120"/>
              <w:rPr>
                <w:sz w:val="18"/>
                <w:szCs w:val="18"/>
              </w:rPr>
            </w:pPr>
            <w:r w:rsidRPr="00723487">
              <w:rPr>
                <w:sz w:val="18"/>
                <w:szCs w:val="18"/>
              </w:rPr>
              <w:t>Ansprechperson</w:t>
            </w:r>
            <w:r w:rsidR="008E42B2">
              <w:rPr>
                <w:sz w:val="18"/>
                <w:szCs w:val="18"/>
              </w:rPr>
              <w:t xml:space="preserve"> aus der Trägerschaft </w:t>
            </w:r>
          </w:p>
        </w:tc>
        <w:tc>
          <w:tcPr>
            <w:tcW w:w="7088" w:type="dxa"/>
            <w:vAlign w:val="center"/>
          </w:tcPr>
          <w:p w14:paraId="6E0E8151" w14:textId="77777777" w:rsidR="00154CF3" w:rsidRPr="00DD4808" w:rsidRDefault="00154CF3" w:rsidP="00C06491">
            <w:pPr>
              <w:spacing w:after="0"/>
              <w:rPr>
                <w:sz w:val="18"/>
                <w:szCs w:val="18"/>
              </w:rPr>
            </w:pPr>
          </w:p>
        </w:tc>
      </w:tr>
      <w:tr w:rsidR="00154CF3" w:rsidRPr="00DD4808" w14:paraId="008F770E" w14:textId="77777777" w:rsidTr="00710722">
        <w:trPr>
          <w:trHeight w:val="562"/>
        </w:trPr>
        <w:tc>
          <w:tcPr>
            <w:tcW w:w="1951" w:type="dxa"/>
            <w:vAlign w:val="center"/>
          </w:tcPr>
          <w:p w14:paraId="08E896F8" w14:textId="77777777" w:rsidR="00154CF3" w:rsidRPr="00723487" w:rsidRDefault="00154CF3" w:rsidP="00C06491">
            <w:pPr>
              <w:pStyle w:val="Kopfzeile"/>
              <w:tabs>
                <w:tab w:val="left" w:pos="1701"/>
              </w:tabs>
              <w:spacing w:after="120"/>
              <w:rPr>
                <w:sz w:val="18"/>
                <w:szCs w:val="18"/>
              </w:rPr>
            </w:pPr>
            <w:r w:rsidRPr="00723487">
              <w:rPr>
                <w:sz w:val="18"/>
                <w:szCs w:val="18"/>
              </w:rPr>
              <w:t xml:space="preserve">Adresse: </w:t>
            </w:r>
          </w:p>
        </w:tc>
        <w:tc>
          <w:tcPr>
            <w:tcW w:w="7088" w:type="dxa"/>
            <w:vAlign w:val="center"/>
          </w:tcPr>
          <w:p w14:paraId="5DF44F34" w14:textId="77777777" w:rsidR="00154CF3" w:rsidRPr="00DD4808" w:rsidRDefault="00154CF3" w:rsidP="00C06491">
            <w:pPr>
              <w:spacing w:after="0"/>
              <w:rPr>
                <w:sz w:val="18"/>
                <w:szCs w:val="18"/>
              </w:rPr>
            </w:pPr>
          </w:p>
        </w:tc>
      </w:tr>
      <w:tr w:rsidR="00154CF3" w:rsidRPr="00DD4808" w14:paraId="4B400A83" w14:textId="77777777" w:rsidTr="00710722">
        <w:trPr>
          <w:trHeight w:val="570"/>
        </w:trPr>
        <w:tc>
          <w:tcPr>
            <w:tcW w:w="1951" w:type="dxa"/>
            <w:vAlign w:val="center"/>
          </w:tcPr>
          <w:p w14:paraId="1AD6FC8D" w14:textId="77777777" w:rsidR="00154CF3" w:rsidRPr="00723487" w:rsidRDefault="00154CF3" w:rsidP="00C06491">
            <w:pPr>
              <w:pStyle w:val="Kopfzeile"/>
              <w:tabs>
                <w:tab w:val="left" w:pos="1701"/>
              </w:tabs>
              <w:spacing w:after="120"/>
              <w:rPr>
                <w:sz w:val="18"/>
                <w:szCs w:val="18"/>
              </w:rPr>
            </w:pPr>
            <w:r w:rsidRPr="00723487">
              <w:rPr>
                <w:sz w:val="18"/>
                <w:szCs w:val="18"/>
              </w:rPr>
              <w:t>PLZ, Ort, Kanton:</w:t>
            </w:r>
          </w:p>
        </w:tc>
        <w:tc>
          <w:tcPr>
            <w:tcW w:w="7088" w:type="dxa"/>
            <w:vAlign w:val="center"/>
          </w:tcPr>
          <w:p w14:paraId="44A363FF" w14:textId="77777777" w:rsidR="00154CF3" w:rsidRPr="00DD4808" w:rsidRDefault="00154CF3" w:rsidP="00C06491">
            <w:pPr>
              <w:spacing w:after="0"/>
              <w:rPr>
                <w:sz w:val="18"/>
                <w:szCs w:val="18"/>
              </w:rPr>
            </w:pPr>
          </w:p>
        </w:tc>
      </w:tr>
      <w:tr w:rsidR="00154CF3" w:rsidRPr="00DD4808" w14:paraId="44422C53" w14:textId="77777777" w:rsidTr="00710722">
        <w:trPr>
          <w:trHeight w:val="550"/>
        </w:trPr>
        <w:tc>
          <w:tcPr>
            <w:tcW w:w="1951" w:type="dxa"/>
            <w:vAlign w:val="center"/>
          </w:tcPr>
          <w:p w14:paraId="72E00FB7" w14:textId="77777777" w:rsidR="00154CF3" w:rsidRPr="00723487" w:rsidRDefault="00154CF3" w:rsidP="00C06491">
            <w:pPr>
              <w:pStyle w:val="Kopfzeile"/>
              <w:tabs>
                <w:tab w:val="left" w:pos="1701"/>
              </w:tabs>
              <w:spacing w:after="120"/>
              <w:rPr>
                <w:sz w:val="18"/>
                <w:szCs w:val="18"/>
              </w:rPr>
            </w:pPr>
            <w:r w:rsidRPr="00723487">
              <w:rPr>
                <w:sz w:val="18"/>
                <w:szCs w:val="18"/>
              </w:rPr>
              <w:t>Telefon:</w:t>
            </w:r>
          </w:p>
        </w:tc>
        <w:tc>
          <w:tcPr>
            <w:tcW w:w="7088" w:type="dxa"/>
            <w:vAlign w:val="center"/>
          </w:tcPr>
          <w:p w14:paraId="18C7CE4D" w14:textId="77777777" w:rsidR="00154CF3" w:rsidRPr="00DD4808" w:rsidRDefault="00154CF3" w:rsidP="00C06491">
            <w:pPr>
              <w:spacing w:after="0"/>
              <w:rPr>
                <w:sz w:val="18"/>
                <w:szCs w:val="18"/>
              </w:rPr>
            </w:pPr>
          </w:p>
        </w:tc>
      </w:tr>
      <w:tr w:rsidR="00154CF3" w:rsidRPr="00DD4808" w14:paraId="7D6A7829" w14:textId="77777777" w:rsidTr="00710722">
        <w:trPr>
          <w:trHeight w:val="552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9AB4984" w14:textId="77777777" w:rsidR="00154CF3" w:rsidRPr="00723487" w:rsidRDefault="00154CF3" w:rsidP="00C06491">
            <w:pPr>
              <w:pStyle w:val="Kopfzeile"/>
              <w:tabs>
                <w:tab w:val="left" w:pos="1701"/>
              </w:tabs>
              <w:spacing w:after="120"/>
              <w:rPr>
                <w:sz w:val="18"/>
                <w:szCs w:val="18"/>
              </w:rPr>
            </w:pPr>
            <w:r w:rsidRPr="00723487">
              <w:rPr>
                <w:sz w:val="18"/>
                <w:szCs w:val="18"/>
              </w:rPr>
              <w:t>E-Mail: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B300CDD" w14:textId="77777777" w:rsidR="00154CF3" w:rsidRPr="00DD4808" w:rsidRDefault="00154CF3" w:rsidP="00C06491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7890C317" w14:textId="77777777" w:rsidR="006517DB" w:rsidRDefault="00ED1511" w:rsidP="009335FE">
      <w:pPr>
        <w:pStyle w:val="Titel10Pt"/>
        <w:spacing w:before="260"/>
      </w:pPr>
      <w:r>
        <w:br w:type="page"/>
      </w:r>
      <w:r w:rsidR="00982788">
        <w:lastRenderedPageBreak/>
        <w:t xml:space="preserve">1. </w:t>
      </w:r>
      <w:r w:rsidR="006517DB">
        <w:t>Ausgangslage</w:t>
      </w:r>
    </w:p>
    <w:p w14:paraId="64992F7B" w14:textId="77777777" w:rsidR="006517DB" w:rsidRPr="006517DB" w:rsidRDefault="00AC2325" w:rsidP="006517DB">
      <w:pPr>
        <w:pStyle w:val="Titel10Pt"/>
        <w:spacing w:before="260"/>
        <w:jc w:val="both"/>
        <w:rPr>
          <w:b w:val="0"/>
          <w:bCs/>
          <w:i/>
          <w:iCs/>
          <w:color w:val="808080"/>
        </w:rPr>
      </w:pPr>
      <w:r w:rsidRPr="00AC2325">
        <w:rPr>
          <w:b w:val="0"/>
          <w:bCs/>
          <w:i/>
          <w:iCs/>
          <w:color w:val="808080"/>
        </w:rPr>
        <w:t>Problemanalyse und Aufzeigen des Handlungsbedarfs, zu dessen Bewältigung die Vorabklärung und ein evtl. anschlie</w:t>
      </w:r>
      <w:r>
        <w:rPr>
          <w:b w:val="0"/>
          <w:bCs/>
          <w:i/>
          <w:iCs/>
          <w:color w:val="808080"/>
        </w:rPr>
        <w:t>ss</w:t>
      </w:r>
      <w:r w:rsidRPr="00AC2325">
        <w:rPr>
          <w:b w:val="0"/>
          <w:bCs/>
          <w:i/>
          <w:iCs/>
          <w:color w:val="808080"/>
        </w:rPr>
        <w:t>end</w:t>
      </w:r>
      <w:r>
        <w:rPr>
          <w:b w:val="0"/>
          <w:bCs/>
          <w:i/>
          <w:iCs/>
          <w:color w:val="808080"/>
        </w:rPr>
        <w:t>es Folgeprojekt</w:t>
      </w:r>
      <w:r w:rsidRPr="00AC2325">
        <w:rPr>
          <w:b w:val="0"/>
          <w:bCs/>
          <w:i/>
          <w:iCs/>
          <w:color w:val="808080"/>
        </w:rPr>
        <w:t xml:space="preserve"> einen Beitrag leisten können.</w:t>
      </w:r>
    </w:p>
    <w:p w14:paraId="63BF71B3" w14:textId="77777777" w:rsidR="009335FE" w:rsidRDefault="006517DB" w:rsidP="006F33DA">
      <w:pPr>
        <w:pStyle w:val="Titel10Pt"/>
        <w:spacing w:before="260"/>
      </w:pPr>
      <w:r>
        <w:t xml:space="preserve">2. </w:t>
      </w:r>
      <w:r w:rsidR="00982788">
        <w:t xml:space="preserve">Ziele </w:t>
      </w:r>
      <w:r w:rsidR="009335FE">
        <w:t>und Wirkung</w:t>
      </w:r>
      <w:r w:rsidR="00E337F2">
        <w:t>en</w:t>
      </w:r>
      <w:r w:rsidR="009335FE">
        <w:t xml:space="preserve"> (Outcomes) des </w:t>
      </w:r>
      <w:r w:rsidR="007D4CA1">
        <w:t>P</w:t>
      </w:r>
      <w:r w:rsidR="009335FE">
        <w:t xml:space="preserve">rojekts </w:t>
      </w:r>
    </w:p>
    <w:p w14:paraId="4279CF12" w14:textId="77777777" w:rsidR="006F33DA" w:rsidRPr="006517DB" w:rsidRDefault="00DF41F5" w:rsidP="006517DB">
      <w:pPr>
        <w:pStyle w:val="Titel10Pt"/>
        <w:spacing w:before="260"/>
        <w:jc w:val="both"/>
        <w:rPr>
          <w:b w:val="0"/>
          <w:bCs/>
          <w:i/>
          <w:iCs/>
          <w:color w:val="808080"/>
        </w:rPr>
      </w:pPr>
      <w:r w:rsidRPr="006F61FD">
        <w:rPr>
          <w:b w:val="0"/>
          <w:bCs/>
          <w:i/>
          <w:iCs/>
          <w:color w:val="808080"/>
        </w:rPr>
        <w:t xml:space="preserve">Beschreibung der </w:t>
      </w:r>
      <w:r w:rsidR="009D331F">
        <w:rPr>
          <w:b w:val="0"/>
          <w:bCs/>
          <w:i/>
          <w:iCs/>
          <w:color w:val="808080"/>
        </w:rPr>
        <w:t>angestrebten</w:t>
      </w:r>
      <w:r w:rsidR="009D331F" w:rsidRPr="006517DB">
        <w:rPr>
          <w:b w:val="0"/>
          <w:bCs/>
          <w:i/>
          <w:iCs/>
          <w:color w:val="808080"/>
        </w:rPr>
        <w:t xml:space="preserve"> </w:t>
      </w:r>
      <w:r w:rsidR="006517DB">
        <w:rPr>
          <w:b w:val="0"/>
          <w:bCs/>
          <w:i/>
          <w:iCs/>
          <w:color w:val="808080"/>
        </w:rPr>
        <w:t>agrarpolitischen Ziel</w:t>
      </w:r>
      <w:r w:rsidR="002870F4">
        <w:rPr>
          <w:b w:val="0"/>
          <w:bCs/>
          <w:i/>
          <w:iCs/>
          <w:color w:val="808080"/>
        </w:rPr>
        <w:t>e</w:t>
      </w:r>
      <w:r w:rsidR="009D331F">
        <w:rPr>
          <w:b w:val="0"/>
          <w:bCs/>
          <w:i/>
          <w:iCs/>
          <w:color w:val="808080"/>
        </w:rPr>
        <w:t>,</w:t>
      </w:r>
      <w:r w:rsidR="006517DB">
        <w:rPr>
          <w:b w:val="0"/>
          <w:bCs/>
          <w:i/>
          <w:iCs/>
          <w:color w:val="808080"/>
        </w:rPr>
        <w:t xml:space="preserve"> zu der </w:t>
      </w:r>
      <w:r w:rsidR="00CF227C" w:rsidRPr="006517DB">
        <w:rPr>
          <w:b w:val="0"/>
          <w:bCs/>
          <w:i/>
          <w:iCs/>
          <w:color w:val="808080"/>
        </w:rPr>
        <w:t xml:space="preserve">die Vorabklärung und ein </w:t>
      </w:r>
      <w:r w:rsidR="00F9054C">
        <w:rPr>
          <w:b w:val="0"/>
          <w:bCs/>
          <w:i/>
          <w:iCs/>
          <w:color w:val="808080"/>
        </w:rPr>
        <w:t>mögliches</w:t>
      </w:r>
      <w:r w:rsidR="00CF227C">
        <w:rPr>
          <w:b w:val="0"/>
          <w:bCs/>
          <w:i/>
          <w:iCs/>
          <w:color w:val="808080"/>
        </w:rPr>
        <w:t xml:space="preserve"> Folgep</w:t>
      </w:r>
      <w:r w:rsidR="00CF227C" w:rsidRPr="006517DB">
        <w:rPr>
          <w:b w:val="0"/>
          <w:bCs/>
          <w:i/>
          <w:iCs/>
          <w:color w:val="808080"/>
        </w:rPr>
        <w:t>rojekt</w:t>
      </w:r>
      <w:r w:rsidR="00CF227C">
        <w:rPr>
          <w:b w:val="0"/>
          <w:bCs/>
          <w:i/>
          <w:iCs/>
          <w:color w:val="808080"/>
        </w:rPr>
        <w:t xml:space="preserve"> </w:t>
      </w:r>
      <w:r w:rsidR="006517DB">
        <w:rPr>
          <w:b w:val="0"/>
          <w:bCs/>
          <w:i/>
          <w:iCs/>
          <w:color w:val="808080"/>
        </w:rPr>
        <w:t>beitragen</w:t>
      </w:r>
      <w:r w:rsidR="00AC2325">
        <w:rPr>
          <w:b w:val="0"/>
          <w:bCs/>
          <w:i/>
          <w:iCs/>
          <w:color w:val="808080"/>
        </w:rPr>
        <w:t xml:space="preserve"> </w:t>
      </w:r>
      <w:r w:rsidR="002870F4">
        <w:rPr>
          <w:b w:val="0"/>
          <w:bCs/>
          <w:i/>
          <w:iCs/>
          <w:color w:val="808080"/>
        </w:rPr>
        <w:t>können</w:t>
      </w:r>
      <w:r w:rsidR="006517DB">
        <w:rPr>
          <w:b w:val="0"/>
          <w:bCs/>
          <w:i/>
          <w:iCs/>
          <w:color w:val="808080"/>
        </w:rPr>
        <w:t xml:space="preserve">. </w:t>
      </w:r>
    </w:p>
    <w:p w14:paraId="5609C6B8" w14:textId="77777777" w:rsidR="009335FE" w:rsidRPr="006F61FD" w:rsidRDefault="009335FE" w:rsidP="006517DB">
      <w:pPr>
        <w:pStyle w:val="Titel10Pt"/>
        <w:spacing w:before="260"/>
        <w:jc w:val="both"/>
        <w:rPr>
          <w:b w:val="0"/>
          <w:bCs/>
          <w:i/>
          <w:iCs/>
          <w:color w:val="808080"/>
        </w:rPr>
      </w:pPr>
      <w:r w:rsidRPr="006F61FD">
        <w:rPr>
          <w:b w:val="0"/>
          <w:bCs/>
          <w:i/>
          <w:iCs/>
          <w:color w:val="808080"/>
        </w:rPr>
        <w:t xml:space="preserve">Beschreibung der beabsichtigten </w:t>
      </w:r>
      <w:r w:rsidRPr="006517DB">
        <w:rPr>
          <w:b w:val="0"/>
          <w:bCs/>
          <w:i/>
          <w:iCs/>
          <w:color w:val="808080"/>
        </w:rPr>
        <w:t>Wirkung</w:t>
      </w:r>
      <w:r w:rsidR="00E337F2">
        <w:rPr>
          <w:b w:val="0"/>
          <w:bCs/>
          <w:i/>
          <w:iCs/>
          <w:color w:val="808080"/>
        </w:rPr>
        <w:t>en</w:t>
      </w:r>
      <w:r w:rsidRPr="006517DB">
        <w:rPr>
          <w:b w:val="0"/>
          <w:bCs/>
          <w:i/>
          <w:iCs/>
          <w:color w:val="808080"/>
        </w:rPr>
        <w:t xml:space="preserve"> (Outcomes),</w:t>
      </w:r>
      <w:r w:rsidRPr="006F61FD">
        <w:rPr>
          <w:b w:val="0"/>
          <w:bCs/>
          <w:i/>
          <w:iCs/>
          <w:color w:val="808080"/>
        </w:rPr>
        <w:t xml:space="preserve"> </w:t>
      </w:r>
      <w:r w:rsidR="006F33DA" w:rsidRPr="006F61FD">
        <w:rPr>
          <w:b w:val="0"/>
          <w:bCs/>
          <w:i/>
          <w:iCs/>
          <w:color w:val="808080"/>
        </w:rPr>
        <w:t xml:space="preserve">zu </w:t>
      </w:r>
      <w:r w:rsidRPr="006F61FD">
        <w:rPr>
          <w:b w:val="0"/>
          <w:bCs/>
          <w:i/>
          <w:iCs/>
          <w:color w:val="808080"/>
        </w:rPr>
        <w:t>welche</w:t>
      </w:r>
      <w:r w:rsidR="00E337F2">
        <w:rPr>
          <w:b w:val="0"/>
          <w:bCs/>
          <w:i/>
          <w:iCs/>
          <w:color w:val="808080"/>
        </w:rPr>
        <w:t>n</w:t>
      </w:r>
      <w:r w:rsidRPr="006F61FD">
        <w:rPr>
          <w:b w:val="0"/>
          <w:bCs/>
          <w:i/>
          <w:iCs/>
          <w:color w:val="808080"/>
        </w:rPr>
        <w:t xml:space="preserve"> </w:t>
      </w:r>
      <w:r w:rsidR="002870F4">
        <w:rPr>
          <w:b w:val="0"/>
          <w:bCs/>
          <w:i/>
          <w:iCs/>
          <w:color w:val="808080"/>
        </w:rPr>
        <w:t xml:space="preserve">die Vorabklärung und </w:t>
      </w:r>
      <w:r w:rsidR="007D4CA1">
        <w:rPr>
          <w:b w:val="0"/>
          <w:bCs/>
          <w:i/>
          <w:iCs/>
          <w:color w:val="808080"/>
        </w:rPr>
        <w:t xml:space="preserve">ein mögliches Folgeprojekt beitragen </w:t>
      </w:r>
      <w:r w:rsidR="00F9054C">
        <w:rPr>
          <w:b w:val="0"/>
          <w:bCs/>
          <w:i/>
          <w:iCs/>
          <w:color w:val="808080"/>
        </w:rPr>
        <w:t>könnte</w:t>
      </w:r>
      <w:r w:rsidR="007D4CA1">
        <w:rPr>
          <w:b w:val="0"/>
          <w:bCs/>
          <w:i/>
          <w:iCs/>
          <w:color w:val="808080"/>
        </w:rPr>
        <w:t xml:space="preserve">. </w:t>
      </w:r>
      <w:r w:rsidR="007F2793">
        <w:rPr>
          <w:b w:val="0"/>
          <w:bCs/>
          <w:i/>
          <w:iCs/>
          <w:color w:val="808080"/>
        </w:rPr>
        <w:t xml:space="preserve">Eine Vorabklärung </w:t>
      </w:r>
      <w:r w:rsidR="00723487">
        <w:rPr>
          <w:b w:val="0"/>
          <w:bCs/>
          <w:i/>
          <w:iCs/>
          <w:color w:val="808080"/>
        </w:rPr>
        <w:t xml:space="preserve">mit der Ausrichtung </w:t>
      </w:r>
      <w:r w:rsidR="007F2793">
        <w:rPr>
          <w:b w:val="0"/>
          <w:bCs/>
          <w:i/>
          <w:iCs/>
          <w:color w:val="808080"/>
        </w:rPr>
        <w:t xml:space="preserve">andere innovative Projekte muss </w:t>
      </w:r>
      <w:r w:rsidR="007F2793" w:rsidRPr="007D4CA1">
        <w:rPr>
          <w:b w:val="0"/>
          <w:bCs/>
          <w:i/>
          <w:iCs/>
          <w:color w:val="808080"/>
        </w:rPr>
        <w:t>dazu dien</w:t>
      </w:r>
      <w:r w:rsidR="007D4CA1">
        <w:rPr>
          <w:b w:val="0"/>
          <w:bCs/>
          <w:i/>
          <w:iCs/>
          <w:color w:val="808080"/>
        </w:rPr>
        <w:t>en</w:t>
      </w:r>
      <w:r w:rsidR="007F2793" w:rsidRPr="007D4CA1">
        <w:rPr>
          <w:b w:val="0"/>
          <w:bCs/>
          <w:i/>
          <w:iCs/>
          <w:color w:val="808080"/>
        </w:rPr>
        <w:t>, zukunftsgerichtete Projekte mit einem klaren ökologischen, gesellschaftlichen oder ökonomischen Mehrwert zu entwickeln</w:t>
      </w:r>
      <w:r w:rsidR="007D4CA1">
        <w:rPr>
          <w:b w:val="0"/>
          <w:bCs/>
          <w:i/>
          <w:iCs/>
          <w:color w:val="808080"/>
        </w:rPr>
        <w:t>.</w:t>
      </w:r>
      <w:r w:rsidR="00723487" w:rsidRPr="006F61FD">
        <w:rPr>
          <w:b w:val="0"/>
          <w:bCs/>
          <w:i/>
          <w:iCs/>
          <w:color w:val="808080"/>
        </w:rPr>
        <w:t xml:space="preserve"> </w:t>
      </w:r>
    </w:p>
    <w:p w14:paraId="5261E188" w14:textId="77777777" w:rsidR="00EF063E" w:rsidRDefault="00EF063E" w:rsidP="00EF063E">
      <w:pPr>
        <w:rPr>
          <w:b/>
        </w:rPr>
      </w:pPr>
      <w:r>
        <w:rPr>
          <w:b/>
        </w:rPr>
        <w:t>3</w:t>
      </w:r>
      <w:r w:rsidRPr="006F33DA">
        <w:rPr>
          <w:b/>
        </w:rPr>
        <w:t xml:space="preserve">. </w:t>
      </w:r>
      <w:r>
        <w:rPr>
          <w:b/>
        </w:rPr>
        <w:t>Resultat</w:t>
      </w:r>
      <w:r w:rsidRPr="006F33DA">
        <w:rPr>
          <w:b/>
        </w:rPr>
        <w:t xml:space="preserve"> (Output) der Vorabklärung</w:t>
      </w:r>
    </w:p>
    <w:p w14:paraId="101606A2" w14:textId="77777777" w:rsidR="00EF063E" w:rsidRPr="00A468DD" w:rsidRDefault="00EF063E" w:rsidP="00EF063E">
      <w:pPr>
        <w:pStyle w:val="Titel10Pt"/>
        <w:spacing w:before="260"/>
        <w:rPr>
          <w:b w:val="0"/>
          <w:bCs/>
          <w:i/>
          <w:iCs/>
          <w:color w:val="808080"/>
        </w:rPr>
      </w:pPr>
      <w:r w:rsidRPr="00A468DD">
        <w:rPr>
          <w:b w:val="0"/>
          <w:bCs/>
          <w:i/>
          <w:iCs/>
          <w:color w:val="808080"/>
        </w:rPr>
        <w:t xml:space="preserve">Beschreibung des erwarteten Resultats und/oder </w:t>
      </w:r>
      <w:r>
        <w:rPr>
          <w:b w:val="0"/>
          <w:bCs/>
          <w:i/>
          <w:iCs/>
          <w:color w:val="808080"/>
        </w:rPr>
        <w:t xml:space="preserve">des </w:t>
      </w:r>
      <w:r w:rsidRPr="00A468DD">
        <w:rPr>
          <w:b w:val="0"/>
          <w:bCs/>
          <w:i/>
          <w:iCs/>
          <w:color w:val="808080"/>
        </w:rPr>
        <w:t>Produkt</w:t>
      </w:r>
      <w:r>
        <w:rPr>
          <w:b w:val="0"/>
          <w:bCs/>
          <w:i/>
          <w:iCs/>
          <w:color w:val="808080"/>
        </w:rPr>
        <w:t>s</w:t>
      </w:r>
      <w:r w:rsidRPr="00A468DD">
        <w:rPr>
          <w:b w:val="0"/>
          <w:bCs/>
          <w:i/>
          <w:iCs/>
          <w:color w:val="808080"/>
        </w:rPr>
        <w:t xml:space="preserve"> der Vorabklärung (z.</w:t>
      </w:r>
      <w:r>
        <w:rPr>
          <w:b w:val="0"/>
          <w:bCs/>
          <w:i/>
          <w:iCs/>
          <w:color w:val="808080"/>
        </w:rPr>
        <w:t xml:space="preserve"> </w:t>
      </w:r>
      <w:r w:rsidRPr="00A468DD">
        <w:rPr>
          <w:b w:val="0"/>
          <w:bCs/>
          <w:i/>
          <w:iCs/>
          <w:color w:val="808080"/>
        </w:rPr>
        <w:t xml:space="preserve">B. Machbarkeitsstudie, Strategiepapier, Marktstudie, Konzept, etc.) und wie/von wem </w:t>
      </w:r>
      <w:r>
        <w:rPr>
          <w:b w:val="0"/>
          <w:bCs/>
          <w:i/>
          <w:iCs/>
          <w:color w:val="808080"/>
        </w:rPr>
        <w:t xml:space="preserve">das </w:t>
      </w:r>
      <w:r w:rsidRPr="00A468DD">
        <w:rPr>
          <w:b w:val="0"/>
          <w:bCs/>
          <w:i/>
          <w:iCs/>
          <w:color w:val="808080"/>
        </w:rPr>
        <w:t xml:space="preserve">generierte Wissen genutzt werden wird (Wissenstransfer). </w:t>
      </w:r>
      <w:r>
        <w:rPr>
          <w:b w:val="0"/>
          <w:bCs/>
          <w:i/>
          <w:iCs/>
          <w:color w:val="808080"/>
        </w:rPr>
        <w:t xml:space="preserve">Beschreibung der über ein mögliches Folgeprojekt angestrebten </w:t>
      </w:r>
      <w:r w:rsidRPr="00A468DD">
        <w:rPr>
          <w:b w:val="0"/>
          <w:bCs/>
          <w:i/>
          <w:iCs/>
          <w:color w:val="808080"/>
        </w:rPr>
        <w:t>Angebote (Dienstleistungen, Produkte) oder Aktivitäten</w:t>
      </w:r>
      <w:r>
        <w:rPr>
          <w:b w:val="0"/>
          <w:bCs/>
          <w:i/>
          <w:iCs/>
          <w:color w:val="808080"/>
        </w:rPr>
        <w:t>,</w:t>
      </w:r>
      <w:r w:rsidRPr="00A468DD">
        <w:rPr>
          <w:b w:val="0"/>
          <w:bCs/>
          <w:i/>
          <w:iCs/>
          <w:color w:val="808080"/>
        </w:rPr>
        <w:t xml:space="preserve"> </w:t>
      </w:r>
      <w:r>
        <w:rPr>
          <w:b w:val="0"/>
          <w:bCs/>
          <w:i/>
          <w:iCs/>
          <w:color w:val="808080"/>
        </w:rPr>
        <w:t>die Gegenstand</w:t>
      </w:r>
      <w:r w:rsidRPr="00A468DD">
        <w:rPr>
          <w:b w:val="0"/>
          <w:bCs/>
          <w:i/>
          <w:iCs/>
          <w:color w:val="808080"/>
        </w:rPr>
        <w:t xml:space="preserve"> der Vorabklärung </w:t>
      </w:r>
      <w:r>
        <w:rPr>
          <w:b w:val="0"/>
          <w:bCs/>
          <w:i/>
          <w:iCs/>
          <w:color w:val="808080"/>
        </w:rPr>
        <w:t>sein sollen</w:t>
      </w:r>
      <w:r w:rsidRPr="00A468DD">
        <w:rPr>
          <w:b w:val="0"/>
          <w:bCs/>
          <w:i/>
          <w:iCs/>
          <w:color w:val="808080"/>
        </w:rPr>
        <w:t xml:space="preserve">. </w:t>
      </w:r>
    </w:p>
    <w:p w14:paraId="380941BB" w14:textId="77777777" w:rsidR="00EF063E" w:rsidRDefault="00EF063E" w:rsidP="00EF063E">
      <w:pPr>
        <w:rPr>
          <w:b/>
        </w:rPr>
      </w:pPr>
      <w:r>
        <w:rPr>
          <w:b/>
        </w:rPr>
        <w:t>4</w:t>
      </w:r>
      <w:r w:rsidRPr="007F2793">
        <w:rPr>
          <w:b/>
        </w:rPr>
        <w:t>. Strategie und Methoden</w:t>
      </w:r>
    </w:p>
    <w:p w14:paraId="6D315175" w14:textId="59B573C3" w:rsidR="00EF063E" w:rsidRPr="00EF063E" w:rsidRDefault="00EF063E" w:rsidP="002610B0">
      <w:pPr>
        <w:rPr>
          <w:bCs/>
          <w:i/>
          <w:iCs/>
          <w:color w:val="808080"/>
        </w:rPr>
      </w:pPr>
      <w:r w:rsidRPr="007F2793">
        <w:rPr>
          <w:bCs/>
          <w:i/>
          <w:iCs/>
          <w:color w:val="808080"/>
        </w:rPr>
        <w:t xml:space="preserve">Beschreibung </w:t>
      </w:r>
      <w:r>
        <w:rPr>
          <w:bCs/>
          <w:i/>
          <w:iCs/>
          <w:color w:val="808080"/>
        </w:rPr>
        <w:t>der</w:t>
      </w:r>
      <w:r w:rsidRPr="007F2793">
        <w:rPr>
          <w:bCs/>
          <w:i/>
          <w:iCs/>
          <w:color w:val="808080"/>
        </w:rPr>
        <w:t xml:space="preserve"> Strategien und Methoden,</w:t>
      </w:r>
      <w:r>
        <w:rPr>
          <w:bCs/>
          <w:i/>
          <w:iCs/>
          <w:color w:val="808080"/>
        </w:rPr>
        <w:t xml:space="preserve"> die angewendet werden,</w:t>
      </w:r>
      <w:r w:rsidRPr="007F2793">
        <w:rPr>
          <w:bCs/>
          <w:i/>
          <w:iCs/>
          <w:color w:val="808080"/>
        </w:rPr>
        <w:t xml:space="preserve"> um </w:t>
      </w:r>
      <w:r>
        <w:rPr>
          <w:bCs/>
          <w:i/>
          <w:iCs/>
          <w:color w:val="808080"/>
        </w:rPr>
        <w:t>das Resultat der Vorabklärung</w:t>
      </w:r>
      <w:r w:rsidRPr="007F2793">
        <w:rPr>
          <w:bCs/>
          <w:i/>
          <w:iCs/>
          <w:color w:val="808080"/>
        </w:rPr>
        <w:t xml:space="preserve"> zu erreichen.</w:t>
      </w:r>
      <w:r>
        <w:rPr>
          <w:bCs/>
          <w:i/>
          <w:iCs/>
          <w:color w:val="808080"/>
        </w:rPr>
        <w:t xml:space="preserve"> Wenn möglich Beschreibung der Strategie eines möglichen Folgeprojekts. </w:t>
      </w:r>
    </w:p>
    <w:p w14:paraId="205D259E" w14:textId="77777777" w:rsidR="00EF063E" w:rsidRDefault="00EF063E" w:rsidP="00EF063E">
      <w:pPr>
        <w:pStyle w:val="Titel10Pt"/>
        <w:spacing w:before="260"/>
        <w:rPr>
          <w:bCs/>
        </w:rPr>
      </w:pPr>
      <w:r>
        <w:rPr>
          <w:bCs/>
        </w:rPr>
        <w:t xml:space="preserve">5. Zeitplan und Meilensteine </w:t>
      </w:r>
    </w:p>
    <w:p w14:paraId="0EAD6CAF" w14:textId="3078DEB0" w:rsidR="00EF063E" w:rsidRDefault="00EF063E" w:rsidP="00EF063E">
      <w:pPr>
        <w:rPr>
          <w:b/>
          <w:bCs/>
        </w:rPr>
      </w:pPr>
      <w:r w:rsidRPr="003C66D6">
        <w:rPr>
          <w:rStyle w:val="Platzhaltertext"/>
          <w:i/>
          <w:iCs/>
        </w:rPr>
        <w:t>Beschreibung des Zeitplans und der Meilensteine</w:t>
      </w:r>
      <w:r>
        <w:rPr>
          <w:rStyle w:val="Platzhaltertext"/>
          <w:i/>
          <w:iCs/>
        </w:rPr>
        <w:t xml:space="preserve"> bis Vorabklärungsende</w:t>
      </w:r>
      <w:r>
        <w:rPr>
          <w:rStyle w:val="Platzhaltertext"/>
        </w:rPr>
        <w:t xml:space="preserve">, </w:t>
      </w:r>
      <w:r w:rsidRPr="007D4CA1">
        <w:rPr>
          <w:rStyle w:val="Platzhaltertext"/>
          <w:i/>
          <w:iCs/>
        </w:rPr>
        <w:t>ebenso (wenn möglich) grobe</w:t>
      </w:r>
      <w:r>
        <w:rPr>
          <w:rStyle w:val="Platzhaltertext"/>
          <w:i/>
          <w:iCs/>
        </w:rPr>
        <w:t>r</w:t>
      </w:r>
      <w:r w:rsidRPr="007D4CA1">
        <w:rPr>
          <w:rStyle w:val="Platzhaltertext"/>
          <w:i/>
          <w:iCs/>
        </w:rPr>
        <w:t xml:space="preserve"> Zeitplan eines </w:t>
      </w:r>
      <w:r>
        <w:rPr>
          <w:rStyle w:val="Platzhaltertext"/>
          <w:i/>
          <w:iCs/>
        </w:rPr>
        <w:t xml:space="preserve">möglichen </w:t>
      </w:r>
      <w:r w:rsidRPr="007D4CA1">
        <w:rPr>
          <w:rStyle w:val="Platzhaltertext"/>
          <w:i/>
          <w:iCs/>
        </w:rPr>
        <w:t>Folgeprojekts.</w:t>
      </w:r>
    </w:p>
    <w:p w14:paraId="038E816C" w14:textId="77777777" w:rsidR="00EF063E" w:rsidRDefault="00EF063E" w:rsidP="00EF063E">
      <w:pPr>
        <w:rPr>
          <w:b/>
          <w:bCs/>
        </w:rPr>
      </w:pPr>
      <w:r>
        <w:rPr>
          <w:b/>
          <w:bCs/>
        </w:rPr>
        <w:t>6</w:t>
      </w:r>
      <w:r w:rsidRPr="002610B0">
        <w:rPr>
          <w:b/>
          <w:bCs/>
        </w:rPr>
        <w:t>. Einzugsgebiet des Projekts</w:t>
      </w:r>
    </w:p>
    <w:p w14:paraId="6118D6F9" w14:textId="0D07B6B9" w:rsidR="00EF063E" w:rsidRDefault="00EF063E" w:rsidP="00EF063E">
      <w:pPr>
        <w:rPr>
          <w:b/>
          <w:bCs/>
        </w:rPr>
      </w:pPr>
      <w:r>
        <w:rPr>
          <w:bCs/>
          <w:i/>
          <w:iCs/>
          <w:color w:val="808080"/>
        </w:rPr>
        <w:t>Beschreibung des geografischen Gebiets, in welchem die Vorabklärung, resp. ein mögliches Folgeprojekt umgesetzt werden wird (evtl. Kartenausschnitt beifügen).</w:t>
      </w:r>
    </w:p>
    <w:p w14:paraId="668A5A0C" w14:textId="2E2F212F" w:rsidR="00953CFF" w:rsidRDefault="00A468DD" w:rsidP="002610B0">
      <w:pPr>
        <w:rPr>
          <w:b/>
          <w:bCs/>
        </w:rPr>
      </w:pPr>
      <w:r>
        <w:rPr>
          <w:b/>
          <w:bCs/>
        </w:rPr>
        <w:t>7</w:t>
      </w:r>
      <w:r w:rsidR="000E05AA" w:rsidRPr="002610B0">
        <w:rPr>
          <w:b/>
          <w:bCs/>
        </w:rPr>
        <w:t xml:space="preserve">. </w:t>
      </w:r>
      <w:r w:rsidR="00F204A8" w:rsidRPr="00F204A8">
        <w:rPr>
          <w:b/>
          <w:bCs/>
        </w:rPr>
        <w:t>Bezug der Projektidee zur Land</w:t>
      </w:r>
      <w:r w:rsidR="00AF64F5">
        <w:rPr>
          <w:b/>
          <w:bCs/>
        </w:rPr>
        <w:t>- und Ernährungs</w:t>
      </w:r>
      <w:r w:rsidR="00F204A8" w:rsidRPr="00F204A8">
        <w:rPr>
          <w:b/>
          <w:bCs/>
        </w:rPr>
        <w:t>wirtschaft:</w:t>
      </w:r>
    </w:p>
    <w:p w14:paraId="64AD7784" w14:textId="77777777" w:rsidR="003F59AB" w:rsidRPr="00A468DD" w:rsidRDefault="00953CFF" w:rsidP="002610B0">
      <w:pPr>
        <w:rPr>
          <w:bCs/>
          <w:i/>
          <w:iCs/>
          <w:color w:val="808080"/>
        </w:rPr>
      </w:pPr>
      <w:r w:rsidRPr="00A468DD">
        <w:rPr>
          <w:bCs/>
          <w:i/>
          <w:iCs/>
          <w:color w:val="808080"/>
        </w:rPr>
        <w:t>Beschreibung</w:t>
      </w:r>
      <w:r w:rsidR="004D4EB5">
        <w:rPr>
          <w:bCs/>
          <w:i/>
          <w:iCs/>
          <w:color w:val="808080"/>
        </w:rPr>
        <w:t>,</w:t>
      </w:r>
      <w:r w:rsidRPr="00A468DD">
        <w:rPr>
          <w:bCs/>
          <w:i/>
          <w:iCs/>
          <w:color w:val="808080"/>
        </w:rPr>
        <w:t xml:space="preserve"> inwiefern</w:t>
      </w:r>
      <w:r w:rsidR="00AF64F5">
        <w:rPr>
          <w:bCs/>
          <w:i/>
          <w:iCs/>
          <w:color w:val="808080"/>
        </w:rPr>
        <w:t xml:space="preserve"> landwirtschaftliche </w:t>
      </w:r>
      <w:r w:rsidR="00360619">
        <w:rPr>
          <w:bCs/>
          <w:i/>
          <w:iCs/>
          <w:color w:val="808080"/>
        </w:rPr>
        <w:t xml:space="preserve">Institutionen, Gruppierungen etc. </w:t>
      </w:r>
      <w:r w:rsidR="00AF64F5">
        <w:rPr>
          <w:bCs/>
          <w:i/>
          <w:iCs/>
          <w:color w:val="808080"/>
        </w:rPr>
        <w:t xml:space="preserve">in </w:t>
      </w:r>
      <w:r w:rsidR="005B4C0B">
        <w:rPr>
          <w:bCs/>
          <w:i/>
          <w:iCs/>
          <w:color w:val="808080"/>
        </w:rPr>
        <w:t xml:space="preserve">die Vorabklärung </w:t>
      </w:r>
      <w:r w:rsidR="00AF64F5">
        <w:rPr>
          <w:bCs/>
          <w:i/>
          <w:iCs/>
          <w:color w:val="808080"/>
        </w:rPr>
        <w:t xml:space="preserve">einbezogen </w:t>
      </w:r>
      <w:r w:rsidR="00B0243A">
        <w:rPr>
          <w:bCs/>
          <w:i/>
          <w:iCs/>
          <w:color w:val="808080"/>
        </w:rPr>
        <w:t>werden</w:t>
      </w:r>
      <w:r w:rsidR="00A87529">
        <w:rPr>
          <w:bCs/>
          <w:i/>
          <w:iCs/>
          <w:color w:val="808080"/>
        </w:rPr>
        <w:t>. Aufzeigen</w:t>
      </w:r>
      <w:r w:rsidR="004D4EB5">
        <w:rPr>
          <w:bCs/>
          <w:i/>
          <w:iCs/>
          <w:color w:val="808080"/>
        </w:rPr>
        <w:t>,</w:t>
      </w:r>
      <w:r w:rsidR="00A87529">
        <w:rPr>
          <w:bCs/>
          <w:i/>
          <w:iCs/>
          <w:color w:val="808080"/>
        </w:rPr>
        <w:t xml:space="preserve"> inwiefern das</w:t>
      </w:r>
      <w:r w:rsidR="00AF64F5">
        <w:rPr>
          <w:bCs/>
          <w:i/>
          <w:iCs/>
          <w:color w:val="808080"/>
        </w:rPr>
        <w:t xml:space="preserve"> Projekt </w:t>
      </w:r>
      <w:r w:rsidR="00A87529">
        <w:rPr>
          <w:bCs/>
          <w:i/>
          <w:iCs/>
          <w:color w:val="808080"/>
        </w:rPr>
        <w:t>für die</w:t>
      </w:r>
      <w:r w:rsidR="00AF64F5">
        <w:rPr>
          <w:bCs/>
          <w:i/>
          <w:iCs/>
          <w:color w:val="808080"/>
        </w:rPr>
        <w:t xml:space="preserve"> Land- und Ernährungswirtschaft</w:t>
      </w:r>
      <w:r w:rsidR="00A87529">
        <w:rPr>
          <w:bCs/>
          <w:i/>
          <w:iCs/>
          <w:color w:val="808080"/>
        </w:rPr>
        <w:t xml:space="preserve"> relevant ist und wie ein</w:t>
      </w:r>
      <w:r w:rsidR="00A34664">
        <w:rPr>
          <w:bCs/>
          <w:i/>
          <w:iCs/>
          <w:color w:val="808080"/>
        </w:rPr>
        <w:t xml:space="preserve"> </w:t>
      </w:r>
      <w:r w:rsidR="00A87529">
        <w:rPr>
          <w:bCs/>
          <w:i/>
          <w:iCs/>
          <w:color w:val="808080"/>
        </w:rPr>
        <w:t>Mehrwert für</w:t>
      </w:r>
      <w:r w:rsidR="00AF64F5">
        <w:rPr>
          <w:bCs/>
          <w:i/>
          <w:iCs/>
          <w:color w:val="808080"/>
        </w:rPr>
        <w:t xml:space="preserve"> d</w:t>
      </w:r>
      <w:r w:rsidR="00A87529">
        <w:rPr>
          <w:bCs/>
          <w:i/>
          <w:iCs/>
          <w:color w:val="808080"/>
        </w:rPr>
        <w:t>ie</w:t>
      </w:r>
      <w:r w:rsidR="00AF64F5">
        <w:rPr>
          <w:bCs/>
          <w:i/>
          <w:iCs/>
          <w:color w:val="808080"/>
        </w:rPr>
        <w:t xml:space="preserve"> </w:t>
      </w:r>
      <w:r w:rsidR="00360619">
        <w:rPr>
          <w:bCs/>
          <w:i/>
          <w:iCs/>
          <w:color w:val="808080"/>
        </w:rPr>
        <w:t>L</w:t>
      </w:r>
      <w:r w:rsidR="00AF64F5">
        <w:rPr>
          <w:bCs/>
          <w:i/>
          <w:iCs/>
          <w:color w:val="808080"/>
        </w:rPr>
        <w:t>andwirtschaft</w:t>
      </w:r>
      <w:r w:rsidR="00360619">
        <w:rPr>
          <w:bCs/>
          <w:i/>
          <w:iCs/>
          <w:color w:val="808080"/>
        </w:rPr>
        <w:t xml:space="preserve"> </w:t>
      </w:r>
      <w:r w:rsidR="00A87529">
        <w:rPr>
          <w:bCs/>
          <w:i/>
          <w:iCs/>
          <w:color w:val="808080"/>
        </w:rPr>
        <w:t xml:space="preserve">generiert werden kann. </w:t>
      </w:r>
    </w:p>
    <w:p w14:paraId="6DCEF823" w14:textId="77777777" w:rsidR="002610B0" w:rsidRPr="00C02CF5" w:rsidRDefault="00A468DD" w:rsidP="00C02CF5">
      <w:pPr>
        <w:rPr>
          <w:b/>
        </w:rPr>
      </w:pPr>
      <w:r w:rsidRPr="00C02CF5">
        <w:rPr>
          <w:b/>
        </w:rPr>
        <w:t>8</w:t>
      </w:r>
      <w:r w:rsidR="00F204A8" w:rsidRPr="00C02CF5">
        <w:rPr>
          <w:b/>
        </w:rPr>
        <w:t xml:space="preserve">. </w:t>
      </w:r>
      <w:r w:rsidR="000E05AA" w:rsidRPr="00C02CF5">
        <w:rPr>
          <w:b/>
        </w:rPr>
        <w:t>Innovationskraft der Projektidee</w:t>
      </w:r>
    </w:p>
    <w:p w14:paraId="38125A37" w14:textId="77777777" w:rsidR="00E12607" w:rsidRPr="00C02CF5" w:rsidRDefault="000E05AA" w:rsidP="00A81BC8">
      <w:pPr>
        <w:rPr>
          <w:bCs/>
          <w:i/>
          <w:iCs/>
          <w:color w:val="808080"/>
        </w:rPr>
      </w:pPr>
      <w:r w:rsidRPr="00C02CF5">
        <w:rPr>
          <w:bCs/>
          <w:i/>
          <w:iCs/>
          <w:color w:val="808080"/>
        </w:rPr>
        <w:t>Beschreibung</w:t>
      </w:r>
      <w:r w:rsidR="00E5153C" w:rsidRPr="00C02CF5">
        <w:rPr>
          <w:bCs/>
          <w:i/>
          <w:iCs/>
          <w:color w:val="808080"/>
        </w:rPr>
        <w:t xml:space="preserve"> des innovativen Charakters der Projektidee</w:t>
      </w:r>
      <w:r w:rsidR="001801DB">
        <w:rPr>
          <w:bCs/>
          <w:i/>
          <w:iCs/>
          <w:color w:val="808080"/>
        </w:rPr>
        <w:t>.</w:t>
      </w:r>
      <w:r w:rsidRPr="00C02CF5">
        <w:rPr>
          <w:bCs/>
          <w:i/>
          <w:iCs/>
          <w:color w:val="808080"/>
        </w:rPr>
        <w:t xml:space="preserve"> </w:t>
      </w:r>
    </w:p>
    <w:p w14:paraId="331BC16E" w14:textId="77777777" w:rsidR="003C66D6" w:rsidRDefault="00A468DD" w:rsidP="003C66D6">
      <w:pPr>
        <w:spacing w:after="0"/>
        <w:jc w:val="both"/>
        <w:rPr>
          <w:b/>
          <w:bCs/>
        </w:rPr>
      </w:pPr>
      <w:r>
        <w:rPr>
          <w:b/>
          <w:bCs/>
        </w:rPr>
        <w:t>9</w:t>
      </w:r>
      <w:r w:rsidR="002610B0" w:rsidRPr="002610B0">
        <w:rPr>
          <w:b/>
          <w:bCs/>
        </w:rPr>
        <w:t>. Projektträgerschaft</w:t>
      </w:r>
    </w:p>
    <w:p w14:paraId="4AD85D72" w14:textId="77777777" w:rsidR="00E12607" w:rsidRDefault="00E12607" w:rsidP="00E12607">
      <w:pPr>
        <w:pStyle w:val="Standard20"/>
        <w:rPr>
          <w:rStyle w:val="Platzhaltertext"/>
          <w:i/>
          <w:iCs/>
        </w:rPr>
      </w:pPr>
    </w:p>
    <w:p w14:paraId="6985B900" w14:textId="77777777" w:rsidR="00E12607" w:rsidRDefault="00E12607" w:rsidP="00E12607">
      <w:pPr>
        <w:pStyle w:val="Standard20"/>
        <w:rPr>
          <w:rStyle w:val="Platzhaltertext"/>
          <w:i/>
          <w:iCs/>
        </w:rPr>
      </w:pPr>
      <w:r>
        <w:rPr>
          <w:rStyle w:val="Platzhaltertext"/>
          <w:i/>
          <w:iCs/>
        </w:rPr>
        <w:t>Beschreibung der</w:t>
      </w:r>
      <w:r w:rsidR="005F6237">
        <w:rPr>
          <w:rStyle w:val="Platzhaltertext"/>
          <w:i/>
          <w:iCs/>
        </w:rPr>
        <w:t xml:space="preserve"> Initiant</w:t>
      </w:r>
      <w:r w:rsidR="000D50BA">
        <w:rPr>
          <w:rStyle w:val="Platzhaltertext"/>
          <w:i/>
          <w:iCs/>
        </w:rPr>
        <w:t>/-inn</w:t>
      </w:r>
      <w:r w:rsidR="005F6237">
        <w:rPr>
          <w:rStyle w:val="Platzhaltertext"/>
          <w:i/>
          <w:iCs/>
        </w:rPr>
        <w:t>en der Vorabklärung</w:t>
      </w:r>
      <w:r w:rsidR="00154CF3">
        <w:rPr>
          <w:rStyle w:val="Platzhaltertext"/>
          <w:i/>
          <w:iCs/>
        </w:rPr>
        <w:t xml:space="preserve"> u</w:t>
      </w:r>
      <w:r w:rsidR="00A34664">
        <w:rPr>
          <w:rStyle w:val="Platzhaltertext"/>
          <w:i/>
          <w:iCs/>
        </w:rPr>
        <w:t>nd</w:t>
      </w:r>
      <w:r w:rsidR="00154CF3">
        <w:rPr>
          <w:rStyle w:val="Platzhaltertext"/>
          <w:i/>
          <w:iCs/>
        </w:rPr>
        <w:t xml:space="preserve"> der</w:t>
      </w:r>
      <w:r>
        <w:rPr>
          <w:rStyle w:val="Platzhaltertext"/>
          <w:i/>
          <w:iCs/>
        </w:rPr>
        <w:t xml:space="preserve"> möglichen </w:t>
      </w:r>
      <w:r w:rsidR="005F6237">
        <w:rPr>
          <w:rStyle w:val="Platzhaltertext"/>
          <w:i/>
          <w:iCs/>
        </w:rPr>
        <w:t xml:space="preserve">künftigen </w:t>
      </w:r>
      <w:r>
        <w:rPr>
          <w:rStyle w:val="Platzhaltertext"/>
          <w:i/>
          <w:iCs/>
        </w:rPr>
        <w:t>Projektträgerschaft (</w:t>
      </w:r>
      <w:proofErr w:type="spellStart"/>
      <w:r>
        <w:rPr>
          <w:rStyle w:val="Platzhaltertext"/>
          <w:i/>
          <w:iCs/>
        </w:rPr>
        <w:t>evt</w:t>
      </w:r>
      <w:r w:rsidR="00154CF3">
        <w:rPr>
          <w:rStyle w:val="Platzhaltertext"/>
          <w:i/>
          <w:iCs/>
        </w:rPr>
        <w:t>.</w:t>
      </w:r>
      <w:proofErr w:type="spellEnd"/>
      <w:r w:rsidR="00154CF3">
        <w:rPr>
          <w:rStyle w:val="Platzhaltertext"/>
          <w:i/>
          <w:iCs/>
        </w:rPr>
        <w:t xml:space="preserve"> </w:t>
      </w:r>
      <w:r>
        <w:rPr>
          <w:rStyle w:val="Platzhaltertext"/>
          <w:i/>
          <w:iCs/>
        </w:rPr>
        <w:t xml:space="preserve">Organisationsform, Beteiligte) </w:t>
      </w:r>
      <w:r w:rsidR="005F6237">
        <w:rPr>
          <w:rStyle w:val="Platzhaltertext"/>
          <w:i/>
          <w:iCs/>
        </w:rPr>
        <w:t>und deren</w:t>
      </w:r>
      <w:r>
        <w:rPr>
          <w:rStyle w:val="Platzhaltertext"/>
          <w:i/>
          <w:iCs/>
        </w:rPr>
        <w:t xml:space="preserve"> Vernetzung </w:t>
      </w:r>
      <w:proofErr w:type="gramStart"/>
      <w:r>
        <w:rPr>
          <w:rStyle w:val="Platzhaltertext"/>
          <w:i/>
          <w:iCs/>
        </w:rPr>
        <w:t>mit anderen Akteur</w:t>
      </w:r>
      <w:proofErr w:type="gramEnd"/>
      <w:r w:rsidR="000D50BA">
        <w:rPr>
          <w:rStyle w:val="Platzhaltertext"/>
          <w:i/>
          <w:iCs/>
        </w:rPr>
        <w:t>/-inn</w:t>
      </w:r>
      <w:r>
        <w:rPr>
          <w:rStyle w:val="Platzhaltertext"/>
          <w:i/>
          <w:iCs/>
        </w:rPr>
        <w:t>en im Ernährungssystem</w:t>
      </w:r>
      <w:r w:rsidR="00AF64F5">
        <w:rPr>
          <w:rStyle w:val="Platzhaltertext"/>
          <w:i/>
          <w:iCs/>
        </w:rPr>
        <w:t>.</w:t>
      </w:r>
      <w:r>
        <w:rPr>
          <w:rStyle w:val="Platzhaltertext"/>
          <w:i/>
          <w:iCs/>
        </w:rPr>
        <w:t xml:space="preserve"> </w:t>
      </w:r>
    </w:p>
    <w:p w14:paraId="4A1725FE" w14:textId="77777777" w:rsidR="00A34664" w:rsidRDefault="00A34664" w:rsidP="003C66D6">
      <w:pPr>
        <w:spacing w:after="0"/>
        <w:jc w:val="both"/>
        <w:rPr>
          <w:b/>
          <w:bCs/>
        </w:rPr>
      </w:pPr>
    </w:p>
    <w:p w14:paraId="751957D0" w14:textId="77777777" w:rsidR="00A34664" w:rsidRDefault="00A34664" w:rsidP="003C66D6">
      <w:pPr>
        <w:spacing w:after="0"/>
        <w:jc w:val="both"/>
        <w:rPr>
          <w:b/>
          <w:bCs/>
        </w:rPr>
      </w:pPr>
    </w:p>
    <w:p w14:paraId="684ABEE5" w14:textId="77777777" w:rsidR="00A34664" w:rsidRDefault="00A34664" w:rsidP="003C66D6">
      <w:pPr>
        <w:spacing w:after="0"/>
        <w:jc w:val="both"/>
        <w:rPr>
          <w:b/>
          <w:bCs/>
        </w:rPr>
      </w:pPr>
    </w:p>
    <w:p w14:paraId="40F2A774" w14:textId="77777777" w:rsidR="00CB62DF" w:rsidRDefault="00CB62DF" w:rsidP="003C66D6">
      <w:pPr>
        <w:spacing w:after="0"/>
        <w:jc w:val="both"/>
        <w:rPr>
          <w:b/>
          <w:bCs/>
        </w:rPr>
      </w:pPr>
    </w:p>
    <w:p w14:paraId="168A4C9B" w14:textId="77777777" w:rsidR="00A34664" w:rsidRDefault="00A34664" w:rsidP="003C66D6">
      <w:pPr>
        <w:spacing w:after="0"/>
        <w:jc w:val="both"/>
        <w:rPr>
          <w:b/>
          <w:bCs/>
        </w:rPr>
      </w:pPr>
    </w:p>
    <w:p w14:paraId="52A9A1FC" w14:textId="77777777" w:rsidR="00E12607" w:rsidRDefault="00A468DD" w:rsidP="00E12607">
      <w:pPr>
        <w:spacing w:after="0"/>
        <w:jc w:val="both"/>
        <w:rPr>
          <w:b/>
          <w:bCs/>
        </w:rPr>
      </w:pPr>
      <w:r>
        <w:rPr>
          <w:b/>
          <w:bCs/>
        </w:rPr>
        <w:lastRenderedPageBreak/>
        <w:t>10</w:t>
      </w:r>
      <w:r w:rsidR="00E12607" w:rsidRPr="002610B0">
        <w:rPr>
          <w:b/>
          <w:bCs/>
        </w:rPr>
        <w:t>. Bud</w:t>
      </w:r>
      <w:r w:rsidR="00E12607">
        <w:rPr>
          <w:b/>
          <w:bCs/>
        </w:rPr>
        <w:t>g</w:t>
      </w:r>
      <w:r w:rsidR="00E12607" w:rsidRPr="002610B0">
        <w:rPr>
          <w:b/>
          <w:bCs/>
        </w:rPr>
        <w:t>et</w:t>
      </w:r>
      <w:r w:rsidR="00A81BC8">
        <w:rPr>
          <w:b/>
          <w:bCs/>
        </w:rPr>
        <w:t xml:space="preserve"> und Finanzierung</w:t>
      </w:r>
    </w:p>
    <w:p w14:paraId="50B82BEB" w14:textId="77777777" w:rsidR="00E12607" w:rsidRPr="00E12607" w:rsidRDefault="00E12607" w:rsidP="00E12607">
      <w:pPr>
        <w:pStyle w:val="Titel10Pt"/>
        <w:spacing w:before="260"/>
        <w:rPr>
          <w:rStyle w:val="Platzhaltertext"/>
          <w:b w:val="0"/>
          <w:i/>
          <w:iCs/>
        </w:rPr>
      </w:pPr>
      <w:r w:rsidRPr="00E12607">
        <w:rPr>
          <w:rStyle w:val="Platzhaltertext"/>
          <w:b w:val="0"/>
          <w:i/>
          <w:iCs/>
        </w:rPr>
        <w:t xml:space="preserve">Geschätzter finanzieller Bedarf für die Vorabklärung, </w:t>
      </w:r>
      <w:r w:rsidR="00EE606F">
        <w:rPr>
          <w:rStyle w:val="Platzhaltertext"/>
          <w:b w:val="0"/>
          <w:i/>
          <w:iCs/>
        </w:rPr>
        <w:t>beantragter</w:t>
      </w:r>
      <w:r w:rsidR="00EE606F" w:rsidRPr="00E12607">
        <w:rPr>
          <w:rStyle w:val="Platzhaltertext"/>
          <w:b w:val="0"/>
          <w:i/>
          <w:iCs/>
        </w:rPr>
        <w:t xml:space="preserve"> </w:t>
      </w:r>
      <w:r w:rsidRPr="00E12607">
        <w:rPr>
          <w:rStyle w:val="Platzhaltertext"/>
          <w:b w:val="0"/>
          <w:i/>
          <w:iCs/>
        </w:rPr>
        <w:t>Beitrag des BLW für diese Phase (max. Fr. 20'000.-- bzw. 50 % der Kosten)</w:t>
      </w:r>
      <w:r w:rsidR="00BD5197">
        <w:rPr>
          <w:rStyle w:val="Platzhaltertext"/>
          <w:b w:val="0"/>
          <w:i/>
          <w:iCs/>
        </w:rPr>
        <w:t xml:space="preserve">. </w:t>
      </w:r>
      <w:r w:rsidR="00BD5197" w:rsidRPr="009839F9">
        <w:rPr>
          <w:rStyle w:val="Platzhaltertext"/>
          <w:b w:val="0"/>
          <w:i/>
          <w:iCs/>
        </w:rPr>
        <w:t>Die restlichen 50% der Kosten müssen von der Trägerschaft finanziert werden oder können als Eigenleistung erbracht werden.</w:t>
      </w:r>
      <w:r w:rsidR="00BD5197">
        <w:rPr>
          <w:rStyle w:val="Platzhaltertext"/>
          <w:b w:val="0"/>
          <w:i/>
          <w:iCs/>
        </w:rPr>
        <w:t xml:space="preserve"> </w:t>
      </w:r>
    </w:p>
    <w:p w14:paraId="4479BB60" w14:textId="77777777" w:rsidR="00ED1511" w:rsidRDefault="00A34664" w:rsidP="00A81BC8">
      <w:pPr>
        <w:pStyle w:val="Titel10Pt"/>
        <w:spacing w:before="260"/>
        <w:rPr>
          <w:rStyle w:val="Platzhaltertext"/>
          <w:b w:val="0"/>
          <w:i/>
          <w:iCs/>
        </w:rPr>
      </w:pPr>
      <w:r>
        <w:rPr>
          <w:rStyle w:val="Platzhaltertext"/>
          <w:b w:val="0"/>
          <w:i/>
          <w:iCs/>
        </w:rPr>
        <w:t>Erwähnung von m</w:t>
      </w:r>
      <w:r w:rsidR="00A81BC8">
        <w:rPr>
          <w:rStyle w:val="Platzhaltertext"/>
          <w:b w:val="0"/>
          <w:i/>
          <w:iCs/>
        </w:rPr>
        <w:t>ögliche</w:t>
      </w:r>
      <w:r>
        <w:rPr>
          <w:rStyle w:val="Platzhaltertext"/>
          <w:b w:val="0"/>
          <w:i/>
          <w:iCs/>
        </w:rPr>
        <w:t>n</w:t>
      </w:r>
      <w:r w:rsidR="00A81BC8">
        <w:rPr>
          <w:rStyle w:val="Platzhaltertext"/>
          <w:b w:val="0"/>
          <w:i/>
          <w:iCs/>
        </w:rPr>
        <w:t xml:space="preserve"> Finanzierungspartner für</w:t>
      </w:r>
      <w:r w:rsidR="00A81BC8" w:rsidRPr="00A81BC8">
        <w:rPr>
          <w:rStyle w:val="Platzhaltertext"/>
          <w:b w:val="0"/>
          <w:i/>
          <w:iCs/>
        </w:rPr>
        <w:t xml:space="preserve"> Planung</w:t>
      </w:r>
      <w:r w:rsidR="00EE606F">
        <w:rPr>
          <w:rStyle w:val="Platzhaltertext"/>
          <w:b w:val="0"/>
          <w:i/>
          <w:iCs/>
        </w:rPr>
        <w:t xml:space="preserve"> und </w:t>
      </w:r>
      <w:r w:rsidR="00A81BC8" w:rsidRPr="00A81BC8">
        <w:rPr>
          <w:rStyle w:val="Platzhaltertext"/>
          <w:b w:val="0"/>
          <w:i/>
          <w:iCs/>
        </w:rPr>
        <w:t>Umsetzung de</w:t>
      </w:r>
      <w:r w:rsidR="00A81BC8">
        <w:rPr>
          <w:rStyle w:val="Platzhaltertext"/>
          <w:b w:val="0"/>
          <w:i/>
          <w:iCs/>
        </w:rPr>
        <w:t>s</w:t>
      </w:r>
      <w:r w:rsidR="00A81BC8" w:rsidRPr="00A81BC8">
        <w:rPr>
          <w:rStyle w:val="Platzhaltertext"/>
          <w:b w:val="0"/>
          <w:i/>
          <w:iCs/>
        </w:rPr>
        <w:t xml:space="preserve"> </w:t>
      </w:r>
      <w:r w:rsidR="00A81BC8">
        <w:rPr>
          <w:rStyle w:val="Platzhaltertext"/>
          <w:b w:val="0"/>
          <w:i/>
          <w:iCs/>
        </w:rPr>
        <w:t xml:space="preserve">Folgeprojekts </w:t>
      </w:r>
      <w:r w:rsidR="00A81BC8" w:rsidRPr="00A81BC8">
        <w:rPr>
          <w:rStyle w:val="Platzhaltertext"/>
          <w:b w:val="0"/>
          <w:i/>
          <w:iCs/>
        </w:rPr>
        <w:t>(Geberorganisationen, öffentliche Institutionen</w:t>
      </w:r>
      <w:r w:rsidR="00A81BC8">
        <w:rPr>
          <w:rStyle w:val="Platzhaltertext"/>
          <w:b w:val="0"/>
          <w:i/>
          <w:iCs/>
        </w:rPr>
        <w:t>, etc.</w:t>
      </w:r>
      <w:r w:rsidR="00A81BC8" w:rsidRPr="00A81BC8">
        <w:rPr>
          <w:rStyle w:val="Platzhaltertext"/>
          <w:b w:val="0"/>
          <w:i/>
          <w:iCs/>
        </w:rPr>
        <w:t>)</w:t>
      </w:r>
      <w:r w:rsidR="000D50BA">
        <w:rPr>
          <w:rStyle w:val="Platzhaltertext"/>
          <w:b w:val="0"/>
          <w:i/>
          <w:iCs/>
        </w:rPr>
        <w:t>.</w:t>
      </w:r>
    </w:p>
    <w:p w14:paraId="0D162606" w14:textId="77777777" w:rsidR="00A81BC8" w:rsidRDefault="00B16F36" w:rsidP="00A81BC8">
      <w:pPr>
        <w:rPr>
          <w:b/>
          <w:bCs/>
        </w:rPr>
      </w:pPr>
      <w:r>
        <w:rPr>
          <w:b/>
          <w:bCs/>
        </w:rPr>
        <w:t>1</w:t>
      </w:r>
      <w:r w:rsidR="00A468DD">
        <w:rPr>
          <w:b/>
          <w:bCs/>
        </w:rPr>
        <w:t>1</w:t>
      </w:r>
      <w:r w:rsidR="00A81BC8" w:rsidRPr="00A81BC8">
        <w:rPr>
          <w:b/>
          <w:bCs/>
        </w:rPr>
        <w:t>. Kompetenzen</w:t>
      </w:r>
    </w:p>
    <w:p w14:paraId="25BD66FC" w14:textId="77777777" w:rsidR="00A81BC8" w:rsidRPr="00A81BC8" w:rsidRDefault="00A81BC8" w:rsidP="00A81BC8">
      <w:pPr>
        <w:pStyle w:val="Titel10Pt"/>
        <w:spacing w:before="260"/>
        <w:rPr>
          <w:rStyle w:val="Platzhaltertext"/>
          <w:b w:val="0"/>
          <w:i/>
          <w:iCs/>
        </w:rPr>
      </w:pPr>
      <w:r>
        <w:rPr>
          <w:rStyle w:val="Platzhaltertext"/>
          <w:b w:val="0"/>
          <w:i/>
          <w:iCs/>
        </w:rPr>
        <w:t>Beschreibung</w:t>
      </w:r>
      <w:r w:rsidRPr="00A81BC8">
        <w:rPr>
          <w:rStyle w:val="Platzhaltertext"/>
          <w:b w:val="0"/>
          <w:i/>
          <w:iCs/>
        </w:rPr>
        <w:t xml:space="preserve"> </w:t>
      </w:r>
      <w:r w:rsidR="00A76371">
        <w:rPr>
          <w:rStyle w:val="Platzhaltertext"/>
          <w:b w:val="0"/>
          <w:i/>
          <w:iCs/>
        </w:rPr>
        <w:t xml:space="preserve">der </w:t>
      </w:r>
      <w:r w:rsidRPr="00A81BC8">
        <w:rPr>
          <w:rStyle w:val="Platzhaltertext"/>
          <w:b w:val="0"/>
          <w:i/>
          <w:iCs/>
        </w:rPr>
        <w:t>fachliche</w:t>
      </w:r>
      <w:r>
        <w:rPr>
          <w:rStyle w:val="Platzhaltertext"/>
          <w:b w:val="0"/>
          <w:i/>
          <w:iCs/>
        </w:rPr>
        <w:t>n</w:t>
      </w:r>
      <w:r w:rsidRPr="00A81BC8">
        <w:rPr>
          <w:rStyle w:val="Platzhaltertext"/>
          <w:b w:val="0"/>
          <w:i/>
          <w:iCs/>
        </w:rPr>
        <w:t xml:space="preserve"> Kompetenzen der Autor</w:t>
      </w:r>
      <w:r w:rsidR="000D50BA">
        <w:rPr>
          <w:rStyle w:val="Platzhaltertext"/>
          <w:b w:val="0"/>
          <w:i/>
          <w:iCs/>
        </w:rPr>
        <w:t>/-</w:t>
      </w:r>
      <w:r>
        <w:rPr>
          <w:rStyle w:val="Platzhaltertext"/>
          <w:b w:val="0"/>
          <w:i/>
          <w:iCs/>
        </w:rPr>
        <w:t xml:space="preserve">innen oder </w:t>
      </w:r>
      <w:r w:rsidRPr="00A81BC8">
        <w:rPr>
          <w:rStyle w:val="Platzhaltertext"/>
          <w:b w:val="0"/>
          <w:i/>
          <w:iCs/>
        </w:rPr>
        <w:t>der</w:t>
      </w:r>
      <w:r>
        <w:rPr>
          <w:rStyle w:val="Platzhaltertext"/>
          <w:b w:val="0"/>
          <w:i/>
          <w:iCs/>
        </w:rPr>
        <w:t xml:space="preserve"> an der</w:t>
      </w:r>
      <w:r w:rsidRPr="00A81BC8">
        <w:rPr>
          <w:rStyle w:val="Platzhaltertext"/>
          <w:b w:val="0"/>
          <w:i/>
          <w:iCs/>
        </w:rPr>
        <w:t xml:space="preserve"> </w:t>
      </w:r>
      <w:r>
        <w:rPr>
          <w:rStyle w:val="Platzhaltertext"/>
          <w:b w:val="0"/>
          <w:i/>
          <w:iCs/>
        </w:rPr>
        <w:t>Vorabklärung</w:t>
      </w:r>
      <w:r w:rsidRPr="00A81BC8">
        <w:rPr>
          <w:rStyle w:val="Platzhaltertext"/>
          <w:b w:val="0"/>
          <w:i/>
          <w:iCs/>
        </w:rPr>
        <w:t xml:space="preserve"> </w:t>
      </w:r>
      <w:r>
        <w:rPr>
          <w:rStyle w:val="Platzhaltertext"/>
          <w:b w:val="0"/>
          <w:i/>
          <w:iCs/>
        </w:rPr>
        <w:t xml:space="preserve">beteiligen Personen </w:t>
      </w:r>
      <w:r w:rsidRPr="00A81BC8">
        <w:rPr>
          <w:rStyle w:val="Platzhaltertext"/>
          <w:b w:val="0"/>
          <w:i/>
          <w:iCs/>
        </w:rPr>
        <w:t>(Namen, Kompetenzen)</w:t>
      </w:r>
      <w:r w:rsidR="000D50BA">
        <w:rPr>
          <w:rStyle w:val="Platzhaltertext"/>
          <w:b w:val="0"/>
          <w:i/>
          <w:iCs/>
        </w:rPr>
        <w:t>.</w:t>
      </w:r>
    </w:p>
    <w:p w14:paraId="6E248ADD" w14:textId="77777777" w:rsidR="00033F3F" w:rsidRDefault="00B16F36" w:rsidP="00ED1511">
      <w:pPr>
        <w:pStyle w:val="Titel10Pt"/>
        <w:spacing w:before="260"/>
        <w:rPr>
          <w:bCs/>
        </w:rPr>
      </w:pPr>
      <w:r>
        <w:rPr>
          <w:bCs/>
        </w:rPr>
        <w:t>1</w:t>
      </w:r>
      <w:r w:rsidR="00A468DD">
        <w:rPr>
          <w:bCs/>
        </w:rPr>
        <w:t>2</w:t>
      </w:r>
      <w:r w:rsidR="00033F3F">
        <w:rPr>
          <w:bCs/>
        </w:rPr>
        <w:t xml:space="preserve">. Vernetzung </w:t>
      </w:r>
    </w:p>
    <w:p w14:paraId="0AF03EC5" w14:textId="77777777" w:rsidR="00ED1511" w:rsidRPr="00033F3F" w:rsidRDefault="00033F3F" w:rsidP="00ED1511">
      <w:pPr>
        <w:pStyle w:val="Titel10Pt"/>
        <w:spacing w:before="260"/>
        <w:rPr>
          <w:rStyle w:val="Platzhaltertext"/>
          <w:b w:val="0"/>
          <w:i/>
          <w:iCs/>
        </w:rPr>
      </w:pPr>
      <w:r w:rsidRPr="00033F3F">
        <w:rPr>
          <w:rStyle w:val="Platzhaltertext"/>
          <w:b w:val="0"/>
          <w:i/>
          <w:iCs/>
        </w:rPr>
        <w:t xml:space="preserve">Hinweis auf </w:t>
      </w:r>
      <w:r w:rsidR="00B16F36">
        <w:rPr>
          <w:rStyle w:val="Platzhaltertext"/>
          <w:b w:val="0"/>
          <w:i/>
          <w:iCs/>
        </w:rPr>
        <w:t>w</w:t>
      </w:r>
      <w:r w:rsidR="00ED1511" w:rsidRPr="00033F3F">
        <w:rPr>
          <w:rStyle w:val="Platzhaltertext"/>
          <w:b w:val="0"/>
          <w:i/>
          <w:iCs/>
        </w:rPr>
        <w:t>eitere Institutionen, die mit der Projektidee bereits konfrontiert worden sind</w:t>
      </w:r>
      <w:r w:rsidR="000D50BA">
        <w:rPr>
          <w:rStyle w:val="Platzhaltertext"/>
          <w:b w:val="0"/>
          <w:i/>
          <w:iCs/>
        </w:rPr>
        <w:t>.</w:t>
      </w:r>
    </w:p>
    <w:p w14:paraId="766BF160" w14:textId="77777777" w:rsidR="00ED1511" w:rsidRDefault="00ED1511" w:rsidP="00ED1511">
      <w:pPr>
        <w:pStyle w:val="Titel10Pt"/>
        <w:spacing w:before="260" w:after="0"/>
        <w:rPr>
          <w:bCs/>
        </w:rPr>
      </w:pPr>
      <w:r>
        <w:rPr>
          <w:bCs/>
        </w:rPr>
        <w:t>Beilagen:</w:t>
      </w:r>
    </w:p>
    <w:p w14:paraId="2617E657" w14:textId="77777777" w:rsidR="00ED1511" w:rsidRDefault="00ED1511" w:rsidP="00EF063E">
      <w:pPr>
        <w:spacing w:before="120"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EC51D2" w14:textId="77777777" w:rsidR="00ED1511" w:rsidRDefault="00ED1511" w:rsidP="00ED1511">
      <w:pPr>
        <w:spacing w:after="0"/>
      </w:pPr>
    </w:p>
    <w:p w14:paraId="7B6E0B23" w14:textId="77777777" w:rsidR="00ED1511" w:rsidRDefault="00ED1511" w:rsidP="00ED1511">
      <w:pPr>
        <w:tabs>
          <w:tab w:val="left" w:pos="4320"/>
        </w:tabs>
        <w:spacing w:before="120"/>
      </w:pPr>
    </w:p>
    <w:p w14:paraId="47AE475C" w14:textId="77777777" w:rsidR="00475FA6" w:rsidRPr="00E16423" w:rsidRDefault="00475FA6" w:rsidP="00ED1511">
      <w:pPr>
        <w:tabs>
          <w:tab w:val="left" w:pos="4320"/>
        </w:tabs>
        <w:spacing w:before="120"/>
      </w:pPr>
    </w:p>
    <w:p w14:paraId="03F461D4" w14:textId="77777777" w:rsidR="00ED1511" w:rsidRPr="00E16423" w:rsidRDefault="00ED1511" w:rsidP="00ED1511">
      <w:pPr>
        <w:tabs>
          <w:tab w:val="left" w:pos="4320"/>
        </w:tabs>
        <w:spacing w:before="120"/>
        <w:ind w:left="4254" w:hanging="4254"/>
      </w:pPr>
      <w:r w:rsidRPr="00E16423">
        <w:t>Ort und Datum:</w:t>
      </w:r>
      <w:r w:rsidRPr="00E16423">
        <w:tab/>
        <w:t xml:space="preserve">Unterschrift der </w:t>
      </w:r>
      <w:r w:rsidR="00A34664">
        <w:t>Ansprechperson</w:t>
      </w:r>
      <w:r w:rsidRPr="00E16423">
        <w:t xml:space="preserve"> der Organisation, </w:t>
      </w:r>
      <w:r w:rsidRPr="00E16423">
        <w:br/>
        <w:t xml:space="preserve">Trägerschaft oder Interessengruppe </w:t>
      </w:r>
    </w:p>
    <w:p w14:paraId="5159A77B" w14:textId="77777777" w:rsidR="00ED1511" w:rsidRPr="00E16423" w:rsidRDefault="00ED1511" w:rsidP="00ED1511">
      <w:pPr>
        <w:tabs>
          <w:tab w:val="left" w:pos="4320"/>
        </w:tabs>
        <w:spacing w:before="260"/>
      </w:pPr>
    </w:p>
    <w:p w14:paraId="777AECA0" w14:textId="77777777" w:rsidR="00ED1511" w:rsidRPr="00E16423" w:rsidRDefault="00ED1511" w:rsidP="00ED1511">
      <w:pPr>
        <w:tabs>
          <w:tab w:val="left" w:pos="4320"/>
        </w:tabs>
        <w:spacing w:before="260"/>
      </w:pPr>
      <w:r w:rsidRPr="00E16423">
        <w:t>................................................................</w:t>
      </w:r>
      <w:r w:rsidRPr="00E16423">
        <w:tab/>
        <w:t>...........................................................................</w:t>
      </w:r>
    </w:p>
    <w:p w14:paraId="41D4B940" w14:textId="77777777" w:rsidR="00ED1511" w:rsidRPr="00E16423" w:rsidRDefault="00ED1511" w:rsidP="00ED1511">
      <w:pPr>
        <w:spacing w:before="260" w:after="0"/>
      </w:pPr>
    </w:p>
    <w:p w14:paraId="18D3A14C" w14:textId="77777777" w:rsidR="00ED1511" w:rsidRPr="00E16423" w:rsidRDefault="00ED1511" w:rsidP="00ED1511">
      <w:pPr>
        <w:spacing w:before="260" w:after="0"/>
        <w:rPr>
          <w:b/>
          <w:bCs/>
        </w:rPr>
      </w:pPr>
      <w:r w:rsidRPr="00E16423">
        <w:rPr>
          <w:b/>
          <w:bCs/>
        </w:rPr>
        <w:t>Adresse zur Einreichung der Projektskizze:</w:t>
      </w:r>
    </w:p>
    <w:p w14:paraId="09DF9A4F" w14:textId="77777777" w:rsidR="00ED1511" w:rsidRDefault="00ED1511" w:rsidP="00ED1511">
      <w:pPr>
        <w:pStyle w:val="Standard20"/>
        <w:spacing w:before="120"/>
      </w:pPr>
      <w:r w:rsidRPr="00E16423">
        <w:t xml:space="preserve">Bundesamt für Landwirtschaft BLW, </w:t>
      </w:r>
      <w:r>
        <w:t>Sekretariat Koordinationsplattform Innovative Projekte (KIP)</w:t>
      </w:r>
      <w:r w:rsidRPr="00E16423">
        <w:t xml:space="preserve">, </w:t>
      </w:r>
      <w:r w:rsidRPr="00E16423">
        <w:br/>
      </w:r>
      <w:proofErr w:type="spellStart"/>
      <w:r>
        <w:t>Schwarzenburgstrasse</w:t>
      </w:r>
      <w:proofErr w:type="spellEnd"/>
      <w:r w:rsidRPr="00E16423">
        <w:t xml:space="preserve"> </w:t>
      </w:r>
      <w:r>
        <w:t>165</w:t>
      </w:r>
      <w:r w:rsidRPr="00E16423">
        <w:t>, 3003 Bern</w:t>
      </w:r>
      <w:r>
        <w:t xml:space="preserve">, </w:t>
      </w:r>
      <w:hyperlink r:id="rId9" w:history="1">
        <w:r w:rsidRPr="00AE409C">
          <w:rPr>
            <w:rStyle w:val="Hyperlink"/>
          </w:rPr>
          <w:t>kip@blw.admin.ch</w:t>
        </w:r>
      </w:hyperlink>
      <w:r>
        <w:t xml:space="preserve"> </w:t>
      </w:r>
    </w:p>
    <w:p w14:paraId="622F76EE" w14:textId="77777777" w:rsidR="00ED1511" w:rsidRDefault="00ED1511" w:rsidP="00ED1511"/>
    <w:p w14:paraId="51F26512" w14:textId="77777777" w:rsidR="00DD4808" w:rsidRDefault="00DD4808" w:rsidP="00ED1511"/>
    <w:p w14:paraId="5B1C50DC" w14:textId="77777777" w:rsidR="00044BFD" w:rsidRDefault="00044BFD" w:rsidP="00ED1511"/>
    <w:p w14:paraId="30AA8DB4" w14:textId="77777777" w:rsidR="00EF063E" w:rsidRPr="00EF063E" w:rsidRDefault="00EF063E" w:rsidP="00EF063E"/>
    <w:p w14:paraId="31408EE1" w14:textId="77777777" w:rsidR="00EF063E" w:rsidRPr="00EF063E" w:rsidRDefault="00EF063E" w:rsidP="00EF063E"/>
    <w:p w14:paraId="294A5F43" w14:textId="77777777" w:rsidR="00EF063E" w:rsidRPr="00EF063E" w:rsidRDefault="00EF063E" w:rsidP="00EF063E"/>
    <w:p w14:paraId="08A530D9" w14:textId="77777777" w:rsidR="00EF063E" w:rsidRPr="00EF063E" w:rsidRDefault="00EF063E" w:rsidP="00EF063E"/>
    <w:p w14:paraId="41573515" w14:textId="77777777" w:rsidR="00EF063E" w:rsidRPr="00EF063E" w:rsidRDefault="00EF063E" w:rsidP="00EF063E"/>
    <w:p w14:paraId="0C3C57EE" w14:textId="0206030E" w:rsidR="00EF063E" w:rsidRPr="00EF063E" w:rsidRDefault="00EF063E" w:rsidP="00EF063E">
      <w:pPr>
        <w:tabs>
          <w:tab w:val="left" w:pos="1600"/>
        </w:tabs>
      </w:pPr>
      <w:r>
        <w:tab/>
      </w:r>
    </w:p>
    <w:sectPr w:rsidR="00EF063E" w:rsidRPr="00EF063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80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QAAAAAA" wne:acdName="acd0" wne:fciIndexBasedOn="0065"/>
    <wne:acd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cdName="acd15" wne:fciIndexBasedOn="0211"/>
    <wne:acd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  <wne:acd wne:argValue="AgBTAHQAYQBuAGQAYQByAGQAIABFAGkAbgBnAGUAcgD8AGMAawB0ACAAMQAgAGMAbQA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465A" w14:textId="77777777" w:rsidR="008932CA" w:rsidRDefault="008932CA">
      <w:r>
        <w:separator/>
      </w:r>
    </w:p>
  </w:endnote>
  <w:endnote w:type="continuationSeparator" w:id="0">
    <w:p w14:paraId="46E3FB39" w14:textId="77777777" w:rsidR="008932CA" w:rsidRDefault="0089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DD4808" w14:paraId="5AF26718" w14:textId="77777777">
      <w:trPr>
        <w:cantSplit/>
      </w:trPr>
      <w:tc>
        <w:tcPr>
          <w:tcW w:w="9708" w:type="dxa"/>
          <w:vAlign w:val="bottom"/>
        </w:tcPr>
        <w:p w14:paraId="47776B81" w14:textId="77777777" w:rsidR="00DD4808" w:rsidRDefault="00DD4808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FA3E4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FA3E4A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4B641E7C" w14:textId="77777777" w:rsidR="00DD4808" w:rsidRDefault="00DD4808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2069DAB6" w14:textId="77777777" w:rsidR="00DD4808" w:rsidRDefault="00DD4808">
    <w:pPr>
      <w:pStyle w:val="Platzhalter"/>
    </w:pPr>
  </w:p>
  <w:tbl>
    <w:tblPr>
      <w:tblW w:w="921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214"/>
    </w:tblGrid>
    <w:tr w:rsidR="00DD4808" w14:paraId="2BC35D4F" w14:textId="77777777">
      <w:trPr>
        <w:trHeight w:val="540"/>
      </w:trPr>
      <w:tc>
        <w:tcPr>
          <w:tcW w:w="9214" w:type="dxa"/>
          <w:vAlign w:val="bottom"/>
        </w:tcPr>
        <w:p w14:paraId="17F84D8A" w14:textId="77777777" w:rsidR="00DD4808" w:rsidRDefault="00DD4808">
          <w:pPr>
            <w:pStyle w:val="Pfad"/>
          </w:pPr>
        </w:p>
      </w:tc>
    </w:tr>
  </w:tbl>
  <w:p w14:paraId="00DF5FB1" w14:textId="77777777" w:rsidR="00DD4808" w:rsidRDefault="00DD4808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DD4808" w14:paraId="16CACC45" w14:textId="77777777">
      <w:trPr>
        <w:cantSplit/>
      </w:trPr>
      <w:tc>
        <w:tcPr>
          <w:tcW w:w="4253" w:type="dxa"/>
          <w:vAlign w:val="bottom"/>
        </w:tcPr>
        <w:p w14:paraId="03C26635" w14:textId="77777777" w:rsidR="00DD4808" w:rsidRDefault="00DD4808">
          <w:pPr>
            <w:pStyle w:val="Fuzeile"/>
          </w:pPr>
        </w:p>
      </w:tc>
      <w:tc>
        <w:tcPr>
          <w:tcW w:w="4962" w:type="dxa"/>
          <w:vAlign w:val="bottom"/>
        </w:tcPr>
        <w:p w14:paraId="53D7BF18" w14:textId="77777777" w:rsidR="00DD4808" w:rsidRDefault="00DD4808">
          <w:pPr>
            <w:pStyle w:val="Fuzeile"/>
            <w:rPr>
              <w:lang w:val="de-DE"/>
            </w:rPr>
          </w:pPr>
        </w:p>
      </w:tc>
    </w:tr>
    <w:tr w:rsidR="00DD4808" w14:paraId="315682B6" w14:textId="77777777">
      <w:trPr>
        <w:cantSplit/>
        <w:trHeight w:hRule="exact" w:val="540"/>
      </w:trPr>
      <w:tc>
        <w:tcPr>
          <w:tcW w:w="9214" w:type="dxa"/>
          <w:gridSpan w:val="2"/>
          <w:vAlign w:val="bottom"/>
        </w:tcPr>
        <w:p w14:paraId="7D0B30A7" w14:textId="77777777" w:rsidR="00DD4808" w:rsidRDefault="00DD4808">
          <w:pPr>
            <w:pStyle w:val="Pfad"/>
          </w:pPr>
          <w:bookmarkStart w:id="0" w:name="_Hlk112468646"/>
        </w:p>
      </w:tc>
    </w:tr>
    <w:bookmarkEnd w:id="0"/>
  </w:tbl>
  <w:p w14:paraId="5EE14653" w14:textId="77777777" w:rsidR="00DD4808" w:rsidRDefault="00DD4808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1834" w14:textId="77777777" w:rsidR="008932CA" w:rsidRDefault="008932CA">
      <w:r>
        <w:separator/>
      </w:r>
    </w:p>
  </w:footnote>
  <w:footnote w:type="continuationSeparator" w:id="0">
    <w:p w14:paraId="2F8A2BC1" w14:textId="77777777" w:rsidR="008932CA" w:rsidRDefault="0089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DD4808" w14:paraId="0337C78A" w14:textId="77777777">
      <w:trPr>
        <w:cantSplit/>
        <w:trHeight w:hRule="exact" w:val="80"/>
      </w:trPr>
      <w:tc>
        <w:tcPr>
          <w:tcW w:w="9809" w:type="dxa"/>
          <w:gridSpan w:val="2"/>
        </w:tcPr>
        <w:p w14:paraId="1207D5C1" w14:textId="77777777" w:rsidR="00DD4808" w:rsidRDefault="00DD4808">
          <w:pPr>
            <w:pStyle w:val="Logo"/>
          </w:pPr>
        </w:p>
        <w:p w14:paraId="51A006F5" w14:textId="77777777" w:rsidR="00DD4808" w:rsidRDefault="00DD4808">
          <w:pPr>
            <w:pStyle w:val="Logo"/>
          </w:pPr>
        </w:p>
      </w:tc>
    </w:tr>
    <w:tr w:rsidR="00DD4808" w14:paraId="5DF92457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0DEEA724" w14:textId="77777777" w:rsidR="00DD4808" w:rsidRDefault="00DD4808">
          <w:pPr>
            <w:pStyle w:val="KopfFett"/>
          </w:pPr>
        </w:p>
        <w:p w14:paraId="178ED7CA" w14:textId="77777777" w:rsidR="00DD4808" w:rsidRDefault="00DD4808">
          <w:pPr>
            <w:pStyle w:val="Kopfzeile"/>
          </w:pPr>
        </w:p>
      </w:tc>
    </w:tr>
  </w:tbl>
  <w:p w14:paraId="39F41425" w14:textId="77777777" w:rsidR="00DD4808" w:rsidRDefault="00DD4808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57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848"/>
      <w:gridCol w:w="4961"/>
    </w:tblGrid>
    <w:tr w:rsidR="00ED1511" w14:paraId="03865D82" w14:textId="77777777" w:rsidTr="00ED1511">
      <w:trPr>
        <w:cantSplit/>
        <w:trHeight w:hRule="exact" w:val="426"/>
      </w:trPr>
      <w:tc>
        <w:tcPr>
          <w:tcW w:w="4848" w:type="dxa"/>
        </w:tcPr>
        <w:p w14:paraId="451727F3" w14:textId="77777777" w:rsidR="00ED1511" w:rsidRDefault="00ED1511" w:rsidP="00ED1511">
          <w:pPr>
            <w:pStyle w:val="Logo"/>
          </w:pPr>
        </w:p>
        <w:p w14:paraId="246460D8" w14:textId="77777777" w:rsidR="00ED1511" w:rsidRDefault="00ED1511" w:rsidP="00ED1511">
          <w:pPr>
            <w:pStyle w:val="Logo"/>
            <w:tabs>
              <w:tab w:val="left" w:pos="595"/>
            </w:tabs>
          </w:pPr>
          <w:r>
            <w:tab/>
          </w:r>
          <w:r>
            <w:tab/>
          </w:r>
          <w:r w:rsidR="00154CF3">
            <w:rPr>
              <w:sz w:val="14"/>
            </w:rPr>
            <w:t>11</w:t>
          </w:r>
          <w:r w:rsidRPr="00E16423">
            <w:rPr>
              <w:sz w:val="14"/>
            </w:rPr>
            <w:t>/20</w:t>
          </w:r>
          <w:r>
            <w:rPr>
              <w:sz w:val="14"/>
            </w:rPr>
            <w:t>2</w:t>
          </w:r>
          <w:r w:rsidR="00154CF3">
            <w:rPr>
              <w:sz w:val="14"/>
            </w:rPr>
            <w:t>4</w:t>
          </w:r>
          <w:r w:rsidRPr="00E16423">
            <w:rPr>
              <w:sz w:val="14"/>
            </w:rPr>
            <w:t xml:space="preserve"> /BLW</w:t>
          </w:r>
        </w:p>
      </w:tc>
      <w:tc>
        <w:tcPr>
          <w:tcW w:w="4848" w:type="dxa"/>
        </w:tcPr>
        <w:p w14:paraId="39E40C3F" w14:textId="77777777" w:rsidR="00ED1511" w:rsidRDefault="00ED1511" w:rsidP="00ED1511">
          <w:pPr>
            <w:pStyle w:val="Logo"/>
            <w:tabs>
              <w:tab w:val="left" w:pos="595"/>
            </w:tabs>
          </w:pPr>
        </w:p>
      </w:tc>
      <w:tc>
        <w:tcPr>
          <w:tcW w:w="4961" w:type="dxa"/>
        </w:tcPr>
        <w:p w14:paraId="7CB69530" w14:textId="77777777" w:rsidR="00ED1511" w:rsidRDefault="00ED1511" w:rsidP="00ED1511">
          <w:pPr>
            <w:pStyle w:val="Kopfzeile"/>
            <w:rPr>
              <w:lang w:val="de-DE"/>
            </w:rPr>
          </w:pPr>
        </w:p>
      </w:tc>
    </w:tr>
  </w:tbl>
  <w:p w14:paraId="54BDFC7F" w14:textId="77777777" w:rsidR="00DD4808" w:rsidRDefault="00DD4808">
    <w:pPr>
      <w:pStyle w:val="Platzhalt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3478C"/>
    <w:multiLevelType w:val="singleLevel"/>
    <w:tmpl w:val="17D6CDA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B0955"/>
    <w:multiLevelType w:val="singleLevel"/>
    <w:tmpl w:val="919C891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4" w15:restartNumberingAfterBreak="0">
    <w:nsid w:val="0A7A24A0"/>
    <w:multiLevelType w:val="multilevel"/>
    <w:tmpl w:val="23C838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D91726C"/>
    <w:multiLevelType w:val="hybridMultilevel"/>
    <w:tmpl w:val="DBD8AD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67399"/>
    <w:multiLevelType w:val="singleLevel"/>
    <w:tmpl w:val="4CB8873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8" w15:restartNumberingAfterBreak="0">
    <w:nsid w:val="212A78EC"/>
    <w:multiLevelType w:val="singleLevel"/>
    <w:tmpl w:val="EC3A237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9" w15:restartNumberingAfterBreak="0">
    <w:nsid w:val="2C1D06AA"/>
    <w:multiLevelType w:val="hybridMultilevel"/>
    <w:tmpl w:val="F4841FD2"/>
    <w:lvl w:ilvl="0" w:tplc="0ECAB82E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34332"/>
    <w:multiLevelType w:val="multilevel"/>
    <w:tmpl w:val="A900D970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EEF1CE8"/>
    <w:multiLevelType w:val="hybridMultilevel"/>
    <w:tmpl w:val="EBBE8AAC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FB3E15"/>
    <w:multiLevelType w:val="singleLevel"/>
    <w:tmpl w:val="C21893CA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3" w15:restartNumberingAfterBreak="0">
    <w:nsid w:val="43FD7D53"/>
    <w:multiLevelType w:val="hybridMultilevel"/>
    <w:tmpl w:val="78FCBAE4"/>
    <w:lvl w:ilvl="0" w:tplc="B422231E">
      <w:start w:val="1"/>
      <w:numFmt w:val="bullet"/>
      <w:pStyle w:val="AufzhlungStrich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4D852614"/>
    <w:multiLevelType w:val="singleLevel"/>
    <w:tmpl w:val="F918BD24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6" w15:restartNumberingAfterBreak="0">
    <w:nsid w:val="4D9872A5"/>
    <w:multiLevelType w:val="hybridMultilevel"/>
    <w:tmpl w:val="76F07534"/>
    <w:lvl w:ilvl="0" w:tplc="188AAAC4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931DF"/>
    <w:multiLevelType w:val="hybridMultilevel"/>
    <w:tmpl w:val="06AA2928"/>
    <w:lvl w:ilvl="0" w:tplc="F7DE8C6C">
      <w:start w:val="1"/>
      <w:numFmt w:val="lowerLetter"/>
      <w:pStyle w:val="Aufzhlungabc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763109"/>
    <w:multiLevelType w:val="hybridMultilevel"/>
    <w:tmpl w:val="ACA00BB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2548EA"/>
    <w:multiLevelType w:val="singleLevel"/>
    <w:tmpl w:val="83361846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0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1" w15:restartNumberingAfterBreak="0">
    <w:nsid w:val="709421DD"/>
    <w:multiLevelType w:val="singleLevel"/>
    <w:tmpl w:val="F006AC0A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2" w15:restartNumberingAfterBreak="0">
    <w:nsid w:val="78040159"/>
    <w:multiLevelType w:val="hybridMultilevel"/>
    <w:tmpl w:val="B35C560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786A44"/>
    <w:multiLevelType w:val="hybridMultilevel"/>
    <w:tmpl w:val="E564E6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83475">
    <w:abstractNumId w:val="14"/>
  </w:num>
  <w:num w:numId="2" w16cid:durableId="1998530340">
    <w:abstractNumId w:val="11"/>
  </w:num>
  <w:num w:numId="3" w16cid:durableId="1038311320">
    <w:abstractNumId w:val="10"/>
  </w:num>
  <w:num w:numId="4" w16cid:durableId="417097528">
    <w:abstractNumId w:val="10"/>
  </w:num>
  <w:num w:numId="5" w16cid:durableId="198593255">
    <w:abstractNumId w:val="10"/>
  </w:num>
  <w:num w:numId="6" w16cid:durableId="1396664278">
    <w:abstractNumId w:val="20"/>
  </w:num>
  <w:num w:numId="7" w16cid:durableId="1086656319">
    <w:abstractNumId w:val="20"/>
  </w:num>
  <w:num w:numId="8" w16cid:durableId="512496459">
    <w:abstractNumId w:val="20"/>
  </w:num>
  <w:num w:numId="9" w16cid:durableId="1420176927">
    <w:abstractNumId w:val="20"/>
  </w:num>
  <w:num w:numId="10" w16cid:durableId="299773577">
    <w:abstractNumId w:val="20"/>
  </w:num>
  <w:num w:numId="11" w16cid:durableId="95297974">
    <w:abstractNumId w:val="20"/>
  </w:num>
  <w:num w:numId="12" w16cid:durableId="2051373725">
    <w:abstractNumId w:val="1"/>
  </w:num>
  <w:num w:numId="13" w16cid:durableId="508448076">
    <w:abstractNumId w:val="21"/>
  </w:num>
  <w:num w:numId="14" w16cid:durableId="696664111">
    <w:abstractNumId w:val="19"/>
  </w:num>
  <w:num w:numId="15" w16cid:durableId="178934646">
    <w:abstractNumId w:val="15"/>
  </w:num>
  <w:num w:numId="16" w16cid:durableId="222256730">
    <w:abstractNumId w:val="3"/>
  </w:num>
  <w:num w:numId="17" w16cid:durableId="2114668064">
    <w:abstractNumId w:val="8"/>
  </w:num>
  <w:num w:numId="18" w16cid:durableId="1914192115">
    <w:abstractNumId w:val="16"/>
  </w:num>
  <w:num w:numId="19" w16cid:durableId="1844783180">
    <w:abstractNumId w:val="12"/>
  </w:num>
  <w:num w:numId="20" w16cid:durableId="613828052">
    <w:abstractNumId w:val="7"/>
  </w:num>
  <w:num w:numId="21" w16cid:durableId="386614817">
    <w:abstractNumId w:val="13"/>
  </w:num>
  <w:num w:numId="22" w16cid:durableId="459304675">
    <w:abstractNumId w:val="0"/>
  </w:num>
  <w:num w:numId="23" w16cid:durableId="1194732453">
    <w:abstractNumId w:val="5"/>
  </w:num>
  <w:num w:numId="24" w16cid:durableId="559291443">
    <w:abstractNumId w:val="2"/>
  </w:num>
  <w:num w:numId="25" w16cid:durableId="78065811">
    <w:abstractNumId w:val="17"/>
  </w:num>
  <w:num w:numId="26" w16cid:durableId="866674703">
    <w:abstractNumId w:val="9"/>
  </w:num>
  <w:num w:numId="27" w16cid:durableId="1160468660">
    <w:abstractNumId w:val="6"/>
  </w:num>
  <w:num w:numId="28" w16cid:durableId="770859699">
    <w:abstractNumId w:val="18"/>
  </w:num>
  <w:num w:numId="29" w16cid:durableId="1231621497">
    <w:abstractNumId w:val="4"/>
  </w:num>
  <w:num w:numId="30" w16cid:durableId="314455703">
    <w:abstractNumId w:val="22"/>
  </w:num>
  <w:num w:numId="31" w16cid:durableId="1806502907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DD6D1F"/>
    <w:rsid w:val="00027473"/>
    <w:rsid w:val="00033F3F"/>
    <w:rsid w:val="00044BFD"/>
    <w:rsid w:val="0006370C"/>
    <w:rsid w:val="00076A93"/>
    <w:rsid w:val="000907BD"/>
    <w:rsid w:val="000A01A3"/>
    <w:rsid w:val="000A2202"/>
    <w:rsid w:val="000A31B9"/>
    <w:rsid w:val="000A3B91"/>
    <w:rsid w:val="000B47F5"/>
    <w:rsid w:val="000B4E93"/>
    <w:rsid w:val="000D50BA"/>
    <w:rsid w:val="000E05AA"/>
    <w:rsid w:val="000F59A5"/>
    <w:rsid w:val="00110F06"/>
    <w:rsid w:val="0011453D"/>
    <w:rsid w:val="00154CF3"/>
    <w:rsid w:val="00162349"/>
    <w:rsid w:val="00174826"/>
    <w:rsid w:val="001801DB"/>
    <w:rsid w:val="001A2703"/>
    <w:rsid w:val="001A7832"/>
    <w:rsid w:val="001B1A66"/>
    <w:rsid w:val="00242B75"/>
    <w:rsid w:val="00251131"/>
    <w:rsid w:val="002610B0"/>
    <w:rsid w:val="0026318B"/>
    <w:rsid w:val="0028410C"/>
    <w:rsid w:val="002870F4"/>
    <w:rsid w:val="002A3F00"/>
    <w:rsid w:val="0030781A"/>
    <w:rsid w:val="003270A2"/>
    <w:rsid w:val="00360619"/>
    <w:rsid w:val="003C66D6"/>
    <w:rsid w:val="003D5103"/>
    <w:rsid w:val="003F0870"/>
    <w:rsid w:val="003F59AB"/>
    <w:rsid w:val="004117BD"/>
    <w:rsid w:val="00416703"/>
    <w:rsid w:val="00422F32"/>
    <w:rsid w:val="00424337"/>
    <w:rsid w:val="00425B1D"/>
    <w:rsid w:val="00444889"/>
    <w:rsid w:val="0045102C"/>
    <w:rsid w:val="00475FA6"/>
    <w:rsid w:val="004A2B36"/>
    <w:rsid w:val="004A3A33"/>
    <w:rsid w:val="004A53C0"/>
    <w:rsid w:val="004A6A8F"/>
    <w:rsid w:val="004D4EB5"/>
    <w:rsid w:val="004D510B"/>
    <w:rsid w:val="004D60EC"/>
    <w:rsid w:val="004E03A1"/>
    <w:rsid w:val="00525CEA"/>
    <w:rsid w:val="00535FD3"/>
    <w:rsid w:val="00542F8F"/>
    <w:rsid w:val="0056467E"/>
    <w:rsid w:val="0057094C"/>
    <w:rsid w:val="00576087"/>
    <w:rsid w:val="00576C7D"/>
    <w:rsid w:val="00594E1C"/>
    <w:rsid w:val="005B4C0B"/>
    <w:rsid w:val="005C2643"/>
    <w:rsid w:val="005E05FC"/>
    <w:rsid w:val="005E181C"/>
    <w:rsid w:val="005F3D3A"/>
    <w:rsid w:val="005F6237"/>
    <w:rsid w:val="006032E9"/>
    <w:rsid w:val="006517DB"/>
    <w:rsid w:val="00672F27"/>
    <w:rsid w:val="0067665E"/>
    <w:rsid w:val="006F33DA"/>
    <w:rsid w:val="006F61FD"/>
    <w:rsid w:val="00710722"/>
    <w:rsid w:val="00723487"/>
    <w:rsid w:val="00753E28"/>
    <w:rsid w:val="00790DEF"/>
    <w:rsid w:val="007D4CA1"/>
    <w:rsid w:val="007F2793"/>
    <w:rsid w:val="007F5141"/>
    <w:rsid w:val="00837482"/>
    <w:rsid w:val="00841D43"/>
    <w:rsid w:val="008619B7"/>
    <w:rsid w:val="008711D5"/>
    <w:rsid w:val="00892DE8"/>
    <w:rsid w:val="008932CA"/>
    <w:rsid w:val="008B4891"/>
    <w:rsid w:val="008E42B2"/>
    <w:rsid w:val="008E5A46"/>
    <w:rsid w:val="008E64A9"/>
    <w:rsid w:val="00905B08"/>
    <w:rsid w:val="009335FE"/>
    <w:rsid w:val="009532C7"/>
    <w:rsid w:val="00953CFF"/>
    <w:rsid w:val="00982788"/>
    <w:rsid w:val="009839F9"/>
    <w:rsid w:val="00994CF5"/>
    <w:rsid w:val="009960D6"/>
    <w:rsid w:val="009A2907"/>
    <w:rsid w:val="009A5FA8"/>
    <w:rsid w:val="009D10D3"/>
    <w:rsid w:val="009D1D50"/>
    <w:rsid w:val="009D331F"/>
    <w:rsid w:val="009F6536"/>
    <w:rsid w:val="00A03D94"/>
    <w:rsid w:val="00A056EC"/>
    <w:rsid w:val="00A22D8B"/>
    <w:rsid w:val="00A25381"/>
    <w:rsid w:val="00A34664"/>
    <w:rsid w:val="00A468DD"/>
    <w:rsid w:val="00A660C4"/>
    <w:rsid w:val="00A76371"/>
    <w:rsid w:val="00A81BC8"/>
    <w:rsid w:val="00A87529"/>
    <w:rsid w:val="00A923E6"/>
    <w:rsid w:val="00A935AB"/>
    <w:rsid w:val="00AB1893"/>
    <w:rsid w:val="00AB1C96"/>
    <w:rsid w:val="00AC2325"/>
    <w:rsid w:val="00AD0722"/>
    <w:rsid w:val="00AF64F5"/>
    <w:rsid w:val="00B0243A"/>
    <w:rsid w:val="00B14CD1"/>
    <w:rsid w:val="00B16F36"/>
    <w:rsid w:val="00B30780"/>
    <w:rsid w:val="00B730AA"/>
    <w:rsid w:val="00BD5197"/>
    <w:rsid w:val="00BD6785"/>
    <w:rsid w:val="00C02CF5"/>
    <w:rsid w:val="00C06491"/>
    <w:rsid w:val="00C176CB"/>
    <w:rsid w:val="00C256CB"/>
    <w:rsid w:val="00C53D4A"/>
    <w:rsid w:val="00C8718C"/>
    <w:rsid w:val="00CB3ABE"/>
    <w:rsid w:val="00CB52BC"/>
    <w:rsid w:val="00CB62DF"/>
    <w:rsid w:val="00CC52F9"/>
    <w:rsid w:val="00CD5A7C"/>
    <w:rsid w:val="00CE391A"/>
    <w:rsid w:val="00CF1786"/>
    <w:rsid w:val="00CF227C"/>
    <w:rsid w:val="00D23A8A"/>
    <w:rsid w:val="00D264F7"/>
    <w:rsid w:val="00D60187"/>
    <w:rsid w:val="00D90BDE"/>
    <w:rsid w:val="00D9424D"/>
    <w:rsid w:val="00DD4808"/>
    <w:rsid w:val="00DD6D1F"/>
    <w:rsid w:val="00DF41F5"/>
    <w:rsid w:val="00E12607"/>
    <w:rsid w:val="00E16423"/>
    <w:rsid w:val="00E337F2"/>
    <w:rsid w:val="00E50DD4"/>
    <w:rsid w:val="00E5153C"/>
    <w:rsid w:val="00E55CE3"/>
    <w:rsid w:val="00E727CE"/>
    <w:rsid w:val="00E744EC"/>
    <w:rsid w:val="00E7463B"/>
    <w:rsid w:val="00E910F8"/>
    <w:rsid w:val="00E96765"/>
    <w:rsid w:val="00EA49A6"/>
    <w:rsid w:val="00EC1CE3"/>
    <w:rsid w:val="00EC7CE0"/>
    <w:rsid w:val="00ED1511"/>
    <w:rsid w:val="00EE606F"/>
    <w:rsid w:val="00EF063E"/>
    <w:rsid w:val="00F01957"/>
    <w:rsid w:val="00F204A8"/>
    <w:rsid w:val="00F55FC8"/>
    <w:rsid w:val="00F71F05"/>
    <w:rsid w:val="00F87C33"/>
    <w:rsid w:val="00F9054C"/>
    <w:rsid w:val="00FA3E4A"/>
    <w:rsid w:val="00FB48D2"/>
    <w:rsid w:val="00FB62D1"/>
    <w:rsid w:val="00FE5F07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A03FF0C"/>
  <w15:chartTrackingRefBased/>
  <w15:docId w15:val="{BF7BC33C-3D4E-4377-ADE8-D4EDD054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60"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3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5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7"/>
      </w:numPr>
      <w:spacing w:before="240" w:after="12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8"/>
      </w:numPr>
      <w:spacing w:before="240" w:after="12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9"/>
      </w:numPr>
      <w:spacing w:before="240" w:after="12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0"/>
      </w:numPr>
      <w:spacing w:before="240" w:after="12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1"/>
      </w:numPr>
      <w:spacing w:before="240" w:after="1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link w:val="KopfzeileZchn"/>
    <w:semiHidden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autoRedefine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Ref">
    <w:name w:val="Ref"/>
    <w:basedOn w:val="Standard2"/>
    <w:next w:val="Standard"/>
    <w:pPr>
      <w:spacing w:line="200" w:lineRule="exact"/>
    </w:pPr>
    <w:rPr>
      <w:b/>
      <w:bCs/>
      <w:sz w:val="15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2"/>
    <w:next w:val="Standard"/>
    <w:qFormat/>
    <w:pPr>
      <w:spacing w:after="480" w:line="480" w:lineRule="exact"/>
      <w:outlineLvl w:val="0"/>
    </w:pPr>
    <w:rPr>
      <w:b/>
      <w:bCs/>
      <w:kern w:val="28"/>
      <w:sz w:val="42"/>
      <w:szCs w:val="32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pPr>
      <w:numPr>
        <w:numId w:val="12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13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14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pPr>
      <w:numPr>
        <w:numId w:val="15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1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1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pPr>
      <w:numPr>
        <w:numId w:val="18"/>
      </w:numPr>
      <w:spacing w:after="0"/>
      <w:ind w:left="357" w:hanging="357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19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20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pPr>
      <w:numPr>
        <w:numId w:val="21"/>
      </w:numPr>
      <w:tabs>
        <w:tab w:val="left" w:pos="284"/>
      </w:tabs>
      <w:spacing w:after="0"/>
      <w:ind w:left="284" w:hanging="284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22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23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Betreff">
    <w:name w:val="Betreff"/>
    <w:basedOn w:val="Standard"/>
    <w:autoRedefine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rFonts w:ascii="Arial" w:hAnsi="Arial"/>
      <w:noProof/>
      <w:lang w:val="it-CH" w:eastAsia="de-DE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autoRedefine/>
    <w:rPr>
      <w:lang w:eastAsia="de-DE"/>
    </w:rPr>
  </w:style>
  <w:style w:type="paragraph" w:customStyle="1" w:styleId="Titel10Pt">
    <w:name w:val="Titel 10 Pt"/>
    <w:basedOn w:val="Standard"/>
    <w:next w:val="Standard"/>
    <w:pPr>
      <w:spacing w:before="520"/>
    </w:pPr>
    <w:rPr>
      <w:b/>
    </w:rPr>
  </w:style>
  <w:style w:type="paragraph" w:styleId="Datum">
    <w:name w:val="Date"/>
    <w:basedOn w:val="Standard"/>
    <w:next w:val="Standard"/>
    <w:semiHidden/>
    <w:rPr>
      <w:lang w:val="it-CH" w:eastAsia="de-DE"/>
    </w:rPr>
  </w:style>
  <w:style w:type="character" w:styleId="Fett">
    <w:name w:val="Strong"/>
    <w:basedOn w:val="Absatz-Standardschriftart"/>
    <w:qFormat/>
  </w:style>
  <w:style w:type="paragraph" w:styleId="Gruformel">
    <w:name w:val="Closing"/>
    <w:basedOn w:val="Standard"/>
    <w:autoRedefine/>
    <w:pPr>
      <w:spacing w:before="5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fzeileAbs2">
    <w:name w:val="Kopfzeile Abs  2"/>
    <w:rPr>
      <w:sz w:val="2"/>
      <w:lang w:eastAsia="de-DE"/>
    </w:rPr>
  </w:style>
  <w:style w:type="paragraph" w:customStyle="1" w:styleId="KopfzeileAbs1">
    <w:name w:val="Kopfzeile Abs 1"/>
    <w:basedOn w:val="Standard"/>
    <w:rPr>
      <w:sz w:val="16"/>
      <w:lang w:eastAsia="de-DE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semiHidden/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2">
    <w:name w:val="Titel2"/>
    <w:basedOn w:val="Titel"/>
    <w:rPr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rFonts w:ascii="Arial" w:hAnsi="Arial"/>
      <w:u w:val="single"/>
      <w:lang w:eastAsia="de-DE"/>
    </w:rPr>
  </w:style>
  <w:style w:type="paragraph" w:customStyle="1" w:styleId="Aufzhlungabc1cmeingerckt">
    <w:name w:val="Aufzählung a.b.c 1 cm eingerückt"/>
    <w:basedOn w:val="Standard"/>
    <w:pPr>
      <w:numPr>
        <w:ilvl w:val="1"/>
        <w:numId w:val="24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Aufzhlungabc0">
    <w:name w:val="Aufzählung a.b.c."/>
    <w:basedOn w:val="Standard"/>
    <w:pPr>
      <w:numPr>
        <w:numId w:val="25"/>
      </w:numPr>
      <w:spacing w:after="0" w:line="240" w:lineRule="atLeast"/>
    </w:pPr>
    <w:rPr>
      <w:lang w:eastAsia="de-DE"/>
    </w:rPr>
  </w:style>
  <w:style w:type="paragraph" w:customStyle="1" w:styleId="Standard20">
    <w:name w:val="Standard 2"/>
    <w:basedOn w:val="Standard"/>
    <w:next w:val="Standard"/>
    <w:pPr>
      <w:spacing w:after="0" w:line="240" w:lineRule="atLeast"/>
    </w:pPr>
  </w:style>
  <w:style w:type="table" w:customStyle="1" w:styleId="Tabellengitternetz">
    <w:name w:val="Tabellengitternetz"/>
    <w:basedOn w:val="NormaleTabelle"/>
    <w:uiPriority w:val="59"/>
    <w:rsid w:val="00162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032E9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semiHidden/>
    <w:rsid w:val="00ED1511"/>
    <w:rPr>
      <w:rFonts w:ascii="Arial" w:hAnsi="Arial" w:cs="Arial"/>
      <w:b/>
      <w:bCs/>
      <w:noProof/>
      <w:sz w:val="15"/>
      <w:szCs w:val="15"/>
    </w:rPr>
  </w:style>
  <w:style w:type="character" w:styleId="Kommentarzeichen">
    <w:name w:val="annotation reference"/>
    <w:uiPriority w:val="99"/>
    <w:semiHidden/>
    <w:unhideWhenUsed/>
    <w:rsid w:val="005E18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E181C"/>
  </w:style>
  <w:style w:type="character" w:customStyle="1" w:styleId="KommentartextZchn">
    <w:name w:val="Kommentartext Zchn"/>
    <w:link w:val="Kommentartext"/>
    <w:uiPriority w:val="99"/>
    <w:rsid w:val="005E181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181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E181C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9335FE"/>
    <w:pPr>
      <w:spacing w:after="0"/>
      <w:ind w:left="567"/>
      <w:contextualSpacing/>
    </w:pPr>
    <w:rPr>
      <w:rFonts w:eastAsia="Calibri"/>
      <w:szCs w:val="22"/>
      <w:lang w:eastAsia="en-US"/>
    </w:rPr>
  </w:style>
  <w:style w:type="character" w:styleId="Platzhaltertext">
    <w:name w:val="Placeholder Text"/>
    <w:uiPriority w:val="99"/>
    <w:semiHidden/>
    <w:rsid w:val="000E05AA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730AA"/>
  </w:style>
  <w:style w:type="character" w:customStyle="1" w:styleId="FunotentextZchn">
    <w:name w:val="Fußnotentext Zchn"/>
    <w:link w:val="Funotentext"/>
    <w:uiPriority w:val="99"/>
    <w:semiHidden/>
    <w:rsid w:val="00B730AA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B730AA"/>
    <w:rPr>
      <w:vertAlign w:val="superscript"/>
    </w:rPr>
  </w:style>
  <w:style w:type="paragraph" w:styleId="berarbeitung">
    <w:name w:val="Revision"/>
    <w:hidden/>
    <w:uiPriority w:val="99"/>
    <w:semiHidden/>
    <w:rsid w:val="009D331F"/>
    <w:rPr>
      <w:rFonts w:ascii="Arial" w:hAnsi="Arial"/>
    </w:rPr>
  </w:style>
  <w:style w:type="character" w:styleId="NichtaufgelsteErwhnung">
    <w:name w:val="Unresolved Mention"/>
    <w:uiPriority w:val="99"/>
    <w:semiHidden/>
    <w:unhideWhenUsed/>
    <w:rsid w:val="00A76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ip@blw.admin.ch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7C234-62C8-4A80-A40E-F27B1129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3</Pages>
  <Words>533</Words>
  <Characters>3986</Characters>
  <Application>Microsoft Office Word</Application>
  <DocSecurity>0</DocSecurity>
  <Lines>156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Gemeinschaftliche Projektinitiativen</vt:lpstr>
    </vt:vector>
  </TitlesOfParts>
  <Company>EVD</Company>
  <LinksUpToDate>false</LinksUpToDate>
  <CharactersWithSpaces>4442</CharactersWithSpaces>
  <SharedDoc>false</SharedDoc>
  <HLinks>
    <vt:vector size="6" baseType="variant">
      <vt:variant>
        <vt:i4>7143426</vt:i4>
      </vt:variant>
      <vt:variant>
        <vt:i4>9</vt:i4>
      </vt:variant>
      <vt:variant>
        <vt:i4>0</vt:i4>
      </vt:variant>
      <vt:variant>
        <vt:i4>5</vt:i4>
      </vt:variant>
      <vt:variant>
        <vt:lpwstr>mailto:kip@blw.admin.ch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Gemeinschaftliche Projektinitiativen</dc:title>
  <dc:subject/>
  <dc:creator>Denise Kummer</dc:creator>
  <cp:keywords/>
  <cp:lastModifiedBy>Smola Sten BLW</cp:lastModifiedBy>
  <cp:revision>2</cp:revision>
  <cp:lastPrinted>2014-06-13T09:59:00Z</cp:lastPrinted>
  <dcterms:created xsi:type="dcterms:W3CDTF">2025-03-03T08:53:00Z</dcterms:created>
  <dcterms:modified xsi:type="dcterms:W3CDTF">2025-03-03T08:53:00Z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COO.2101.101.4.1152019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421.60/2006/00789</vt:lpwstr>
  </property>
  <property fmtid="{D5CDD505-2E9C-101B-9397-08002B2CF9AE}" pid="13" name="FSC#COOELAK@1.1001:FileRefYear">
    <vt:lpwstr>2006</vt:lpwstr>
  </property>
  <property fmtid="{D5CDD505-2E9C-101B-9397-08002B2CF9AE}" pid="14" name="FSC#COOELAK@1.1001:FileRefOrdinal">
    <vt:lpwstr>789</vt:lpwstr>
  </property>
  <property fmtid="{D5CDD505-2E9C-101B-9397-08002B2CF9AE}" pid="15" name="FSC#COOELAK@1.1001:FileRefOU">
    <vt:lpwstr>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Jakob Florian, BLW</vt:lpwstr>
  </property>
  <property fmtid="{D5CDD505-2E9C-101B-9397-08002B2CF9AE}" pid="18" name="FSC#COOELAK@1.1001:OwnerExtension">
    <vt:lpwstr>+41 58 460 50 43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Agrarökonomie, Raum und Strukturen (FBARS / BLW)</vt:lpwstr>
  </property>
  <property fmtid="{D5CDD505-2E9C-101B-9397-08002B2CF9AE}" pid="25" name="FSC#COOELAK@1.1001:CreatedAt">
    <vt:lpwstr>12.12.2017</vt:lpwstr>
  </property>
  <property fmtid="{D5CDD505-2E9C-101B-9397-08002B2CF9AE}" pid="26" name="FSC#COOELAK@1.1001:OU">
    <vt:lpwstr>Agrarökonomie, Raum und Strukturen (FBARS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*COO.2101.101.4.1152019*</vt:lpwstr>
  </property>
  <property fmtid="{D5CDD505-2E9C-101B-9397-08002B2CF9AE}" pid="29" name="FSC#COOELAK@1.1001:RefBarCode">
    <vt:lpwstr>*COO.2101.101.7.1152020*</vt:lpwstr>
  </property>
  <property fmtid="{D5CDD505-2E9C-101B-9397-08002B2CF9AE}" pid="30" name="FSC#COOELAK@1.1001:FileRefBarCode">
    <vt:lpwstr>*421.60/2006/00789*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>421.60</vt:lpwstr>
  </property>
  <property fmtid="{D5CDD505-2E9C-101B-9397-08002B2CF9AE}" pid="33" name="FSC#EVDCFG@15.1400:Dossierref">
    <vt:lpwstr>421.60/2006/00789</vt:lpwstr>
  </property>
  <property fmtid="{D5CDD505-2E9C-101B-9397-08002B2CF9AE}" pid="34" name="FSC#EVDCFG@15.1400:FileRespEmail">
    <vt:lpwstr/>
  </property>
  <property fmtid="{D5CDD505-2E9C-101B-9397-08002B2CF9AE}" pid="35" name="FSC#EVDCFG@15.1400:FileRespFax">
    <vt:lpwstr/>
  </property>
  <property fmtid="{D5CDD505-2E9C-101B-9397-08002B2CF9AE}" pid="36" name="FSC#EVDCFG@15.1400:FileRespHome">
    <vt:lpwstr/>
  </property>
  <property fmtid="{D5CDD505-2E9C-101B-9397-08002B2CF9AE}" pid="37" name="FSC#EVDCFG@15.1400:FileResponsible">
    <vt:lpwstr/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/>
  </property>
  <property fmtid="{D5CDD505-2E9C-101B-9397-08002B2CF9AE}" pid="43" name="FSC#EVDCFG@15.1400:FileRespStreet">
    <vt:lpwstr/>
  </property>
  <property fmtid="{D5CDD505-2E9C-101B-9397-08002B2CF9AE}" pid="44" name="FSC#EVDCFG@15.1400:FileRespTel">
    <vt:lpwstr/>
  </property>
  <property fmtid="{D5CDD505-2E9C-101B-9397-08002B2CF9AE}" pid="45" name="FSC#EVDCFG@15.1400:FileRespZipCode">
    <vt:lpwstr/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Projektskizze_+neu_d</vt:lpwstr>
  </property>
  <property fmtid="{D5CDD505-2E9C-101B-9397-08002B2CF9AE}" pid="59" name="FSC#EVDCFG@15.1400:UserFunction">
    <vt:lpwstr/>
  </property>
  <property fmtid="{D5CDD505-2E9C-101B-9397-08002B2CF9AE}" pid="60" name="FSC#EVDCFG@15.1400:SalutationEnglish">
    <vt:lpwstr>Agricultural Economics, Rural Regions and Structures Unit</vt:lpwstr>
  </property>
  <property fmtid="{D5CDD505-2E9C-101B-9397-08002B2CF9AE}" pid="61" name="FSC#EVDCFG@15.1400:SalutationFrench">
    <vt:lpwstr>Secteur Economie agricole, espace rurale et structures</vt:lpwstr>
  </property>
  <property fmtid="{D5CDD505-2E9C-101B-9397-08002B2CF9AE}" pid="62" name="FSC#EVDCFG@15.1400:SalutationGerman">
    <vt:lpwstr>Fachbereich Agrarökonomie, Raum und Strukturen</vt:lpwstr>
  </property>
  <property fmtid="{D5CDD505-2E9C-101B-9397-08002B2CF9AE}" pid="63" name="FSC#EVDCFG@15.1400:SalutationItalian">
    <vt:lpwstr>Settore Economia agricola, spazio rurale e strutture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/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/>
  </property>
  <property fmtid="{D5CDD505-2E9C-101B-9397-08002B2CF9AE}" pid="71" name="FSC#COOELAK@1.1001:ProcessResponsiblePhone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Fax">
    <vt:lpwstr/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421.60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FBARS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florian.jakob@blw.admin.ch</vt:lpwstr>
  </property>
  <property fmtid="{D5CDD505-2E9C-101B-9397-08002B2CF9AE}" pid="89" name="FSC#EVDCFG@15.1400:ActualVersionNumber">
    <vt:lpwstr>4</vt:lpwstr>
  </property>
  <property fmtid="{D5CDD505-2E9C-101B-9397-08002B2CF9AE}" pid="90" name="FSC#EVDCFG@15.1400:ActualVersionCreatedAt">
    <vt:lpwstr>2018-02-01T08:51:57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Agrarökonomie, Raum und Strukturen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Angepasst_Projektskizze_allg_d_neu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2006/007619/00003/00008/00003/00014/00005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FSCFOLIO@1.1001:docpropproject">
    <vt:lpwstr/>
  </property>
  <property fmtid="{D5CDD505-2E9C-101B-9397-08002B2CF9AE}" pid="131" name="MSIP_Label_aa112399-b73b-40c1-8af2-919b124b9d91_Enabled">
    <vt:lpwstr>true</vt:lpwstr>
  </property>
  <property fmtid="{D5CDD505-2E9C-101B-9397-08002B2CF9AE}" pid="132" name="MSIP_Label_aa112399-b73b-40c1-8af2-919b124b9d91_SetDate">
    <vt:lpwstr>2025-01-27T13:46:51Z</vt:lpwstr>
  </property>
  <property fmtid="{D5CDD505-2E9C-101B-9397-08002B2CF9AE}" pid="133" name="MSIP_Label_aa112399-b73b-40c1-8af2-919b124b9d91_Method">
    <vt:lpwstr>Privileged</vt:lpwstr>
  </property>
  <property fmtid="{D5CDD505-2E9C-101B-9397-08002B2CF9AE}" pid="134" name="MSIP_Label_aa112399-b73b-40c1-8af2-919b124b9d91_Name">
    <vt:lpwstr>L2</vt:lpwstr>
  </property>
  <property fmtid="{D5CDD505-2E9C-101B-9397-08002B2CF9AE}" pid="135" name="MSIP_Label_aa112399-b73b-40c1-8af2-919b124b9d91_SiteId">
    <vt:lpwstr>6ae27add-8276-4a38-88c1-3a9c1f973767</vt:lpwstr>
  </property>
  <property fmtid="{D5CDD505-2E9C-101B-9397-08002B2CF9AE}" pid="136" name="MSIP_Label_aa112399-b73b-40c1-8af2-919b124b9d91_ActionId">
    <vt:lpwstr>fd651481-8df9-41b8-859e-6ea615882920</vt:lpwstr>
  </property>
  <property fmtid="{D5CDD505-2E9C-101B-9397-08002B2CF9AE}" pid="137" name="MSIP_Label_aa112399-b73b-40c1-8af2-919b124b9d91_ContentBits">
    <vt:lpwstr>0</vt:lpwstr>
  </property>
</Properties>
</file>