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0CFB" w14:textId="77777777" w:rsidR="00DA5FD8" w:rsidRDefault="00D870AC" w:rsidP="00F819FD">
      <w:pPr>
        <w:pStyle w:val="Titel2"/>
        <w:tabs>
          <w:tab w:val="left" w:pos="6379"/>
        </w:tabs>
        <w:spacing w:after="0" w:line="276" w:lineRule="auto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NAP-PGREL</w:t>
      </w:r>
      <w:r w:rsidR="00911500">
        <w:rPr>
          <w:rFonts w:ascii="Arial" w:hAnsi="Arial"/>
          <w:sz w:val="36"/>
          <w:szCs w:val="36"/>
        </w:rPr>
        <w:t>*</w:t>
      </w:r>
      <w:r>
        <w:rPr>
          <w:rFonts w:ascii="Arial" w:hAnsi="Arial"/>
          <w:sz w:val="36"/>
          <w:szCs w:val="36"/>
        </w:rPr>
        <w:t xml:space="preserve"> </w:t>
      </w:r>
      <w:r w:rsidR="00FD57CF">
        <w:rPr>
          <w:rFonts w:ascii="Arial" w:hAnsi="Arial"/>
          <w:sz w:val="36"/>
          <w:szCs w:val="36"/>
        </w:rPr>
        <w:t>Projekt</w:t>
      </w:r>
      <w:r w:rsidR="00580F28" w:rsidRPr="00F57C3E">
        <w:rPr>
          <w:rFonts w:ascii="Arial" w:hAnsi="Arial"/>
          <w:sz w:val="36"/>
          <w:szCs w:val="36"/>
        </w:rPr>
        <w:t>gesuch</w:t>
      </w:r>
      <w:r w:rsidR="00AE6A35">
        <w:rPr>
          <w:rFonts w:ascii="Arial" w:hAnsi="Arial"/>
          <w:sz w:val="36"/>
          <w:szCs w:val="36"/>
        </w:rPr>
        <w:t xml:space="preserve"> </w:t>
      </w:r>
      <w:r w:rsidR="00FD57CF">
        <w:rPr>
          <w:rFonts w:ascii="Arial" w:hAnsi="Arial"/>
          <w:sz w:val="36"/>
          <w:szCs w:val="36"/>
        </w:rPr>
        <w:t>Phase VI</w:t>
      </w:r>
      <w:r w:rsidR="009D2B37">
        <w:rPr>
          <w:rFonts w:ascii="Arial" w:hAnsi="Arial"/>
          <w:sz w:val="36"/>
          <w:szCs w:val="36"/>
        </w:rPr>
        <w:t>I (2023 - 2026</w:t>
      </w:r>
      <w:r w:rsidR="00FD57CF">
        <w:rPr>
          <w:rFonts w:ascii="Arial" w:hAnsi="Arial"/>
          <w:sz w:val="36"/>
          <w:szCs w:val="36"/>
        </w:rPr>
        <w:t>)</w:t>
      </w:r>
      <w:r w:rsidR="00DA5FD8">
        <w:rPr>
          <w:rFonts w:ascii="Arial" w:hAnsi="Arial"/>
          <w:sz w:val="36"/>
          <w:szCs w:val="36"/>
        </w:rPr>
        <w:br/>
      </w:r>
      <w:r w:rsidR="00FD57CF" w:rsidRPr="00FD57CF">
        <w:rPr>
          <w:rFonts w:ascii="Arial" w:hAnsi="Arial"/>
          <w:sz w:val="20"/>
          <w:szCs w:val="20"/>
        </w:rPr>
        <w:t xml:space="preserve">für </w:t>
      </w:r>
      <w:r w:rsidR="00F02D85">
        <w:rPr>
          <w:rFonts w:ascii="Arial" w:hAnsi="Arial"/>
          <w:sz w:val="20"/>
          <w:szCs w:val="20"/>
        </w:rPr>
        <w:t xml:space="preserve">Sammlungen und Vermehrungen </w:t>
      </w:r>
      <w:r w:rsidR="00FD57CF" w:rsidRPr="00FD57CF">
        <w:rPr>
          <w:rFonts w:ascii="Arial" w:hAnsi="Arial"/>
          <w:sz w:val="20"/>
          <w:szCs w:val="20"/>
        </w:rPr>
        <w:t>von PGREL nach Artikel 6 PGRELV (SR 916.181)</w:t>
      </w:r>
    </w:p>
    <w:p w14:paraId="2D32E90E" w14:textId="77777777" w:rsidR="00580F28" w:rsidRPr="00F819FD" w:rsidRDefault="00911500" w:rsidP="00F819FD">
      <w:pPr>
        <w:pStyle w:val="Titel2"/>
        <w:spacing w:before="120" w:after="0" w:line="276" w:lineRule="auto"/>
        <w:jc w:val="both"/>
        <w:rPr>
          <w:rFonts w:ascii="Arial" w:hAnsi="Arial"/>
          <w:b w:val="0"/>
          <w:sz w:val="18"/>
          <w:szCs w:val="20"/>
        </w:rPr>
      </w:pPr>
      <w:r w:rsidRPr="00F819FD">
        <w:rPr>
          <w:rFonts w:ascii="Arial" w:hAnsi="Arial"/>
          <w:sz w:val="18"/>
          <w:szCs w:val="20"/>
        </w:rPr>
        <w:t>*</w:t>
      </w:r>
      <w:r w:rsidR="00580F28" w:rsidRPr="00F819FD">
        <w:rPr>
          <w:rFonts w:ascii="Arial" w:hAnsi="Arial"/>
          <w:sz w:val="18"/>
          <w:szCs w:val="20"/>
        </w:rPr>
        <w:t>N</w:t>
      </w:r>
      <w:r w:rsidR="00580F28" w:rsidRPr="00F819FD">
        <w:rPr>
          <w:rFonts w:ascii="Arial" w:hAnsi="Arial"/>
          <w:b w:val="0"/>
          <w:sz w:val="18"/>
          <w:szCs w:val="20"/>
        </w:rPr>
        <w:t xml:space="preserve">ationaler </w:t>
      </w:r>
      <w:r w:rsidR="00580F28" w:rsidRPr="00F819FD">
        <w:rPr>
          <w:rFonts w:ascii="Arial" w:hAnsi="Arial"/>
          <w:sz w:val="18"/>
          <w:szCs w:val="20"/>
        </w:rPr>
        <w:t>A</w:t>
      </w:r>
      <w:r w:rsidR="00580F28" w:rsidRPr="00F819FD">
        <w:rPr>
          <w:rFonts w:ascii="Arial" w:hAnsi="Arial"/>
          <w:b w:val="0"/>
          <w:sz w:val="18"/>
          <w:szCs w:val="20"/>
        </w:rPr>
        <w:t>ktions</w:t>
      </w:r>
      <w:r w:rsidR="00580F28" w:rsidRPr="00F819FD">
        <w:rPr>
          <w:rFonts w:ascii="Arial" w:hAnsi="Arial"/>
          <w:sz w:val="18"/>
          <w:szCs w:val="20"/>
        </w:rPr>
        <w:t>p</w:t>
      </w:r>
      <w:r w:rsidR="00580F28" w:rsidRPr="00F819FD">
        <w:rPr>
          <w:rFonts w:ascii="Arial" w:hAnsi="Arial"/>
          <w:b w:val="0"/>
          <w:sz w:val="18"/>
          <w:szCs w:val="20"/>
        </w:rPr>
        <w:t xml:space="preserve">lan zur Erhaltung und nachhaltigen Nutzung der </w:t>
      </w:r>
      <w:r w:rsidR="00580F28" w:rsidRPr="00F819FD">
        <w:rPr>
          <w:rFonts w:ascii="Arial" w:hAnsi="Arial"/>
          <w:sz w:val="18"/>
          <w:szCs w:val="20"/>
        </w:rPr>
        <w:t>p</w:t>
      </w:r>
      <w:r w:rsidR="00580F28" w:rsidRPr="00F819FD">
        <w:rPr>
          <w:rFonts w:ascii="Arial" w:hAnsi="Arial"/>
          <w:b w:val="0"/>
          <w:sz w:val="18"/>
          <w:szCs w:val="20"/>
        </w:rPr>
        <w:t>flanzen</w:t>
      </w:r>
      <w:r w:rsidR="00580F28" w:rsidRPr="00F819FD">
        <w:rPr>
          <w:rFonts w:ascii="Arial" w:hAnsi="Arial"/>
          <w:sz w:val="18"/>
          <w:szCs w:val="20"/>
        </w:rPr>
        <w:t>g</w:t>
      </w:r>
      <w:r w:rsidR="00580F28" w:rsidRPr="00F819FD">
        <w:rPr>
          <w:rFonts w:ascii="Arial" w:hAnsi="Arial"/>
          <w:b w:val="0"/>
          <w:sz w:val="18"/>
          <w:szCs w:val="20"/>
        </w:rPr>
        <w:t xml:space="preserve">enetischen </w:t>
      </w:r>
      <w:r w:rsidR="00580F28" w:rsidRPr="00F819FD">
        <w:rPr>
          <w:rFonts w:ascii="Arial" w:hAnsi="Arial"/>
          <w:sz w:val="18"/>
          <w:szCs w:val="20"/>
        </w:rPr>
        <w:t>R</w:t>
      </w:r>
      <w:r w:rsidR="00580F28" w:rsidRPr="00F819FD">
        <w:rPr>
          <w:rFonts w:ascii="Arial" w:hAnsi="Arial"/>
          <w:b w:val="0"/>
          <w:sz w:val="18"/>
          <w:szCs w:val="20"/>
        </w:rPr>
        <w:t xml:space="preserve">essourcen für </w:t>
      </w:r>
      <w:r w:rsidR="00580F28" w:rsidRPr="00F819FD">
        <w:rPr>
          <w:rFonts w:ascii="Arial" w:hAnsi="Arial"/>
          <w:sz w:val="18"/>
          <w:szCs w:val="20"/>
        </w:rPr>
        <w:t>E</w:t>
      </w:r>
      <w:r w:rsidR="00580F28" w:rsidRPr="00F819FD">
        <w:rPr>
          <w:rFonts w:ascii="Arial" w:hAnsi="Arial"/>
          <w:b w:val="0"/>
          <w:sz w:val="18"/>
          <w:szCs w:val="20"/>
        </w:rPr>
        <w:t xml:space="preserve">rnährung und </w:t>
      </w:r>
      <w:r w:rsidR="00580F28" w:rsidRPr="00F819FD">
        <w:rPr>
          <w:rFonts w:ascii="Arial" w:hAnsi="Arial"/>
          <w:sz w:val="18"/>
          <w:szCs w:val="20"/>
        </w:rPr>
        <w:t>L</w:t>
      </w:r>
      <w:r w:rsidRPr="00F819FD">
        <w:rPr>
          <w:rFonts w:ascii="Arial" w:hAnsi="Arial"/>
          <w:b w:val="0"/>
          <w:sz w:val="18"/>
          <w:szCs w:val="20"/>
        </w:rPr>
        <w:t>andwirtschaft</w:t>
      </w:r>
    </w:p>
    <w:p w14:paraId="152378D5" w14:textId="77777777" w:rsidR="00C5289A" w:rsidRPr="00C5289A" w:rsidRDefault="00C5289A" w:rsidP="00F819FD">
      <w:pPr>
        <w:pStyle w:val="Erklrung"/>
        <w:ind w:left="0"/>
        <w:jc w:val="right"/>
      </w:pPr>
      <w:r>
        <w:t>E</w:t>
      </w:r>
      <w:r w:rsidRPr="00AE6A35">
        <w:t xml:space="preserve">ingabetermin: </w:t>
      </w:r>
      <w:r>
        <w:t xml:space="preserve">jeweils </w:t>
      </w:r>
      <w:r w:rsidRPr="00AE6A35">
        <w:t>31. Mai</w:t>
      </w:r>
    </w:p>
    <w:tbl>
      <w:tblPr>
        <w:tblpPr w:leftFromText="141" w:rightFromText="141" w:vertAnchor="text" w:horzAnchor="margin" w:tblpY="25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289A" w:rsidRPr="00B3469C" w14:paraId="6C9E2654" w14:textId="77777777" w:rsidTr="00C5289A">
        <w:tc>
          <w:tcPr>
            <w:tcW w:w="9072" w:type="dxa"/>
            <w:shd w:val="clear" w:color="auto" w:fill="auto"/>
          </w:tcPr>
          <w:p w14:paraId="0CDF4671" w14:textId="77777777" w:rsidR="00C5289A" w:rsidRPr="007D6C22" w:rsidRDefault="0083405D" w:rsidP="00D14D80">
            <w:pPr>
              <w:pStyle w:val="berschrift1"/>
              <w:keepNext/>
              <w:widowControl/>
              <w:numPr>
                <w:ilvl w:val="0"/>
                <w:numId w:val="0"/>
              </w:numPr>
              <w:spacing w:before="240" w:after="240" w:line="240" w:lineRule="auto"/>
              <w:rPr>
                <w:b w:val="0"/>
                <w:sz w:val="32"/>
                <w:szCs w:val="32"/>
              </w:rPr>
            </w:pPr>
            <w:r w:rsidRPr="007D6C22">
              <w:rPr>
                <w:b w:val="0"/>
                <w:noProof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ammlungs-/ Projektname inkl. bisheriger NAP-Nummer (wenn vorhanden)"/>
                  </w:textInput>
                </w:ffData>
              </w:fldChar>
            </w:r>
            <w:r w:rsidRPr="007D6C22">
              <w:rPr>
                <w:b w:val="0"/>
                <w:noProof/>
                <w:sz w:val="32"/>
                <w:szCs w:val="32"/>
              </w:rPr>
              <w:instrText xml:space="preserve"> FORMTEXT </w:instrText>
            </w:r>
            <w:r w:rsidRPr="007D6C22">
              <w:rPr>
                <w:b w:val="0"/>
                <w:noProof/>
                <w:sz w:val="32"/>
                <w:szCs w:val="32"/>
              </w:rPr>
            </w:r>
            <w:r w:rsidRPr="007D6C22">
              <w:rPr>
                <w:b w:val="0"/>
                <w:noProof/>
                <w:sz w:val="32"/>
                <w:szCs w:val="32"/>
              </w:rPr>
              <w:fldChar w:fldCharType="separate"/>
            </w:r>
            <w:r w:rsidR="00DF6F06" w:rsidRPr="007D6C22">
              <w:rPr>
                <w:b w:val="0"/>
                <w:noProof/>
                <w:sz w:val="32"/>
                <w:szCs w:val="32"/>
              </w:rPr>
              <w:t>Sammlungs-/ Projektname inkl. bisheriger NAP-Nummer (wenn vorhanden)</w:t>
            </w:r>
            <w:r w:rsidRPr="007D6C22">
              <w:rPr>
                <w:b w:val="0"/>
                <w:noProof/>
                <w:sz w:val="32"/>
                <w:szCs w:val="32"/>
              </w:rPr>
              <w:fldChar w:fldCharType="end"/>
            </w:r>
          </w:p>
        </w:tc>
      </w:tr>
    </w:tbl>
    <w:p w14:paraId="0A315716" w14:textId="77777777" w:rsidR="00466B35" w:rsidRDefault="00466B35" w:rsidP="00EE1349">
      <w:pPr>
        <w:pStyle w:val="Erklrung"/>
        <w:ind w:left="0"/>
        <w:rPr>
          <w:b/>
          <w:noProof/>
          <w:sz w:val="15"/>
          <w:u w:val="single"/>
        </w:rPr>
      </w:pPr>
    </w:p>
    <w:tbl>
      <w:tblPr>
        <w:tblpPr w:leftFromText="141" w:rightFromText="141" w:vertAnchor="text" w:horzAnchor="margin" w:tblpY="-13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36"/>
        <w:gridCol w:w="4475"/>
      </w:tblGrid>
      <w:tr w:rsidR="00C5289A" w:rsidRPr="00B3469C" w14:paraId="5220C3F6" w14:textId="77777777" w:rsidTr="00D83D8B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9021" w14:textId="77777777" w:rsidR="00C5289A" w:rsidRPr="00B3469C" w:rsidRDefault="00C5289A" w:rsidP="00D83D8B">
            <w:pPr>
              <w:pStyle w:val="Erklrung"/>
              <w:spacing w:before="60"/>
              <w:ind w:left="0"/>
              <w:rPr>
                <w:b/>
                <w:noProof/>
                <w:sz w:val="20"/>
              </w:rPr>
            </w:pPr>
            <w:r w:rsidRPr="00B3469C">
              <w:rPr>
                <w:b/>
                <w:noProof/>
                <w:sz w:val="20"/>
              </w:rPr>
              <w:t xml:space="preserve">Gesuchsteller/in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34111D" w14:textId="77777777" w:rsidR="00C5289A" w:rsidRPr="00B3469C" w:rsidRDefault="00C5289A" w:rsidP="00D83D8B">
            <w:pPr>
              <w:pStyle w:val="Erklrung"/>
              <w:spacing w:before="60"/>
              <w:rPr>
                <w:b/>
                <w:noProof/>
                <w:sz w:val="2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1582E" w14:textId="77777777" w:rsidR="00C5289A" w:rsidRPr="00B3469C" w:rsidRDefault="00C5289A" w:rsidP="00D83D8B">
            <w:pPr>
              <w:pStyle w:val="Erklrung"/>
              <w:spacing w:before="60"/>
              <w:ind w:left="0"/>
              <w:rPr>
                <w:b/>
                <w:noProof/>
                <w:sz w:val="20"/>
              </w:rPr>
            </w:pPr>
            <w:r w:rsidRPr="00B3469C">
              <w:rPr>
                <w:b/>
                <w:noProof/>
                <w:sz w:val="20"/>
              </w:rPr>
              <w:t>verantwortliche Person</w:t>
            </w:r>
          </w:p>
        </w:tc>
      </w:tr>
      <w:tr w:rsidR="00C5289A" w:rsidRPr="00B3469C" w14:paraId="4912A9DC" w14:textId="77777777" w:rsidTr="00D83D8B">
        <w:tc>
          <w:tcPr>
            <w:tcW w:w="43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0A99BF" w14:textId="77777777" w:rsidR="00C5289A" w:rsidRPr="00B3469C" w:rsidRDefault="00C5289A" w:rsidP="00D83D8B">
            <w:pPr>
              <w:pStyle w:val="Erklrung"/>
              <w:tabs>
                <w:tab w:val="left" w:pos="1440"/>
              </w:tabs>
              <w:spacing w:before="60"/>
              <w:ind w:left="0"/>
              <w:rPr>
                <w:noProof/>
                <w:sz w:val="20"/>
              </w:rPr>
            </w:pPr>
            <w:r w:rsidRPr="00B3469C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B3469C">
              <w:rPr>
                <w:noProof/>
                <w:sz w:val="20"/>
              </w:rPr>
              <w:instrText xml:space="preserve"> FORMTEXT </w:instrText>
            </w:r>
            <w:r w:rsidRPr="00B3469C">
              <w:rPr>
                <w:noProof/>
                <w:sz w:val="20"/>
              </w:rPr>
            </w:r>
            <w:r w:rsidRPr="00B3469C">
              <w:rPr>
                <w:noProof/>
                <w:sz w:val="20"/>
              </w:rPr>
              <w:fldChar w:fldCharType="separate"/>
            </w:r>
            <w:r w:rsidR="00DF6F06">
              <w:rPr>
                <w:noProof/>
                <w:sz w:val="20"/>
              </w:rPr>
              <w:t>Organisation</w:t>
            </w:r>
            <w:r w:rsidRPr="00B3469C">
              <w:rPr>
                <w:noProof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90503" w14:textId="77777777" w:rsidR="00C5289A" w:rsidRPr="00B3469C" w:rsidRDefault="00C5289A" w:rsidP="00D83D8B">
            <w:pPr>
              <w:pStyle w:val="Erklrung"/>
              <w:spacing w:before="60"/>
              <w:rPr>
                <w:noProof/>
                <w:sz w:val="2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08A6" w14:textId="77777777" w:rsidR="00C5289A" w:rsidRPr="00B3469C" w:rsidRDefault="00C5289A" w:rsidP="00D83D8B">
            <w:pPr>
              <w:pStyle w:val="Erklrung"/>
              <w:spacing w:before="60"/>
              <w:ind w:left="0"/>
              <w:rPr>
                <w:noProof/>
                <w:sz w:val="20"/>
              </w:rPr>
            </w:pPr>
            <w:r w:rsidRPr="00B3469C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3469C">
              <w:rPr>
                <w:noProof/>
                <w:sz w:val="20"/>
              </w:rPr>
              <w:instrText xml:space="preserve"> FORMTEXT </w:instrText>
            </w:r>
            <w:r w:rsidRPr="00B3469C">
              <w:rPr>
                <w:noProof/>
                <w:sz w:val="20"/>
              </w:rPr>
            </w:r>
            <w:r w:rsidRPr="00B3469C">
              <w:rPr>
                <w:noProof/>
                <w:sz w:val="20"/>
              </w:rPr>
              <w:fldChar w:fldCharType="separate"/>
            </w:r>
            <w:r w:rsidR="00DF6F06">
              <w:rPr>
                <w:noProof/>
                <w:sz w:val="20"/>
              </w:rPr>
              <w:t>Name</w:t>
            </w:r>
            <w:r w:rsidRPr="00B3469C">
              <w:rPr>
                <w:noProof/>
                <w:sz w:val="20"/>
              </w:rPr>
              <w:fldChar w:fldCharType="end"/>
            </w:r>
          </w:p>
        </w:tc>
      </w:tr>
      <w:tr w:rsidR="00C5289A" w:rsidRPr="00B3469C" w14:paraId="419E38E9" w14:textId="77777777" w:rsidTr="00D83D8B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</w:tcPr>
          <w:p w14:paraId="6C0B49CA" w14:textId="77777777" w:rsidR="00C5289A" w:rsidRPr="00B3469C" w:rsidRDefault="00C5289A" w:rsidP="00D83D8B">
            <w:pPr>
              <w:pStyle w:val="Erklrung"/>
              <w:spacing w:before="60"/>
              <w:ind w:left="0"/>
              <w:rPr>
                <w:noProof/>
                <w:sz w:val="20"/>
              </w:rPr>
            </w:pPr>
            <w:r w:rsidRPr="00B3469C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3469C">
              <w:rPr>
                <w:noProof/>
                <w:sz w:val="20"/>
              </w:rPr>
              <w:instrText xml:space="preserve"> FORMTEXT </w:instrText>
            </w:r>
            <w:r w:rsidRPr="00B3469C">
              <w:rPr>
                <w:noProof/>
                <w:sz w:val="20"/>
              </w:rPr>
            </w:r>
            <w:r w:rsidRPr="00B3469C">
              <w:rPr>
                <w:noProof/>
                <w:sz w:val="20"/>
              </w:rPr>
              <w:fldChar w:fldCharType="separate"/>
            </w:r>
            <w:r w:rsidR="00DF6F06">
              <w:rPr>
                <w:noProof/>
                <w:sz w:val="20"/>
              </w:rPr>
              <w:t>Name</w:t>
            </w:r>
            <w:r w:rsidRPr="00B3469C">
              <w:rPr>
                <w:noProof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AC7AB" w14:textId="77777777" w:rsidR="00C5289A" w:rsidRPr="00B3469C" w:rsidRDefault="00C5289A" w:rsidP="00D83D8B">
            <w:pPr>
              <w:pStyle w:val="Erklrung"/>
              <w:spacing w:before="60"/>
              <w:rPr>
                <w:noProof/>
                <w:sz w:val="20"/>
              </w:rPr>
            </w:pPr>
          </w:p>
        </w:tc>
        <w:tc>
          <w:tcPr>
            <w:tcW w:w="4475" w:type="dxa"/>
            <w:tcBorders>
              <w:left w:val="single" w:sz="4" w:space="0" w:color="auto"/>
            </w:tcBorders>
            <w:shd w:val="clear" w:color="auto" w:fill="auto"/>
          </w:tcPr>
          <w:p w14:paraId="066A9336" w14:textId="77777777" w:rsidR="00C5289A" w:rsidRPr="00B3469C" w:rsidRDefault="00C5289A" w:rsidP="00D83D8B">
            <w:pPr>
              <w:pStyle w:val="Erklrung"/>
              <w:spacing w:before="60"/>
              <w:ind w:left="0"/>
              <w:rPr>
                <w:noProof/>
                <w:sz w:val="20"/>
              </w:rPr>
            </w:pPr>
            <w:r w:rsidRPr="00B3469C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 w:rsidRPr="00B3469C">
              <w:rPr>
                <w:noProof/>
                <w:sz w:val="20"/>
              </w:rPr>
              <w:instrText xml:space="preserve"> FORMTEXT </w:instrText>
            </w:r>
            <w:r w:rsidRPr="00B3469C">
              <w:rPr>
                <w:noProof/>
                <w:sz w:val="20"/>
              </w:rPr>
            </w:r>
            <w:r w:rsidRPr="00B3469C">
              <w:rPr>
                <w:noProof/>
                <w:sz w:val="20"/>
              </w:rPr>
              <w:fldChar w:fldCharType="separate"/>
            </w:r>
            <w:r w:rsidR="00DF6F06">
              <w:rPr>
                <w:noProof/>
                <w:sz w:val="20"/>
              </w:rPr>
              <w:t>Telefon</w:t>
            </w:r>
            <w:r w:rsidRPr="00B3469C">
              <w:rPr>
                <w:noProof/>
                <w:sz w:val="20"/>
              </w:rPr>
              <w:fldChar w:fldCharType="end"/>
            </w:r>
          </w:p>
        </w:tc>
      </w:tr>
      <w:tr w:rsidR="00C5289A" w:rsidRPr="00B3469C" w14:paraId="42CF6ADF" w14:textId="77777777" w:rsidTr="00D83D8B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</w:tcPr>
          <w:p w14:paraId="6DFA289F" w14:textId="77777777" w:rsidR="00C5289A" w:rsidRPr="00B3469C" w:rsidRDefault="00C5289A" w:rsidP="00D83D8B">
            <w:pPr>
              <w:pStyle w:val="Erklrung"/>
              <w:spacing w:before="60"/>
              <w:ind w:left="0"/>
              <w:rPr>
                <w:noProof/>
                <w:sz w:val="20"/>
              </w:rPr>
            </w:pPr>
            <w:r w:rsidRPr="00B3469C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B3469C">
              <w:rPr>
                <w:noProof/>
                <w:sz w:val="20"/>
              </w:rPr>
              <w:instrText xml:space="preserve"> FORMTEXT </w:instrText>
            </w:r>
            <w:r w:rsidRPr="00B3469C">
              <w:rPr>
                <w:noProof/>
                <w:sz w:val="20"/>
              </w:rPr>
            </w:r>
            <w:r w:rsidRPr="00B3469C">
              <w:rPr>
                <w:noProof/>
                <w:sz w:val="20"/>
              </w:rPr>
              <w:fldChar w:fldCharType="separate"/>
            </w:r>
            <w:r w:rsidR="00DF6F06">
              <w:rPr>
                <w:noProof/>
                <w:sz w:val="20"/>
              </w:rPr>
              <w:t>Adresse</w:t>
            </w:r>
            <w:r w:rsidRPr="00B3469C">
              <w:rPr>
                <w:noProof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F53DC5" w14:textId="77777777" w:rsidR="00C5289A" w:rsidRPr="00B3469C" w:rsidRDefault="00C5289A" w:rsidP="00D83D8B">
            <w:pPr>
              <w:pStyle w:val="Erklrung"/>
              <w:spacing w:before="60"/>
              <w:rPr>
                <w:noProof/>
                <w:sz w:val="20"/>
              </w:rPr>
            </w:pPr>
          </w:p>
        </w:tc>
        <w:tc>
          <w:tcPr>
            <w:tcW w:w="4475" w:type="dxa"/>
            <w:tcBorders>
              <w:left w:val="single" w:sz="4" w:space="0" w:color="auto"/>
            </w:tcBorders>
            <w:shd w:val="clear" w:color="auto" w:fill="auto"/>
          </w:tcPr>
          <w:p w14:paraId="4B4F7885" w14:textId="3221A24C" w:rsidR="00C5289A" w:rsidRPr="00B3469C" w:rsidRDefault="00C5289A" w:rsidP="00D83D8B">
            <w:pPr>
              <w:pStyle w:val="Erklrung"/>
              <w:spacing w:before="60"/>
              <w:ind w:left="0"/>
              <w:rPr>
                <w:noProof/>
                <w:sz w:val="20"/>
              </w:rPr>
            </w:pPr>
            <w:r w:rsidRPr="00B3469C">
              <w:rPr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Handy"/>
                  </w:textInput>
                </w:ffData>
              </w:fldChar>
            </w:r>
            <w:bookmarkStart w:id="0" w:name="Text6"/>
            <w:r w:rsidRPr="00B3469C">
              <w:rPr>
                <w:noProof/>
                <w:sz w:val="20"/>
              </w:rPr>
              <w:instrText xml:space="preserve"> FORMTEXT </w:instrText>
            </w:r>
            <w:r w:rsidRPr="00B3469C">
              <w:rPr>
                <w:noProof/>
                <w:sz w:val="20"/>
              </w:rPr>
            </w:r>
            <w:r w:rsidRPr="00B3469C">
              <w:rPr>
                <w:noProof/>
                <w:sz w:val="20"/>
              </w:rPr>
              <w:fldChar w:fldCharType="separate"/>
            </w:r>
            <w:r w:rsidR="00DF6F06">
              <w:rPr>
                <w:noProof/>
                <w:sz w:val="20"/>
              </w:rPr>
              <w:t>Handy</w:t>
            </w:r>
            <w:r w:rsidRPr="00B3469C">
              <w:rPr>
                <w:noProof/>
                <w:sz w:val="20"/>
              </w:rPr>
              <w:fldChar w:fldCharType="end"/>
            </w:r>
            <w:bookmarkEnd w:id="0"/>
            <w:r w:rsidRPr="00B3469C">
              <w:rPr>
                <w:noProof/>
                <w:sz w:val="20"/>
              </w:rPr>
              <w:t xml:space="preserve"> </w:t>
            </w:r>
          </w:p>
        </w:tc>
      </w:tr>
      <w:tr w:rsidR="00C5289A" w:rsidRPr="00B3469C" w14:paraId="282A351F" w14:textId="77777777" w:rsidTr="00D83D8B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</w:tcPr>
          <w:p w14:paraId="2A43BDB6" w14:textId="77777777" w:rsidR="00C5289A" w:rsidRPr="00B3469C" w:rsidRDefault="00C5289A" w:rsidP="00D83D8B">
            <w:pPr>
              <w:pStyle w:val="Erklrung"/>
              <w:spacing w:before="60"/>
              <w:ind w:left="0"/>
              <w:rPr>
                <w:noProof/>
                <w:sz w:val="20"/>
              </w:rPr>
            </w:pPr>
            <w:r w:rsidRPr="00B3469C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, Ort"/>
                  </w:textInput>
                </w:ffData>
              </w:fldChar>
            </w:r>
            <w:r w:rsidRPr="00B3469C">
              <w:rPr>
                <w:noProof/>
                <w:sz w:val="20"/>
              </w:rPr>
              <w:instrText xml:space="preserve"> FORMTEXT </w:instrText>
            </w:r>
            <w:r w:rsidRPr="00B3469C">
              <w:rPr>
                <w:noProof/>
                <w:sz w:val="20"/>
              </w:rPr>
            </w:r>
            <w:r w:rsidRPr="00B3469C">
              <w:rPr>
                <w:noProof/>
                <w:sz w:val="20"/>
              </w:rPr>
              <w:fldChar w:fldCharType="separate"/>
            </w:r>
            <w:r w:rsidR="00DF6F06">
              <w:rPr>
                <w:noProof/>
                <w:sz w:val="20"/>
              </w:rPr>
              <w:t>PLZ, Ort</w:t>
            </w:r>
            <w:r w:rsidRPr="00B3469C">
              <w:rPr>
                <w:noProof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D1BAA6" w14:textId="77777777" w:rsidR="00C5289A" w:rsidRPr="00B3469C" w:rsidRDefault="00C5289A" w:rsidP="00D83D8B">
            <w:pPr>
              <w:pStyle w:val="Erklrung"/>
              <w:spacing w:before="60"/>
              <w:rPr>
                <w:noProof/>
                <w:sz w:val="20"/>
              </w:rPr>
            </w:pPr>
          </w:p>
        </w:tc>
        <w:tc>
          <w:tcPr>
            <w:tcW w:w="4475" w:type="dxa"/>
            <w:tcBorders>
              <w:left w:val="single" w:sz="4" w:space="0" w:color="auto"/>
            </w:tcBorders>
            <w:shd w:val="clear" w:color="auto" w:fill="auto"/>
          </w:tcPr>
          <w:p w14:paraId="1FF22961" w14:textId="77777777" w:rsidR="00C5289A" w:rsidRPr="00B3469C" w:rsidRDefault="00C5289A" w:rsidP="00D83D8B">
            <w:pPr>
              <w:pStyle w:val="Erklrung"/>
              <w:spacing w:before="60"/>
              <w:ind w:left="0"/>
              <w:rPr>
                <w:noProof/>
                <w:sz w:val="20"/>
              </w:rPr>
            </w:pPr>
            <w:r w:rsidRPr="00B3469C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B3469C">
              <w:rPr>
                <w:noProof/>
                <w:sz w:val="20"/>
              </w:rPr>
              <w:instrText xml:space="preserve"> FORMTEXT </w:instrText>
            </w:r>
            <w:r w:rsidRPr="00B3469C">
              <w:rPr>
                <w:noProof/>
                <w:sz w:val="20"/>
              </w:rPr>
            </w:r>
            <w:r w:rsidRPr="00B3469C">
              <w:rPr>
                <w:noProof/>
                <w:sz w:val="20"/>
              </w:rPr>
              <w:fldChar w:fldCharType="separate"/>
            </w:r>
            <w:r w:rsidR="00DF6F06">
              <w:rPr>
                <w:noProof/>
                <w:sz w:val="20"/>
              </w:rPr>
              <w:t>E-Mail</w:t>
            </w:r>
            <w:r w:rsidRPr="00B3469C">
              <w:rPr>
                <w:noProof/>
                <w:sz w:val="20"/>
              </w:rPr>
              <w:fldChar w:fldCharType="end"/>
            </w:r>
          </w:p>
        </w:tc>
      </w:tr>
    </w:tbl>
    <w:p w14:paraId="7644B9A7" w14:textId="77777777" w:rsidR="00064E71" w:rsidRDefault="00064E71" w:rsidP="002618FD">
      <w:pPr>
        <w:pStyle w:val="berschrift1"/>
        <w:keepNext/>
        <w:widowControl/>
        <w:numPr>
          <w:ilvl w:val="0"/>
          <w:numId w:val="0"/>
        </w:numPr>
        <w:spacing w:after="0" w:line="260" w:lineRule="exact"/>
        <w:rPr>
          <w:noProof/>
        </w:rPr>
      </w:pPr>
      <w:r>
        <w:rPr>
          <w:noProof/>
        </w:rPr>
        <w:t xml:space="preserve">Für Pflege und Unterhalt zuständige Person: </w:t>
      </w:r>
      <w:r>
        <w:rPr>
          <w:b w:val="0"/>
          <w:noProof/>
        </w:rPr>
        <w:fldChar w:fldCharType="begin">
          <w:ffData>
            <w:name w:val=""/>
            <w:enabled/>
            <w:calcOnExit w:val="0"/>
            <w:textInput>
              <w:default w:val="Name, E-Mail"/>
            </w:textInput>
          </w:ffData>
        </w:fldChar>
      </w:r>
      <w:r>
        <w:rPr>
          <w:b w:val="0"/>
          <w:noProof/>
        </w:rPr>
        <w:instrText xml:space="preserve"> FORMTEXT </w:instrText>
      </w:r>
      <w:r>
        <w:rPr>
          <w:b w:val="0"/>
          <w:noProof/>
        </w:rPr>
      </w:r>
      <w:r>
        <w:rPr>
          <w:b w:val="0"/>
          <w:noProof/>
        </w:rPr>
        <w:fldChar w:fldCharType="separate"/>
      </w:r>
      <w:r>
        <w:rPr>
          <w:b w:val="0"/>
          <w:noProof/>
        </w:rPr>
        <w:t>Name, E-Mail</w:t>
      </w:r>
      <w:r>
        <w:rPr>
          <w:b w:val="0"/>
          <w:noProof/>
        </w:rPr>
        <w:fldChar w:fldCharType="end"/>
      </w:r>
    </w:p>
    <w:p w14:paraId="4593423D" w14:textId="77777777" w:rsidR="00064E71" w:rsidRDefault="00064E71" w:rsidP="00EC2459">
      <w:pPr>
        <w:pStyle w:val="berschrift1"/>
        <w:numPr>
          <w:ilvl w:val="0"/>
          <w:numId w:val="0"/>
        </w:numPr>
        <w:spacing w:after="0"/>
        <w:ind w:left="578" w:hanging="578"/>
        <w:rPr>
          <w:noProof/>
        </w:rPr>
      </w:pPr>
    </w:p>
    <w:p w14:paraId="3D6100B1" w14:textId="77777777" w:rsidR="0032304C" w:rsidRPr="00960149" w:rsidRDefault="00054F8E" w:rsidP="00EC2459">
      <w:pPr>
        <w:pStyle w:val="berschrift1"/>
        <w:numPr>
          <w:ilvl w:val="0"/>
          <w:numId w:val="0"/>
        </w:numPr>
        <w:spacing w:after="0"/>
        <w:ind w:left="578" w:hanging="578"/>
        <w:rPr>
          <w:noProof/>
        </w:rPr>
      </w:pPr>
      <w:r>
        <w:rPr>
          <w:noProof/>
        </w:rPr>
        <w:t>Das Gesuch ist</w:t>
      </w:r>
      <w:r w:rsidR="00AE005A">
        <w:rPr>
          <w:noProof/>
        </w:rPr>
        <w:t xml:space="preserve"> </w:t>
      </w:r>
      <w:r w:rsidR="00AE005A" w:rsidRPr="00AE005A">
        <w:rPr>
          <w:b w:val="0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AE005A" w:rsidRPr="00AE005A">
        <w:rPr>
          <w:b w:val="0"/>
        </w:rPr>
        <w:instrText xml:space="preserve"> FORMCHECKBOX </w:instrText>
      </w:r>
      <w:r w:rsidR="002440B3">
        <w:rPr>
          <w:b w:val="0"/>
        </w:rPr>
      </w:r>
      <w:r w:rsidR="002440B3">
        <w:rPr>
          <w:b w:val="0"/>
        </w:rPr>
        <w:fldChar w:fldCharType="separate"/>
      </w:r>
      <w:r w:rsidR="00AE005A" w:rsidRPr="00AE005A">
        <w:rPr>
          <w:b w:val="0"/>
        </w:rPr>
        <w:fldChar w:fldCharType="end"/>
      </w:r>
      <w:r w:rsidR="00AE005A" w:rsidRPr="00AE005A">
        <w:rPr>
          <w:b w:val="0"/>
        </w:rPr>
        <w:t xml:space="preserve"> </w:t>
      </w:r>
      <w:r>
        <w:rPr>
          <w:b w:val="0"/>
        </w:rPr>
        <w:t xml:space="preserve">ein </w:t>
      </w:r>
      <w:r w:rsidR="00AE005A">
        <w:rPr>
          <w:b w:val="0"/>
        </w:rPr>
        <w:t>Projektantrag</w:t>
      </w:r>
      <w:r w:rsidR="00AE005A" w:rsidRPr="00AE005A"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 w:rsidR="00AE005A" w:rsidRPr="00AE005A">
        <w:rPr>
          <w:b w:val="0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AE005A" w:rsidRPr="00AE005A">
        <w:rPr>
          <w:b w:val="0"/>
        </w:rPr>
        <w:instrText xml:space="preserve"> FORMCHECKBOX </w:instrText>
      </w:r>
      <w:r w:rsidR="002440B3">
        <w:rPr>
          <w:b w:val="0"/>
        </w:rPr>
      </w:r>
      <w:r w:rsidR="002440B3">
        <w:rPr>
          <w:b w:val="0"/>
        </w:rPr>
        <w:fldChar w:fldCharType="separate"/>
      </w:r>
      <w:r w:rsidR="00AE005A" w:rsidRPr="00AE005A">
        <w:rPr>
          <w:b w:val="0"/>
        </w:rPr>
        <w:fldChar w:fldCharType="end"/>
      </w:r>
      <w:r w:rsidR="00AE005A" w:rsidRPr="00AE005A">
        <w:rPr>
          <w:b w:val="0"/>
        </w:rPr>
        <w:t xml:space="preserve"> </w:t>
      </w:r>
      <w:r>
        <w:rPr>
          <w:b w:val="0"/>
        </w:rPr>
        <w:t xml:space="preserve">eine </w:t>
      </w:r>
      <w:r w:rsidR="0083405D">
        <w:rPr>
          <w:b w:val="0"/>
        </w:rPr>
        <w:t>Projektergänzung</w:t>
      </w:r>
    </w:p>
    <w:p w14:paraId="4D645AAB" w14:textId="77777777" w:rsidR="0070178F" w:rsidRDefault="00F02D85" w:rsidP="0070178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>Kulturen in</w:t>
      </w:r>
      <w:r w:rsidR="0083405D">
        <w:t xml:space="preserve"> der Erhaltungssammlung / Vermeh</w:t>
      </w:r>
      <w:r>
        <w:t>rung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64E71" w14:paraId="31666B1F" w14:textId="77777777" w:rsidTr="00064E71">
        <w:tc>
          <w:tcPr>
            <w:tcW w:w="9072" w:type="dxa"/>
            <w:shd w:val="clear" w:color="auto" w:fill="auto"/>
          </w:tcPr>
          <w:p w14:paraId="1DF74031" w14:textId="77777777" w:rsidR="00064E71" w:rsidRDefault="00064E71" w:rsidP="007379DC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Text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Text</w:t>
            </w:r>
            <w:r>
              <w:rPr>
                <w:noProof/>
              </w:rPr>
              <w:fldChar w:fldCharType="end"/>
            </w:r>
          </w:p>
        </w:tc>
      </w:tr>
    </w:tbl>
    <w:p w14:paraId="41285D80" w14:textId="77777777" w:rsidR="0096450E" w:rsidRDefault="00580F28" w:rsidP="0096450E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</w:rPr>
      </w:pPr>
      <w:r w:rsidRPr="00F57C3E">
        <w:t>Dauer des Projektes</w:t>
      </w:r>
      <w:r w:rsidR="00AE005A">
        <w:t>:</w:t>
      </w:r>
      <w:r w:rsidRPr="00F57C3E">
        <w:t xml:space="preserve"> </w:t>
      </w:r>
      <w:r w:rsidR="00294FE9">
        <w:rPr>
          <w:b w:val="0"/>
        </w:rPr>
        <w:t>von</w:t>
      </w:r>
      <w:r w:rsidRPr="00C76D13">
        <w:rPr>
          <w:b w:val="0"/>
        </w:rPr>
        <w:t xml:space="preserve"> </w:t>
      </w:r>
      <w:r w:rsidR="00DA5FD8" w:rsidRPr="0096450E">
        <w:rPr>
          <w:noProof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DA5FD8" w:rsidRPr="0096450E">
        <w:rPr>
          <w:noProof/>
        </w:rPr>
        <w:instrText xml:space="preserve"> FORMTEXT </w:instrText>
      </w:r>
      <w:r w:rsidR="00DA5FD8" w:rsidRPr="0096450E">
        <w:rPr>
          <w:noProof/>
        </w:rPr>
      </w:r>
      <w:r w:rsidR="00DA5FD8" w:rsidRPr="0096450E">
        <w:rPr>
          <w:noProof/>
        </w:rPr>
        <w:fldChar w:fldCharType="separate"/>
      </w:r>
      <w:r w:rsidR="00DF6F06">
        <w:rPr>
          <w:noProof/>
        </w:rPr>
        <w:t>DATUM</w:t>
      </w:r>
      <w:r w:rsidR="00DA5FD8" w:rsidRPr="0096450E">
        <w:rPr>
          <w:noProof/>
        </w:rPr>
        <w:fldChar w:fldCharType="end"/>
      </w:r>
      <w:r w:rsidRPr="00C76D13">
        <w:rPr>
          <w:b w:val="0"/>
        </w:rPr>
        <w:t xml:space="preserve"> </w:t>
      </w:r>
      <w:r w:rsidR="00294FE9">
        <w:rPr>
          <w:b w:val="0"/>
        </w:rPr>
        <w:t>bis</w:t>
      </w:r>
      <w:r w:rsidRPr="00C76D13">
        <w:rPr>
          <w:b w:val="0"/>
        </w:rPr>
        <w:t xml:space="preserve"> </w:t>
      </w:r>
      <w:r w:rsidR="00DA5FD8" w:rsidRPr="0096450E">
        <w:rPr>
          <w:noProof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DA5FD8" w:rsidRPr="0096450E">
        <w:rPr>
          <w:noProof/>
        </w:rPr>
        <w:instrText xml:space="preserve"> FORMTEXT </w:instrText>
      </w:r>
      <w:r w:rsidR="00DA5FD8" w:rsidRPr="0096450E">
        <w:rPr>
          <w:noProof/>
        </w:rPr>
      </w:r>
      <w:r w:rsidR="00DA5FD8" w:rsidRPr="0096450E">
        <w:rPr>
          <w:noProof/>
        </w:rPr>
        <w:fldChar w:fldCharType="separate"/>
      </w:r>
      <w:r w:rsidR="00DF6F06">
        <w:rPr>
          <w:noProof/>
        </w:rPr>
        <w:t>DATUM</w:t>
      </w:r>
      <w:r w:rsidR="00DA5FD8" w:rsidRPr="0096450E">
        <w:rPr>
          <w:noProof/>
        </w:rPr>
        <w:fldChar w:fldCharType="end"/>
      </w:r>
    </w:p>
    <w:p w14:paraId="4497DE27" w14:textId="77777777" w:rsidR="00902325" w:rsidRPr="00AE005A" w:rsidRDefault="002A0DD8" w:rsidP="00AE005A">
      <w:pPr>
        <w:pStyle w:val="Erklrung"/>
        <w:tabs>
          <w:tab w:val="clear" w:pos="567"/>
          <w:tab w:val="num" w:pos="0"/>
        </w:tabs>
        <w:ind w:left="0"/>
      </w:pPr>
      <w:r w:rsidRPr="00DF6F06">
        <w:t xml:space="preserve">Frühestmöglicher Start ist jeweils der 1. Januar des Folgejahres. </w:t>
      </w:r>
      <w:r w:rsidR="00F02D85" w:rsidRPr="00DF6F06">
        <w:t>S</w:t>
      </w:r>
      <w:r w:rsidR="00B3724C" w:rsidRPr="00DF6F06">
        <w:t>ammlungsanträge</w:t>
      </w:r>
      <w:r w:rsidR="0070178F" w:rsidRPr="00DF6F06">
        <w:t xml:space="preserve"> </w:t>
      </w:r>
      <w:r w:rsidRPr="00DF6F06">
        <w:t>können über zwei vierjährige Phasen des NAP-PGREL gestellt werden</w:t>
      </w:r>
      <w:r w:rsidR="0070178F" w:rsidRPr="00DF6F06">
        <w:t>. Ein Start ist jedes Jahr möglich</w:t>
      </w:r>
      <w:r w:rsidR="0090665B" w:rsidRPr="00DF6F06">
        <w:t>.</w:t>
      </w:r>
      <w:r w:rsidR="00B3724C" w:rsidRPr="00DF6F06">
        <w:t xml:space="preserve"> </w:t>
      </w:r>
      <w:r w:rsidR="0090665B" w:rsidRPr="00DF6F06">
        <w:t>D</w:t>
      </w:r>
      <w:r w:rsidR="00B3724C" w:rsidRPr="00DF6F06">
        <w:t xml:space="preserve">ie Vertragsdauer </w:t>
      </w:r>
      <w:r w:rsidR="0090665B" w:rsidRPr="00DF6F06">
        <w:t>gilt</w:t>
      </w:r>
      <w:r w:rsidR="00B3724C" w:rsidRPr="00DF6F06">
        <w:t xml:space="preserve"> </w:t>
      </w:r>
      <w:r w:rsidR="0090665B" w:rsidRPr="00DF6F06">
        <w:t xml:space="preserve">zuerst </w:t>
      </w:r>
      <w:r w:rsidR="0061640C" w:rsidRPr="00DF6F06">
        <w:t xml:space="preserve">für </w:t>
      </w:r>
      <w:r w:rsidRPr="00DF6F06">
        <w:t>fünf Jahre</w:t>
      </w:r>
      <w:r w:rsidR="004E2ACC" w:rsidRPr="00DF6F06">
        <w:t xml:space="preserve">, mit </w:t>
      </w:r>
      <w:r w:rsidR="0061640C" w:rsidRPr="00DF6F06">
        <w:t xml:space="preserve">jährlicher </w:t>
      </w:r>
      <w:r w:rsidR="004E2ACC" w:rsidRPr="00DF6F06">
        <w:t xml:space="preserve">automatischer Verlängerung bis </w:t>
      </w:r>
      <w:r w:rsidR="0090665B" w:rsidRPr="00DF6F06">
        <w:t>zu einer Laufzeit von maximal</w:t>
      </w:r>
      <w:r w:rsidRPr="00DF6F06">
        <w:t xml:space="preserve"> acht Jahre</w:t>
      </w:r>
      <w:r w:rsidR="00D42775" w:rsidRPr="00DF6F06">
        <w:t>n</w:t>
      </w:r>
      <w:r w:rsidR="0070178F" w:rsidRPr="00DF6F06">
        <w:t>.</w:t>
      </w:r>
      <w:r w:rsidR="0070178F" w:rsidRPr="00AE005A">
        <w:t xml:space="preserve"> </w:t>
      </w:r>
    </w:p>
    <w:p w14:paraId="1132522A" w14:textId="77777777" w:rsidR="0096450E" w:rsidRPr="0096450E" w:rsidRDefault="0070178F" w:rsidP="0070178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>Überblick über die Kosten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1559"/>
        <w:gridCol w:w="1559"/>
      </w:tblGrid>
      <w:tr w:rsidR="001D0BC1" w:rsidRPr="00B3469C" w14:paraId="40735391" w14:textId="77777777" w:rsidTr="00064E71"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5286E07C" w14:textId="77777777" w:rsidR="00A5280D" w:rsidRPr="00EC2459" w:rsidRDefault="00BD14E2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Phase VI</w:t>
            </w:r>
            <w:r w:rsidR="00054F8E">
              <w:rPr>
                <w:b/>
                <w:noProof/>
                <w:sz w:val="18"/>
              </w:rPr>
              <w:t>I</w:t>
            </w:r>
            <w:r w:rsidR="002A0DD8" w:rsidRPr="00EC2459">
              <w:rPr>
                <w:b/>
                <w:noProof/>
                <w:sz w:val="18"/>
              </w:rPr>
              <w:t>: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B5EDCFA" w14:textId="77777777" w:rsidR="00A5280D" w:rsidRPr="00EC2459" w:rsidRDefault="00054F8E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15013D3" w14:textId="77777777" w:rsidR="00A5280D" w:rsidRPr="00EC2459" w:rsidRDefault="00054F8E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815578D" w14:textId="77777777" w:rsidR="00A5280D" w:rsidRPr="00EC2459" w:rsidRDefault="00A5280D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 w:rsidRPr="00EC2459">
              <w:rPr>
                <w:b/>
                <w:noProof/>
                <w:sz w:val="18"/>
              </w:rPr>
              <w:t>20</w:t>
            </w:r>
            <w:r w:rsidR="00054F8E">
              <w:rPr>
                <w:b/>
                <w:noProof/>
                <w:sz w:val="18"/>
              </w:rPr>
              <w:t>25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05CC8428" w14:textId="77777777" w:rsidR="00A5280D" w:rsidRPr="00EC2459" w:rsidRDefault="00054F8E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2026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11F6B465" w14:textId="77777777" w:rsidR="00A5280D" w:rsidRPr="00EC2459" w:rsidRDefault="00054F8E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2023</w:t>
            </w:r>
            <w:r w:rsidR="00251264" w:rsidRPr="00EC2459">
              <w:rPr>
                <w:b/>
                <w:noProof/>
                <w:sz w:val="18"/>
              </w:rPr>
              <w:t xml:space="preserve"> </w:t>
            </w:r>
            <w:r w:rsidR="00A5280D" w:rsidRPr="00EC2459">
              <w:rPr>
                <w:b/>
                <w:noProof/>
                <w:sz w:val="18"/>
              </w:rPr>
              <w:t>-</w:t>
            </w:r>
            <w:r w:rsidR="00251264" w:rsidRPr="00EC2459">
              <w:rPr>
                <w:b/>
                <w:noProof/>
                <w:sz w:val="18"/>
              </w:rPr>
              <w:t xml:space="preserve"> </w:t>
            </w:r>
            <w:r>
              <w:rPr>
                <w:b/>
                <w:noProof/>
                <w:sz w:val="18"/>
              </w:rPr>
              <w:t>2026</w:t>
            </w:r>
          </w:p>
        </w:tc>
      </w:tr>
      <w:tr w:rsidR="00A5280D" w:rsidRPr="00A5280D" w14:paraId="6D2608CB" w14:textId="77777777" w:rsidTr="00064E7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59C974" w14:textId="77777777" w:rsidR="00A5280D" w:rsidRPr="00EC2459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EC2459">
              <w:rPr>
                <w:b/>
                <w:noProof/>
                <w:sz w:val="18"/>
              </w:rPr>
              <w:t>NAP-PGREL Kosten</w:t>
            </w:r>
            <w:r w:rsidR="002A0DD8" w:rsidRPr="00EC2459">
              <w:rPr>
                <w:b/>
                <w:noProof/>
                <w:sz w:val="18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923092" w14:textId="77777777" w:rsidR="00A5280D" w:rsidRPr="00EC2459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EC2459">
              <w:rPr>
                <w:noProof/>
                <w:sz w:val="18"/>
              </w:rPr>
              <w:t xml:space="preserve">CHF </w:t>
            </w:r>
            <w:r w:rsidRPr="00EC2459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EC2459">
              <w:rPr>
                <w:noProof/>
                <w:sz w:val="18"/>
              </w:rPr>
              <w:instrText xml:space="preserve"> FORMTEXT </w:instrText>
            </w:r>
            <w:r w:rsidRPr="00EC2459">
              <w:rPr>
                <w:noProof/>
                <w:sz w:val="18"/>
              </w:rPr>
            </w:r>
            <w:r w:rsidRPr="00EC2459">
              <w:rPr>
                <w:noProof/>
                <w:sz w:val="18"/>
              </w:rPr>
              <w:fldChar w:fldCharType="separate"/>
            </w:r>
            <w:r w:rsidR="00DF6F06">
              <w:rPr>
                <w:noProof/>
                <w:sz w:val="18"/>
              </w:rPr>
              <w:t>BETRAG</w:t>
            </w:r>
            <w:r w:rsidRPr="00EC2459">
              <w:rPr>
                <w:noProof/>
                <w:sz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E2B2D" w14:textId="77777777" w:rsidR="00A5280D" w:rsidRPr="00EC2459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EC2459">
              <w:rPr>
                <w:noProof/>
                <w:sz w:val="18"/>
              </w:rPr>
              <w:t xml:space="preserve">CHF </w:t>
            </w:r>
            <w:r w:rsidRPr="00EC2459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EC2459">
              <w:rPr>
                <w:noProof/>
                <w:sz w:val="18"/>
              </w:rPr>
              <w:instrText xml:space="preserve"> FORMTEXT </w:instrText>
            </w:r>
            <w:r w:rsidRPr="00EC2459">
              <w:rPr>
                <w:noProof/>
                <w:sz w:val="18"/>
              </w:rPr>
            </w:r>
            <w:r w:rsidRPr="00EC2459">
              <w:rPr>
                <w:noProof/>
                <w:sz w:val="18"/>
              </w:rPr>
              <w:fldChar w:fldCharType="separate"/>
            </w:r>
            <w:r w:rsidR="00DF6F06">
              <w:rPr>
                <w:noProof/>
                <w:sz w:val="18"/>
              </w:rPr>
              <w:t>BETRAG</w:t>
            </w:r>
            <w:r w:rsidRPr="00EC2459">
              <w:rPr>
                <w:noProof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AB4AE5" w14:textId="77777777" w:rsidR="00A5280D" w:rsidRPr="00EC2459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EC2459">
              <w:rPr>
                <w:noProof/>
                <w:sz w:val="18"/>
              </w:rPr>
              <w:t xml:space="preserve">CHF </w:t>
            </w:r>
            <w:r w:rsidRPr="00EC2459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EC2459">
              <w:rPr>
                <w:noProof/>
                <w:sz w:val="18"/>
              </w:rPr>
              <w:instrText xml:space="preserve"> FORMTEXT </w:instrText>
            </w:r>
            <w:r w:rsidRPr="00EC2459">
              <w:rPr>
                <w:noProof/>
                <w:sz w:val="18"/>
              </w:rPr>
            </w:r>
            <w:r w:rsidRPr="00EC2459">
              <w:rPr>
                <w:noProof/>
                <w:sz w:val="18"/>
              </w:rPr>
              <w:fldChar w:fldCharType="separate"/>
            </w:r>
            <w:r w:rsidR="00DF6F06">
              <w:rPr>
                <w:noProof/>
                <w:sz w:val="18"/>
              </w:rPr>
              <w:t>BETRAG</w:t>
            </w:r>
            <w:r w:rsidRPr="00EC2459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FC3E" w14:textId="77777777" w:rsidR="00A5280D" w:rsidRPr="00EC2459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EC2459">
              <w:rPr>
                <w:noProof/>
                <w:sz w:val="18"/>
              </w:rPr>
              <w:t xml:space="preserve">CHF </w:t>
            </w:r>
            <w:r w:rsidRPr="00EC2459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EC2459">
              <w:rPr>
                <w:noProof/>
                <w:sz w:val="18"/>
              </w:rPr>
              <w:instrText xml:space="preserve"> FORMTEXT </w:instrText>
            </w:r>
            <w:r w:rsidRPr="00EC2459">
              <w:rPr>
                <w:noProof/>
                <w:sz w:val="18"/>
              </w:rPr>
            </w:r>
            <w:r w:rsidRPr="00EC2459">
              <w:rPr>
                <w:noProof/>
                <w:sz w:val="18"/>
              </w:rPr>
              <w:fldChar w:fldCharType="separate"/>
            </w:r>
            <w:r w:rsidR="00DF6F06">
              <w:rPr>
                <w:noProof/>
                <w:sz w:val="18"/>
              </w:rPr>
              <w:t>BETRAG</w:t>
            </w:r>
            <w:r w:rsidRPr="00EC2459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DDA8D" w14:textId="56905912" w:rsidR="00A5280D" w:rsidRPr="00FB3258" w:rsidRDefault="00FB3258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FB3258">
              <w:rPr>
                <w:b/>
                <w:noProof/>
                <w:sz w:val="18"/>
              </w:rPr>
              <w:fldChar w:fldCharType="begin"/>
            </w:r>
            <w:r w:rsidRPr="00FB3258">
              <w:rPr>
                <w:b/>
                <w:noProof/>
                <w:sz w:val="18"/>
              </w:rPr>
              <w:instrText xml:space="preserve"> =sum(left) \# "0" </w:instrText>
            </w:r>
            <w:r w:rsidRPr="00FB3258">
              <w:rPr>
                <w:b/>
                <w:noProof/>
                <w:sz w:val="18"/>
              </w:rPr>
              <w:fldChar w:fldCharType="separate"/>
            </w:r>
            <w:r w:rsidR="00167BF7">
              <w:rPr>
                <w:b/>
                <w:noProof/>
                <w:sz w:val="18"/>
              </w:rPr>
              <w:t>1</w:t>
            </w:r>
            <w:r w:rsidRPr="00FB3258">
              <w:rPr>
                <w:b/>
                <w:noProof/>
                <w:sz w:val="18"/>
              </w:rPr>
              <w:fldChar w:fldCharType="end"/>
            </w:r>
          </w:p>
        </w:tc>
      </w:tr>
      <w:tr w:rsidR="00064E71" w:rsidRPr="003828E6" w14:paraId="4369D0A4" w14:textId="77777777" w:rsidTr="00064E7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2C4F13" w14:textId="77777777" w:rsidR="00064E71" w:rsidRPr="003828E6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828E6">
              <w:rPr>
                <w:noProof/>
                <w:sz w:val="18"/>
              </w:rPr>
              <w:t>davon an Agroscope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E28B82" w14:textId="77777777" w:rsidR="00064E71" w:rsidRPr="003828E6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828E6">
              <w:rPr>
                <w:noProof/>
                <w:sz w:val="18"/>
              </w:rPr>
              <w:t xml:space="preserve">CHF </w:t>
            </w:r>
            <w:r w:rsidRPr="003828E6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828E6">
              <w:rPr>
                <w:noProof/>
                <w:sz w:val="18"/>
              </w:rPr>
              <w:instrText xml:space="preserve"> FORMTEXT </w:instrText>
            </w:r>
            <w:r w:rsidRPr="003828E6">
              <w:rPr>
                <w:noProof/>
                <w:sz w:val="18"/>
              </w:rPr>
            </w:r>
            <w:r w:rsidRPr="003828E6">
              <w:rPr>
                <w:noProof/>
                <w:sz w:val="18"/>
              </w:rPr>
              <w:fldChar w:fldCharType="separate"/>
            </w:r>
            <w:r w:rsidRPr="003828E6">
              <w:rPr>
                <w:noProof/>
                <w:sz w:val="18"/>
              </w:rPr>
              <w:t>BETRAG</w:t>
            </w:r>
            <w:r w:rsidRPr="003828E6">
              <w:rPr>
                <w:noProof/>
                <w:sz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EBA83" w14:textId="77777777" w:rsidR="00064E71" w:rsidRPr="003828E6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828E6">
              <w:rPr>
                <w:noProof/>
                <w:sz w:val="18"/>
              </w:rPr>
              <w:t xml:space="preserve">CHF </w:t>
            </w:r>
            <w:r w:rsidRPr="003828E6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828E6">
              <w:rPr>
                <w:noProof/>
                <w:sz w:val="18"/>
              </w:rPr>
              <w:instrText xml:space="preserve"> FORMTEXT </w:instrText>
            </w:r>
            <w:r w:rsidRPr="003828E6">
              <w:rPr>
                <w:noProof/>
                <w:sz w:val="18"/>
              </w:rPr>
            </w:r>
            <w:r w:rsidRPr="003828E6">
              <w:rPr>
                <w:noProof/>
                <w:sz w:val="18"/>
              </w:rPr>
              <w:fldChar w:fldCharType="separate"/>
            </w:r>
            <w:r w:rsidRPr="003828E6">
              <w:rPr>
                <w:noProof/>
                <w:sz w:val="18"/>
              </w:rPr>
              <w:t>BETRAG</w:t>
            </w:r>
            <w:r w:rsidRPr="003828E6">
              <w:rPr>
                <w:noProof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62DF3" w14:textId="77777777" w:rsidR="00064E71" w:rsidRPr="003828E6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828E6">
              <w:rPr>
                <w:noProof/>
                <w:sz w:val="18"/>
              </w:rPr>
              <w:t xml:space="preserve">CHF </w:t>
            </w:r>
            <w:r w:rsidRPr="003828E6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828E6">
              <w:rPr>
                <w:noProof/>
                <w:sz w:val="18"/>
              </w:rPr>
              <w:instrText xml:space="preserve"> FORMTEXT </w:instrText>
            </w:r>
            <w:r w:rsidRPr="003828E6">
              <w:rPr>
                <w:noProof/>
                <w:sz w:val="18"/>
              </w:rPr>
            </w:r>
            <w:r w:rsidRPr="003828E6">
              <w:rPr>
                <w:noProof/>
                <w:sz w:val="18"/>
              </w:rPr>
              <w:fldChar w:fldCharType="separate"/>
            </w:r>
            <w:r w:rsidRPr="003828E6">
              <w:rPr>
                <w:noProof/>
                <w:sz w:val="18"/>
              </w:rPr>
              <w:t>BETRAG</w:t>
            </w:r>
            <w:r w:rsidRPr="003828E6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8E94" w14:textId="77777777" w:rsidR="00064E71" w:rsidRPr="003828E6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828E6">
              <w:rPr>
                <w:noProof/>
                <w:sz w:val="18"/>
              </w:rPr>
              <w:t xml:space="preserve">CHF </w:t>
            </w:r>
            <w:r w:rsidRPr="003828E6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828E6">
              <w:rPr>
                <w:noProof/>
                <w:sz w:val="18"/>
              </w:rPr>
              <w:instrText xml:space="preserve"> FORMTEXT </w:instrText>
            </w:r>
            <w:r w:rsidRPr="003828E6">
              <w:rPr>
                <w:noProof/>
                <w:sz w:val="18"/>
              </w:rPr>
            </w:r>
            <w:r w:rsidRPr="003828E6">
              <w:rPr>
                <w:noProof/>
                <w:sz w:val="18"/>
              </w:rPr>
              <w:fldChar w:fldCharType="separate"/>
            </w:r>
            <w:r w:rsidRPr="003828E6">
              <w:rPr>
                <w:noProof/>
                <w:sz w:val="18"/>
              </w:rPr>
              <w:t>BETRAG</w:t>
            </w:r>
            <w:r w:rsidRPr="003828E6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3B2A8" w14:textId="3C2F9E86" w:rsidR="00064E71" w:rsidRPr="003828E6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828E6">
              <w:rPr>
                <w:noProof/>
                <w:sz w:val="18"/>
              </w:rPr>
              <w:fldChar w:fldCharType="begin"/>
            </w:r>
            <w:r w:rsidRPr="003828E6">
              <w:rPr>
                <w:noProof/>
                <w:sz w:val="18"/>
              </w:rPr>
              <w:instrText xml:space="preserve"> =sum(left) \# "0" </w:instrText>
            </w:r>
            <w:r w:rsidRPr="003828E6">
              <w:rPr>
                <w:noProof/>
                <w:sz w:val="18"/>
              </w:rPr>
              <w:fldChar w:fldCharType="separate"/>
            </w:r>
            <w:r w:rsidR="00167BF7">
              <w:rPr>
                <w:noProof/>
                <w:sz w:val="18"/>
              </w:rPr>
              <w:t>0</w:t>
            </w:r>
            <w:r w:rsidRPr="003828E6">
              <w:rPr>
                <w:noProof/>
                <w:sz w:val="18"/>
              </w:rPr>
              <w:fldChar w:fldCharType="end"/>
            </w:r>
          </w:p>
        </w:tc>
      </w:tr>
      <w:tr w:rsidR="00064E71" w:rsidRPr="00A5280D" w14:paraId="65ED51FC" w14:textId="77777777" w:rsidTr="00064E7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D75F5D9" w14:textId="67BCC8D3" w:rsidR="00064E71" w:rsidRPr="00EC245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Phase VI</w:t>
            </w:r>
            <w:r w:rsidR="007F2F86">
              <w:rPr>
                <w:b/>
                <w:noProof/>
                <w:sz w:val="18"/>
              </w:rPr>
              <w:t>I</w:t>
            </w:r>
            <w:r>
              <w:rPr>
                <w:b/>
                <w:noProof/>
                <w:sz w:val="18"/>
              </w:rPr>
              <w:t>I</w:t>
            </w:r>
            <w:r w:rsidRPr="00EC2459">
              <w:rPr>
                <w:b/>
                <w:noProof/>
                <w:sz w:val="18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165709B" w14:textId="77777777" w:rsidR="00064E71" w:rsidRPr="00EC2459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B9DBDED" w14:textId="77777777" w:rsidR="00064E71" w:rsidRPr="00EC2459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D8C2237" w14:textId="77777777" w:rsidR="00064E71" w:rsidRPr="00EC2459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0947DD" w14:textId="77777777" w:rsidR="00064E71" w:rsidRPr="00EC2459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169F63" w14:textId="77777777" w:rsidR="00064E71" w:rsidRPr="00EC2459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2027 - 2030</w:t>
            </w:r>
          </w:p>
        </w:tc>
      </w:tr>
      <w:tr w:rsidR="00064E71" w:rsidRPr="00A5280D" w14:paraId="634CB7E0" w14:textId="77777777" w:rsidTr="00064E71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6F1327" w14:textId="77777777" w:rsidR="00064E71" w:rsidRPr="00EC245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EC2459">
              <w:rPr>
                <w:b/>
                <w:noProof/>
                <w:sz w:val="18"/>
              </w:rPr>
              <w:t>NAP-PGREL Kosten: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E9A82" w14:textId="77777777" w:rsidR="00064E71" w:rsidRPr="00EC245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EC2459">
              <w:rPr>
                <w:noProof/>
                <w:sz w:val="18"/>
              </w:rPr>
              <w:t xml:space="preserve">CHF </w:t>
            </w:r>
            <w:r w:rsidRPr="00EC2459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EC2459">
              <w:rPr>
                <w:noProof/>
                <w:sz w:val="18"/>
              </w:rPr>
              <w:instrText xml:space="preserve"> FORMTEXT </w:instrText>
            </w:r>
            <w:r w:rsidRPr="00EC2459">
              <w:rPr>
                <w:noProof/>
                <w:sz w:val="18"/>
              </w:rPr>
            </w:r>
            <w:r w:rsidRPr="00EC2459">
              <w:rPr>
                <w:noProof/>
                <w:sz w:val="18"/>
              </w:rPr>
              <w:fldChar w:fldCharType="separate"/>
            </w:r>
            <w:r>
              <w:rPr>
                <w:noProof/>
                <w:sz w:val="18"/>
              </w:rPr>
              <w:t>BETRAG</w:t>
            </w:r>
            <w:r w:rsidRPr="00EC2459">
              <w:rPr>
                <w:noProof/>
                <w:sz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A30CF" w14:textId="77777777" w:rsidR="00064E71" w:rsidRPr="00EC245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EC2459">
              <w:rPr>
                <w:noProof/>
                <w:sz w:val="18"/>
              </w:rPr>
              <w:t xml:space="preserve">CHF </w:t>
            </w:r>
            <w:r w:rsidRPr="00EC2459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EC2459">
              <w:rPr>
                <w:noProof/>
                <w:sz w:val="18"/>
              </w:rPr>
              <w:instrText xml:space="preserve"> FORMTEXT </w:instrText>
            </w:r>
            <w:r w:rsidRPr="00EC2459">
              <w:rPr>
                <w:noProof/>
                <w:sz w:val="18"/>
              </w:rPr>
            </w:r>
            <w:r w:rsidRPr="00EC2459">
              <w:rPr>
                <w:noProof/>
                <w:sz w:val="18"/>
              </w:rPr>
              <w:fldChar w:fldCharType="separate"/>
            </w:r>
            <w:r>
              <w:rPr>
                <w:noProof/>
                <w:sz w:val="18"/>
              </w:rPr>
              <w:t>BETRAG</w:t>
            </w:r>
            <w:r w:rsidRPr="00EC2459">
              <w:rPr>
                <w:noProof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F6F43" w14:textId="77777777" w:rsidR="00064E71" w:rsidRPr="00FB3258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EC2459">
              <w:rPr>
                <w:noProof/>
                <w:sz w:val="18"/>
              </w:rPr>
              <w:t xml:space="preserve">CHF </w:t>
            </w:r>
            <w:r w:rsidRPr="00EC2459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EC2459">
              <w:rPr>
                <w:noProof/>
                <w:sz w:val="18"/>
              </w:rPr>
              <w:instrText xml:space="preserve"> FORMTEXT </w:instrText>
            </w:r>
            <w:r w:rsidRPr="00EC2459">
              <w:rPr>
                <w:noProof/>
                <w:sz w:val="18"/>
              </w:rPr>
            </w:r>
            <w:r w:rsidRPr="00EC2459">
              <w:rPr>
                <w:noProof/>
                <w:sz w:val="18"/>
              </w:rPr>
              <w:fldChar w:fldCharType="separate"/>
            </w:r>
            <w:r>
              <w:rPr>
                <w:noProof/>
                <w:sz w:val="18"/>
              </w:rPr>
              <w:t>BETRAG</w:t>
            </w:r>
            <w:r w:rsidRPr="00EC2459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0CC6" w14:textId="77777777" w:rsidR="00064E71" w:rsidRPr="00EC245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EC2459">
              <w:rPr>
                <w:noProof/>
                <w:sz w:val="18"/>
              </w:rPr>
              <w:t xml:space="preserve">CHF </w:t>
            </w:r>
            <w:r w:rsidRPr="00EC2459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EC2459">
              <w:rPr>
                <w:noProof/>
                <w:sz w:val="18"/>
              </w:rPr>
              <w:instrText xml:space="preserve"> FORMTEXT </w:instrText>
            </w:r>
            <w:r w:rsidRPr="00EC2459">
              <w:rPr>
                <w:noProof/>
                <w:sz w:val="18"/>
              </w:rPr>
            </w:r>
            <w:r w:rsidRPr="00EC2459">
              <w:rPr>
                <w:noProof/>
                <w:sz w:val="18"/>
              </w:rPr>
              <w:fldChar w:fldCharType="separate"/>
            </w:r>
            <w:r>
              <w:rPr>
                <w:noProof/>
                <w:sz w:val="18"/>
              </w:rPr>
              <w:t>BETRAG</w:t>
            </w:r>
            <w:r w:rsidRPr="00EC2459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2BA95" w14:textId="6E20E099" w:rsidR="00064E71" w:rsidRPr="00FB3258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FB3258">
              <w:rPr>
                <w:b/>
                <w:noProof/>
                <w:sz w:val="18"/>
              </w:rPr>
              <w:fldChar w:fldCharType="begin"/>
            </w:r>
            <w:r w:rsidRPr="00FB3258">
              <w:rPr>
                <w:b/>
                <w:noProof/>
                <w:sz w:val="18"/>
              </w:rPr>
              <w:instrText xml:space="preserve"> =SUM(left) \# "0" </w:instrText>
            </w:r>
            <w:r w:rsidRPr="00FB3258">
              <w:rPr>
                <w:b/>
                <w:noProof/>
                <w:sz w:val="18"/>
              </w:rPr>
              <w:fldChar w:fldCharType="separate"/>
            </w:r>
            <w:r w:rsidR="00167BF7">
              <w:rPr>
                <w:b/>
                <w:noProof/>
                <w:sz w:val="18"/>
              </w:rPr>
              <w:t>0</w:t>
            </w:r>
            <w:r w:rsidRPr="00FB3258">
              <w:rPr>
                <w:b/>
                <w:noProof/>
                <w:sz w:val="18"/>
              </w:rPr>
              <w:fldChar w:fldCharType="end"/>
            </w:r>
          </w:p>
        </w:tc>
      </w:tr>
      <w:tr w:rsidR="00064E71" w:rsidRPr="003828E6" w14:paraId="764D947D" w14:textId="77777777" w:rsidTr="00064E71">
        <w:trPr>
          <w:trHeight w:val="2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36ECBC" w14:textId="77777777" w:rsidR="00064E71" w:rsidRPr="003828E6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828E6">
              <w:rPr>
                <w:noProof/>
                <w:sz w:val="18"/>
              </w:rPr>
              <w:t>davon an Agroscope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4B268" w14:textId="77777777" w:rsidR="00064E71" w:rsidRPr="003828E6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828E6">
              <w:rPr>
                <w:noProof/>
                <w:sz w:val="18"/>
              </w:rPr>
              <w:t xml:space="preserve">CHF </w:t>
            </w:r>
            <w:r w:rsidRPr="003828E6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828E6">
              <w:rPr>
                <w:noProof/>
                <w:sz w:val="18"/>
              </w:rPr>
              <w:instrText xml:space="preserve"> FORMTEXT </w:instrText>
            </w:r>
            <w:r w:rsidRPr="003828E6">
              <w:rPr>
                <w:noProof/>
                <w:sz w:val="18"/>
              </w:rPr>
            </w:r>
            <w:r w:rsidRPr="003828E6">
              <w:rPr>
                <w:noProof/>
                <w:sz w:val="18"/>
              </w:rPr>
              <w:fldChar w:fldCharType="separate"/>
            </w:r>
            <w:r w:rsidRPr="003828E6">
              <w:rPr>
                <w:noProof/>
                <w:sz w:val="18"/>
              </w:rPr>
              <w:t>BETRAG</w:t>
            </w:r>
            <w:r w:rsidRPr="003828E6">
              <w:rPr>
                <w:noProof/>
                <w:sz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CE58C" w14:textId="77777777" w:rsidR="00064E71" w:rsidRPr="003828E6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828E6">
              <w:rPr>
                <w:noProof/>
                <w:sz w:val="18"/>
              </w:rPr>
              <w:t xml:space="preserve">CHF </w:t>
            </w:r>
            <w:r w:rsidRPr="003828E6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828E6">
              <w:rPr>
                <w:noProof/>
                <w:sz w:val="18"/>
              </w:rPr>
              <w:instrText xml:space="preserve"> FORMTEXT </w:instrText>
            </w:r>
            <w:r w:rsidRPr="003828E6">
              <w:rPr>
                <w:noProof/>
                <w:sz w:val="18"/>
              </w:rPr>
            </w:r>
            <w:r w:rsidRPr="003828E6">
              <w:rPr>
                <w:noProof/>
                <w:sz w:val="18"/>
              </w:rPr>
              <w:fldChar w:fldCharType="separate"/>
            </w:r>
            <w:r w:rsidRPr="003828E6">
              <w:rPr>
                <w:noProof/>
                <w:sz w:val="18"/>
              </w:rPr>
              <w:t>BETRAG</w:t>
            </w:r>
            <w:r w:rsidRPr="003828E6">
              <w:rPr>
                <w:noProof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5EF452" w14:textId="77777777" w:rsidR="00064E71" w:rsidRPr="003828E6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828E6">
              <w:rPr>
                <w:noProof/>
                <w:sz w:val="18"/>
              </w:rPr>
              <w:t xml:space="preserve">CHF </w:t>
            </w:r>
            <w:r w:rsidRPr="003828E6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828E6">
              <w:rPr>
                <w:noProof/>
                <w:sz w:val="18"/>
              </w:rPr>
              <w:instrText xml:space="preserve"> FORMTEXT </w:instrText>
            </w:r>
            <w:r w:rsidRPr="003828E6">
              <w:rPr>
                <w:noProof/>
                <w:sz w:val="18"/>
              </w:rPr>
            </w:r>
            <w:r w:rsidRPr="003828E6">
              <w:rPr>
                <w:noProof/>
                <w:sz w:val="18"/>
              </w:rPr>
              <w:fldChar w:fldCharType="separate"/>
            </w:r>
            <w:r w:rsidRPr="003828E6">
              <w:rPr>
                <w:noProof/>
                <w:sz w:val="18"/>
              </w:rPr>
              <w:t>BETRAG</w:t>
            </w:r>
            <w:r w:rsidRPr="003828E6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AAB6" w14:textId="77777777" w:rsidR="00064E71" w:rsidRPr="003828E6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828E6">
              <w:rPr>
                <w:noProof/>
                <w:sz w:val="18"/>
              </w:rPr>
              <w:t xml:space="preserve">CHF </w:t>
            </w:r>
            <w:r w:rsidRPr="003828E6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828E6">
              <w:rPr>
                <w:noProof/>
                <w:sz w:val="18"/>
              </w:rPr>
              <w:instrText xml:space="preserve"> FORMTEXT </w:instrText>
            </w:r>
            <w:r w:rsidRPr="003828E6">
              <w:rPr>
                <w:noProof/>
                <w:sz w:val="18"/>
              </w:rPr>
            </w:r>
            <w:r w:rsidRPr="003828E6">
              <w:rPr>
                <w:noProof/>
                <w:sz w:val="18"/>
              </w:rPr>
              <w:fldChar w:fldCharType="separate"/>
            </w:r>
            <w:r w:rsidRPr="003828E6">
              <w:rPr>
                <w:noProof/>
                <w:sz w:val="18"/>
              </w:rPr>
              <w:t>BETRAG</w:t>
            </w:r>
            <w:r w:rsidRPr="003828E6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4AF15" w14:textId="051CE4D0" w:rsidR="00064E71" w:rsidRPr="003828E6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828E6">
              <w:rPr>
                <w:noProof/>
                <w:sz w:val="18"/>
              </w:rPr>
              <w:fldChar w:fldCharType="begin"/>
            </w:r>
            <w:r w:rsidRPr="003828E6">
              <w:rPr>
                <w:noProof/>
                <w:sz w:val="18"/>
              </w:rPr>
              <w:instrText xml:space="preserve"> =sum(left) \# "0" </w:instrText>
            </w:r>
            <w:r w:rsidRPr="003828E6">
              <w:rPr>
                <w:noProof/>
                <w:sz w:val="18"/>
              </w:rPr>
              <w:fldChar w:fldCharType="separate"/>
            </w:r>
            <w:r w:rsidR="00167BF7">
              <w:rPr>
                <w:noProof/>
                <w:sz w:val="18"/>
              </w:rPr>
              <w:t>0</w:t>
            </w:r>
            <w:r w:rsidRPr="003828E6">
              <w:rPr>
                <w:noProof/>
                <w:sz w:val="18"/>
              </w:rPr>
              <w:fldChar w:fldCharType="end"/>
            </w:r>
          </w:p>
        </w:tc>
      </w:tr>
    </w:tbl>
    <w:p w14:paraId="4C095228" w14:textId="06597870" w:rsidR="006C5B2A" w:rsidRDefault="006C5B2A" w:rsidP="006A60B0">
      <w:pPr>
        <w:pStyle w:val="Titel10Pt"/>
        <w:spacing w:before="120" w:after="120"/>
        <w:rPr>
          <w:b w:val="0"/>
          <w:sz w:val="18"/>
          <w:szCs w:val="18"/>
        </w:rPr>
      </w:pPr>
      <w:r w:rsidRPr="006A60B0">
        <w:rPr>
          <w:b w:val="0"/>
          <w:sz w:val="18"/>
          <w:szCs w:val="18"/>
        </w:rPr>
        <w:t>Ein ausführliches Budget ist auf dem offiziellen Formular (</w:t>
      </w:r>
      <w:hyperlink r:id="rId9" w:history="1">
        <w:r w:rsidR="00D35CB7">
          <w:rPr>
            <w:rStyle w:val="Hyperlink"/>
            <w:b w:val="0"/>
            <w:sz w:val="18"/>
            <w:szCs w:val="18"/>
            <w:u w:val="none"/>
          </w:rPr>
          <w:t>https://www.blw.admin.ch/blw/de/home/nachhaltige-produktion/pflanzliche-produktion/pflanzengenetische-ressourcen/nap-pgrel.html</w:t>
        </w:r>
      </w:hyperlink>
      <w:r w:rsidRPr="006A60B0">
        <w:rPr>
          <w:b w:val="0"/>
          <w:sz w:val="18"/>
          <w:szCs w:val="18"/>
        </w:rPr>
        <w:t>) dem Projektgesuch anzuhängen. Wo möglich ist nach den vom BLW genehmigten Richttarifen abzurechnen. Für Obst und Reben bitte den jeweiligen Budgetrechner verwenden.</w:t>
      </w:r>
    </w:p>
    <w:p w14:paraId="19EF96F7" w14:textId="177F3103" w:rsidR="00167BF7" w:rsidRPr="00167BF7" w:rsidRDefault="00167BF7" w:rsidP="00167BF7">
      <w:pPr>
        <w:tabs>
          <w:tab w:val="left" w:pos="5775"/>
        </w:tabs>
      </w:pPr>
      <w:r>
        <w:tab/>
      </w:r>
    </w:p>
    <w:p w14:paraId="194673C7" w14:textId="7F005D54" w:rsidR="00580F28" w:rsidRPr="000C188C" w:rsidRDefault="00B563C0" w:rsidP="000C188C">
      <w:pPr>
        <w:pStyle w:val="Titel10Pt"/>
        <w:pageBreakBefore/>
        <w:spacing w:after="120"/>
        <w:rPr>
          <w:sz w:val="24"/>
        </w:rPr>
      </w:pPr>
      <w:r w:rsidRPr="000C188C">
        <w:rPr>
          <w:sz w:val="24"/>
        </w:rPr>
        <w:lastRenderedPageBreak/>
        <w:t>Sammlungsbeschreibung / Beschreibung der Vermehrungen</w:t>
      </w:r>
    </w:p>
    <w:p w14:paraId="3ED45037" w14:textId="6827D3FF" w:rsidR="00AE005A" w:rsidRPr="00AE005A" w:rsidRDefault="00B563C0" w:rsidP="00CF15C4">
      <w:pPr>
        <w:pStyle w:val="Erklrung"/>
        <w:ind w:left="0"/>
      </w:pPr>
      <w:r>
        <w:t xml:space="preserve">Hinweis: </w:t>
      </w:r>
      <w:r w:rsidR="00AE005A" w:rsidRPr="00AE005A">
        <w:t>Alle genetischen Ressourcen welche im Rahmen von NAP-PGREL Projekten bearbeitet werden, sind öffentliches Gut und dem Multilateralen System des Internationalen Vertrags zu PGREL unterstellt.</w:t>
      </w:r>
      <w:r w:rsidR="001F0CF9">
        <w:t xml:space="preserve"> Grundlage für alle Sammlungen ist die „Gute Praxis“, bei Obst und Gemüse unter Berücksichtigung der Vorgaben im jeweiligen Konzept </w:t>
      </w:r>
      <w:hyperlink r:id="rId10" w:anchor="/publications/foag" w:history="1">
        <w:r w:rsidR="00EA2FB5" w:rsidRPr="005D1466">
          <w:rPr>
            <w:rStyle w:val="Hyperlink"/>
          </w:rPr>
          <w:t>https://www.pgrel.admin.ch/pgrel/#/publications/foag</w:t>
        </w:r>
      </w:hyperlink>
      <w:r w:rsidR="00EA2FB5">
        <w:t xml:space="preserve"> oder </w:t>
      </w:r>
      <w:hyperlink r:id="rId11" w:anchor="/publications/cpcskek" w:history="1">
        <w:r w:rsidR="00EA2FB5" w:rsidRPr="005D1466">
          <w:rPr>
            <w:rStyle w:val="Hyperlink"/>
          </w:rPr>
          <w:t>https://www.pgrel.admin.ch/pgrel/#/publications/cpcskek</w:t>
        </w:r>
      </w:hyperlink>
      <w:r w:rsidR="00EA2FB5">
        <w:t xml:space="preserve"> </w:t>
      </w:r>
    </w:p>
    <w:p w14:paraId="1BEF1E23" w14:textId="77777777" w:rsidR="002E3884" w:rsidRDefault="00054F8E" w:rsidP="00940F6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 xml:space="preserve">Zusammenfassung </w:t>
      </w:r>
    </w:p>
    <w:p w14:paraId="72162D49" w14:textId="5AFCC0EA" w:rsidR="00054F8E" w:rsidRPr="002E3884" w:rsidRDefault="002E3884" w:rsidP="002E3884">
      <w:pPr>
        <w:pStyle w:val="Erklrung"/>
        <w:keepNext/>
        <w:tabs>
          <w:tab w:val="clear" w:pos="567"/>
        </w:tabs>
        <w:ind w:left="0"/>
      </w:pPr>
      <w:r>
        <w:t>Z</w:t>
      </w:r>
      <w:r w:rsidR="00054F8E" w:rsidRPr="002E3884">
        <w:t>ur Publikation bei Projektannahme auf</w:t>
      </w:r>
      <w:r>
        <w:t xml:space="preserve"> dem Nationalen Informationssystem</w:t>
      </w:r>
      <w:r w:rsidR="00054F8E" w:rsidRPr="002E3884">
        <w:t xml:space="preserve"> PGREL-NIS</w:t>
      </w:r>
      <w:r>
        <w:t xml:space="preserve"> </w:t>
      </w:r>
      <w:r>
        <w:br/>
      </w:r>
      <w:hyperlink r:id="rId12" w:anchor="/project/list" w:history="1">
        <w:r w:rsidRPr="005D1466">
          <w:rPr>
            <w:rStyle w:val="Hyperlink"/>
          </w:rPr>
          <w:t>https://www.pgrel.admin.ch/pgrel/#/project/list</w:t>
        </w:r>
      </w:hyperlink>
      <w: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54F8E" w14:paraId="06620CDB" w14:textId="77777777" w:rsidTr="00940F6F">
        <w:tc>
          <w:tcPr>
            <w:tcW w:w="9072" w:type="dxa"/>
            <w:shd w:val="clear" w:color="auto" w:fill="auto"/>
          </w:tcPr>
          <w:p w14:paraId="57D44B85" w14:textId="77777777" w:rsidR="00054F8E" w:rsidRDefault="00054F8E" w:rsidP="0086504E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Text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Text</w:t>
            </w:r>
            <w:r>
              <w:rPr>
                <w:noProof/>
              </w:rPr>
              <w:fldChar w:fldCharType="end"/>
            </w:r>
          </w:p>
        </w:tc>
      </w:tr>
    </w:tbl>
    <w:p w14:paraId="7A93D15F" w14:textId="77777777" w:rsidR="00110992" w:rsidRDefault="00B563C0" w:rsidP="00940F6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 xml:space="preserve">Name und </w:t>
      </w:r>
      <w:r w:rsidR="00122F37">
        <w:t>Ort</w:t>
      </w:r>
      <w:r w:rsidR="0083405D">
        <w:t xml:space="preserve"> des Sammlungsstandortes bzw. der </w:t>
      </w:r>
      <w:r>
        <w:t>Standorte für Vermehrungen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10992" w14:paraId="4C4E6EDE" w14:textId="77777777" w:rsidTr="00940F6F">
        <w:tc>
          <w:tcPr>
            <w:tcW w:w="9072" w:type="dxa"/>
            <w:shd w:val="clear" w:color="auto" w:fill="auto"/>
          </w:tcPr>
          <w:p w14:paraId="13D422F9" w14:textId="77777777" w:rsidR="00110992" w:rsidRDefault="00D14D80" w:rsidP="00B3469C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Text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DF6F06">
              <w:rPr>
                <w:noProof/>
              </w:rPr>
              <w:t>Text</w:t>
            </w:r>
            <w:r>
              <w:rPr>
                <w:noProof/>
              </w:rPr>
              <w:fldChar w:fldCharType="end"/>
            </w:r>
          </w:p>
        </w:tc>
      </w:tr>
    </w:tbl>
    <w:p w14:paraId="78000E44" w14:textId="77777777" w:rsidR="001F0CF9" w:rsidRDefault="001F0CF9" w:rsidP="00940F6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>Sammlungsart</w:t>
      </w:r>
    </w:p>
    <w:p w14:paraId="35303BD1" w14:textId="77777777" w:rsidR="001D49B6" w:rsidRDefault="001F0CF9" w:rsidP="00940F6F">
      <w:pPr>
        <w:pStyle w:val="Erklrung"/>
        <w:keepNext/>
        <w:tabs>
          <w:tab w:val="clear" w:pos="567"/>
        </w:tabs>
        <w:ind w:left="0"/>
      </w:pPr>
      <w:r>
        <w:t>z.B. Hochstamm, Niederstamm (falls anwendbar: Unterlagen), in vitro Sammlung, Vermehrung von Material der Genbank, Topfkultur, …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F0CF9" w14:paraId="6B7B2915" w14:textId="77777777" w:rsidTr="00940F6F">
        <w:tc>
          <w:tcPr>
            <w:tcW w:w="9072" w:type="dxa"/>
            <w:shd w:val="clear" w:color="auto" w:fill="auto"/>
          </w:tcPr>
          <w:p w14:paraId="1673972C" w14:textId="77777777" w:rsidR="001F0CF9" w:rsidRDefault="00DF6F06" w:rsidP="00D83D8B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Stichwortartige Beschreibung"/>
                    <w:maxLength w:val="10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Stichwortartige Beschreibung</w:t>
            </w:r>
            <w:r>
              <w:rPr>
                <w:noProof/>
              </w:rPr>
              <w:fldChar w:fldCharType="end"/>
            </w:r>
          </w:p>
        </w:tc>
      </w:tr>
    </w:tbl>
    <w:p w14:paraId="6EE3EA03" w14:textId="77777777" w:rsidR="00122F37" w:rsidRDefault="001F0CF9" w:rsidP="00940F6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>Standort</w:t>
      </w:r>
      <w:r w:rsidR="00122F37">
        <w:t>informationen / Umfang der Vermehrungen</w:t>
      </w:r>
    </w:p>
    <w:p w14:paraId="389557C5" w14:textId="2D81C4B3" w:rsidR="00122F37" w:rsidRDefault="00C354D2" w:rsidP="00940F6F">
      <w:pPr>
        <w:pStyle w:val="Erklrung"/>
        <w:keepNext/>
        <w:tabs>
          <w:tab w:val="clear" w:pos="567"/>
        </w:tabs>
        <w:ind w:left="0"/>
      </w:pPr>
      <w:r>
        <w:t>B</w:t>
      </w:r>
      <w:r w:rsidR="001F0CF9">
        <w:t xml:space="preserve">ei </w:t>
      </w:r>
      <w:r w:rsidR="00F37D3B">
        <w:t xml:space="preserve">neuen </w:t>
      </w:r>
      <w:r w:rsidR="001F0CF9">
        <w:t xml:space="preserve">Feldsammlungen bitte </w:t>
      </w:r>
      <w:r w:rsidR="00DE4C9F">
        <w:t>Pflanzabstände angeben und</w:t>
      </w:r>
      <w:r w:rsidR="00DE4C9F" w:rsidRPr="00DE4C9F">
        <w:t xml:space="preserve"> </w:t>
      </w:r>
      <w:r w:rsidR="00DE4C9F">
        <w:t>Parzellenplan beilegen</w:t>
      </w:r>
      <w:r w:rsidR="001F0CF9">
        <w:t xml:space="preserve">; maximal </w:t>
      </w:r>
      <w:r>
        <w:t xml:space="preserve">mögliche Sammlungsgrösse ist </w:t>
      </w:r>
      <w:r w:rsidR="00F34548">
        <w:t xml:space="preserve">abhängig von </w:t>
      </w:r>
      <w:r>
        <w:t xml:space="preserve">der </w:t>
      </w:r>
      <w:r w:rsidR="00F34548">
        <w:t xml:space="preserve">Kapazität </w:t>
      </w:r>
      <w:r>
        <w:t xml:space="preserve">der Bewirtschaftenden </w:t>
      </w:r>
      <w:r w:rsidR="00F34548">
        <w:t xml:space="preserve">und </w:t>
      </w:r>
      <w:r>
        <w:t xml:space="preserve">von der </w:t>
      </w:r>
      <w:r w:rsidR="00F34548">
        <w:t>Verfügbarkeit der Fläche</w:t>
      </w:r>
      <w:r w:rsidR="009D7FFD">
        <w:t xml:space="preserve">. </w:t>
      </w:r>
      <w:r w:rsidR="00054F8E">
        <w:t>Bei Sammlungen, die nicht im</w:t>
      </w:r>
      <w:r>
        <w:t xml:space="preserve"> Nationalen </w:t>
      </w:r>
      <w:r w:rsidR="00054F8E">
        <w:t>Informationssystem</w:t>
      </w:r>
      <w:r>
        <w:t xml:space="preserve"> PGREL</w:t>
      </w:r>
      <w:r w:rsidR="00054F8E">
        <w:t xml:space="preserve"> (PGREL-NIS)</w:t>
      </w:r>
      <w:r>
        <w:t xml:space="preserve"> </w:t>
      </w:r>
      <w:hyperlink r:id="rId13" w:history="1">
        <w:r w:rsidR="00054F8E" w:rsidRPr="005D06FD">
          <w:rPr>
            <w:rStyle w:val="Hyperlink"/>
          </w:rPr>
          <w:t>www.pgrel.admin.ch</w:t>
        </w:r>
      </w:hyperlink>
      <w:r w:rsidR="00054F8E">
        <w:t xml:space="preserve"> </w:t>
      </w:r>
      <w:r>
        <w:t>sind, aber bereits bestehen, bitte Sortenliste beifügen.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22F37" w14:paraId="3025F29F" w14:textId="77777777" w:rsidTr="00940F6F">
        <w:tc>
          <w:tcPr>
            <w:tcW w:w="9072" w:type="dxa"/>
            <w:shd w:val="clear" w:color="auto" w:fill="auto"/>
          </w:tcPr>
          <w:p w14:paraId="545502F2" w14:textId="77777777" w:rsidR="00122F37" w:rsidRDefault="001D49B6" w:rsidP="00D83D8B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t xml:space="preserve">Grösse der Parzelle: </w:t>
            </w:r>
            <w:r w:rsidR="00D14D80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Aren; ev. mit Pflanzabständen"/>
                    <w:maxLength w:val="500"/>
                  </w:textInput>
                </w:ffData>
              </w:fldChar>
            </w:r>
            <w:r w:rsidR="00D14D80">
              <w:rPr>
                <w:noProof/>
              </w:rPr>
              <w:instrText xml:space="preserve"> FORMTEXT </w:instrText>
            </w:r>
            <w:r w:rsidR="00D14D80">
              <w:rPr>
                <w:noProof/>
              </w:rPr>
            </w:r>
            <w:r w:rsidR="00D14D80">
              <w:rPr>
                <w:noProof/>
              </w:rPr>
              <w:fldChar w:fldCharType="separate"/>
            </w:r>
            <w:r w:rsidR="00DF6F06">
              <w:rPr>
                <w:noProof/>
              </w:rPr>
              <w:t>Aren; ev. mit Pflanzabständen</w:t>
            </w:r>
            <w:r w:rsidR="00D14D80">
              <w:rPr>
                <w:noProof/>
              </w:rPr>
              <w:fldChar w:fldCharType="end"/>
            </w:r>
          </w:p>
          <w:p w14:paraId="5C5EEAB5" w14:textId="77777777" w:rsidR="001D49B6" w:rsidRDefault="001D49B6" w:rsidP="00D83D8B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t xml:space="preserve">Besitzverhältnisse / Vertragsdauer: </w:t>
            </w:r>
            <w:r w:rsidR="00DF6F06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Besitzverhältnisse"/>
                    <w:maxLength w:val="500"/>
                  </w:textInput>
                </w:ffData>
              </w:fldChar>
            </w:r>
            <w:r w:rsidR="00DF6F06">
              <w:rPr>
                <w:noProof/>
              </w:rPr>
              <w:instrText xml:space="preserve"> FORMTEXT </w:instrText>
            </w:r>
            <w:r w:rsidR="00DF6F06">
              <w:rPr>
                <w:noProof/>
              </w:rPr>
            </w:r>
            <w:r w:rsidR="00DF6F06">
              <w:rPr>
                <w:noProof/>
              </w:rPr>
              <w:fldChar w:fldCharType="separate"/>
            </w:r>
            <w:r w:rsidR="00DF6F06">
              <w:rPr>
                <w:noProof/>
              </w:rPr>
              <w:t>Besitzverhältnisse</w:t>
            </w:r>
            <w:r w:rsidR="00DF6F06">
              <w:rPr>
                <w:noProof/>
              </w:rPr>
              <w:fldChar w:fldCharType="end"/>
            </w:r>
          </w:p>
          <w:p w14:paraId="405F1811" w14:textId="77777777" w:rsidR="001D49B6" w:rsidRDefault="00C354D2" w:rsidP="00D83D8B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t>Anzahl vorhandene Pflanzen</w:t>
            </w:r>
            <w:r w:rsidR="000A0E15">
              <w:rPr>
                <w:noProof/>
              </w:rPr>
              <w:t xml:space="preserve"> bzw. Töpfe</w:t>
            </w:r>
            <w:r>
              <w:rPr>
                <w:noProof/>
              </w:rPr>
              <w:t xml:space="preserve">: </w:t>
            </w:r>
            <w:r w:rsidR="00D14D80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Zahl, Stichtag"/>
                    <w:maxLength w:val="500"/>
                  </w:textInput>
                </w:ffData>
              </w:fldChar>
            </w:r>
            <w:r w:rsidR="00D14D80">
              <w:rPr>
                <w:noProof/>
              </w:rPr>
              <w:instrText xml:space="preserve"> FORMTEXT </w:instrText>
            </w:r>
            <w:r w:rsidR="00D14D80">
              <w:rPr>
                <w:noProof/>
              </w:rPr>
            </w:r>
            <w:r w:rsidR="00D14D80">
              <w:rPr>
                <w:noProof/>
              </w:rPr>
              <w:fldChar w:fldCharType="separate"/>
            </w:r>
            <w:r w:rsidR="00DF6F06">
              <w:rPr>
                <w:noProof/>
              </w:rPr>
              <w:t>Zahl, Stichtag</w:t>
            </w:r>
            <w:r w:rsidR="00D14D80">
              <w:rPr>
                <w:noProof/>
              </w:rPr>
              <w:fldChar w:fldCharType="end"/>
            </w:r>
          </w:p>
          <w:p w14:paraId="1B2B16C0" w14:textId="77777777" w:rsidR="001D49B6" w:rsidRDefault="00C354D2" w:rsidP="00D83D8B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t>gewünschte Mindestzahl an Pflanzen</w:t>
            </w:r>
            <w:r w:rsidR="000A0E15">
              <w:rPr>
                <w:noProof/>
              </w:rPr>
              <w:t xml:space="preserve"> bzw. Töpfe</w:t>
            </w:r>
            <w:r w:rsidR="00535EAB">
              <w:rPr>
                <w:noProof/>
              </w:rPr>
              <w:t xml:space="preserve"> / Vermehrungen</w:t>
            </w:r>
            <w:r>
              <w:rPr>
                <w:noProof/>
              </w:rPr>
              <w:t xml:space="preserve">: </w:t>
            </w:r>
            <w:r w:rsidR="00D14D80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Zahl"/>
                    <w:maxLength w:val="500"/>
                  </w:textInput>
                </w:ffData>
              </w:fldChar>
            </w:r>
            <w:r w:rsidR="00D14D80">
              <w:rPr>
                <w:noProof/>
              </w:rPr>
              <w:instrText xml:space="preserve"> FORMTEXT </w:instrText>
            </w:r>
            <w:r w:rsidR="00D14D80">
              <w:rPr>
                <w:noProof/>
              </w:rPr>
            </w:r>
            <w:r w:rsidR="00D14D80">
              <w:rPr>
                <w:noProof/>
              </w:rPr>
              <w:fldChar w:fldCharType="separate"/>
            </w:r>
            <w:r w:rsidR="00DF6F06">
              <w:rPr>
                <w:noProof/>
              </w:rPr>
              <w:t>Zahl</w:t>
            </w:r>
            <w:r w:rsidR="00D14D80">
              <w:rPr>
                <w:noProof/>
              </w:rPr>
              <w:fldChar w:fldCharType="end"/>
            </w:r>
          </w:p>
          <w:p w14:paraId="5F147DAB" w14:textId="77777777" w:rsidR="00122F37" w:rsidRDefault="00C354D2" w:rsidP="00DF6F06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t xml:space="preserve">maximal mögliche </w:t>
            </w:r>
            <w:r w:rsidR="00535EAB">
              <w:rPr>
                <w:noProof/>
              </w:rPr>
              <w:t>Anzahl Pflanzen bzw. Töpfe / maximal mögliche Vermehrungen</w:t>
            </w:r>
            <w:r>
              <w:rPr>
                <w:noProof/>
              </w:rPr>
              <w:t xml:space="preserve">: </w:t>
            </w:r>
            <w:r w:rsidR="00DF6F06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Zahl"/>
                    <w:maxLength w:val="500"/>
                  </w:textInput>
                </w:ffData>
              </w:fldChar>
            </w:r>
            <w:r w:rsidR="00DF6F06">
              <w:rPr>
                <w:noProof/>
              </w:rPr>
              <w:instrText xml:space="preserve"> FORMTEXT </w:instrText>
            </w:r>
            <w:r w:rsidR="00DF6F06">
              <w:rPr>
                <w:noProof/>
              </w:rPr>
            </w:r>
            <w:r w:rsidR="00DF6F06">
              <w:rPr>
                <w:noProof/>
              </w:rPr>
              <w:fldChar w:fldCharType="separate"/>
            </w:r>
            <w:r w:rsidR="00DF6F06">
              <w:rPr>
                <w:noProof/>
              </w:rPr>
              <w:t>Zahl</w:t>
            </w:r>
            <w:r w:rsidR="00DF6F06">
              <w:rPr>
                <w:noProof/>
              </w:rPr>
              <w:fldChar w:fldCharType="end"/>
            </w:r>
          </w:p>
        </w:tc>
      </w:tr>
    </w:tbl>
    <w:p w14:paraId="3AD98E03" w14:textId="77777777" w:rsidR="009D5C0A" w:rsidRDefault="001F0CF9" w:rsidP="00940F6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</w:rPr>
      </w:pPr>
      <w:r>
        <w:t>Weitere Angaben zu Kulturführung</w:t>
      </w:r>
    </w:p>
    <w:p w14:paraId="4729D12C" w14:textId="77777777" w:rsidR="00867AA6" w:rsidRDefault="001F0CF9" w:rsidP="00940F6F">
      <w:pPr>
        <w:pStyle w:val="Erklrung"/>
        <w:keepNext/>
        <w:tabs>
          <w:tab w:val="clear" w:pos="567"/>
          <w:tab w:val="num" w:pos="851"/>
        </w:tabs>
        <w:ind w:left="0"/>
        <w:rPr>
          <w:noProof/>
        </w:rPr>
      </w:pPr>
      <w:r>
        <w:t>Z.B. biologisch</w:t>
      </w:r>
      <w:r w:rsidR="00535EAB">
        <w:t>,</w:t>
      </w:r>
      <w:r w:rsidR="00535EAB" w:rsidRPr="00535EAB">
        <w:t xml:space="preserve"> </w:t>
      </w:r>
      <w:r w:rsidR="00535EAB">
        <w:t>Gewächshaus</w:t>
      </w:r>
      <w:r>
        <w:t xml:space="preserve">; </w:t>
      </w:r>
      <w:r w:rsidR="00535EAB">
        <w:t xml:space="preserve">Angaben zu Vorkultur, </w:t>
      </w:r>
      <w:r>
        <w:t>Bewässerung</w:t>
      </w:r>
      <w:r w:rsidR="00535EAB">
        <w:t>,</w:t>
      </w:r>
      <w:r>
        <w:t xml:space="preserve"> Hagelschutz</w:t>
      </w:r>
      <w:r w:rsidR="00535EAB">
        <w:t>,</w:t>
      </w:r>
      <w:r>
        <w:t xml:space="preserve"> </w:t>
      </w:r>
      <w:r w:rsidR="00DE4C9F">
        <w:t>Umzäunung</w:t>
      </w:r>
      <w:r w:rsidR="00535EAB">
        <w:t xml:space="preserve">, </w:t>
      </w:r>
      <w:r>
        <w:t xml:space="preserve">Massnahmen gegen </w:t>
      </w:r>
      <w:r w:rsidR="00DE4C9F">
        <w:t>Nager</w:t>
      </w:r>
      <w:r w:rsidR="00535EAB">
        <w:t>, Isolationsabständen; Pflanzenpass vorhanden?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515D0" w14:paraId="00A367A8" w14:textId="77777777" w:rsidTr="00940F6F">
        <w:tc>
          <w:tcPr>
            <w:tcW w:w="9072" w:type="dxa"/>
            <w:shd w:val="clear" w:color="auto" w:fill="auto"/>
          </w:tcPr>
          <w:p w14:paraId="2A4A54C9" w14:textId="77777777" w:rsidR="001E145A" w:rsidRDefault="00DF6F06" w:rsidP="0096450E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Stichwortartige Beschreibung"/>
                    <w:maxLength w:val="10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Stichwortartige Beschreibung</w:t>
            </w:r>
            <w:r>
              <w:rPr>
                <w:noProof/>
              </w:rPr>
              <w:fldChar w:fldCharType="end"/>
            </w:r>
          </w:p>
        </w:tc>
      </w:tr>
    </w:tbl>
    <w:p w14:paraId="17CC5A32" w14:textId="77777777" w:rsidR="00535EAB" w:rsidRDefault="00535EAB" w:rsidP="00940F6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</w:rPr>
      </w:pPr>
      <w:r>
        <w:t>Öffentlichkeitsarbeit in der Sammlung</w:t>
      </w:r>
    </w:p>
    <w:p w14:paraId="15ACF28E" w14:textId="77777777" w:rsidR="00535EAB" w:rsidRDefault="00535EAB" w:rsidP="00940F6F">
      <w:pPr>
        <w:pStyle w:val="Erklrung"/>
        <w:keepNext/>
        <w:tabs>
          <w:tab w:val="clear" w:pos="567"/>
          <w:tab w:val="num" w:pos="851"/>
        </w:tabs>
        <w:ind w:left="0"/>
      </w:pPr>
      <w:r>
        <w:t>Erschliessung und Zugänglichkeit, Führungen vorgesehen?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35EAB" w14:paraId="4474E908" w14:textId="77777777" w:rsidTr="00940F6F">
        <w:tc>
          <w:tcPr>
            <w:tcW w:w="9072" w:type="dxa"/>
            <w:shd w:val="clear" w:color="auto" w:fill="auto"/>
          </w:tcPr>
          <w:p w14:paraId="26E1EE04" w14:textId="77777777" w:rsidR="00535EAB" w:rsidRDefault="00DF6F06" w:rsidP="003C5767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Stichwortartige Beschreibung"/>
                    <w:maxLength w:val="10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Stichwortartige Beschreibung</w:t>
            </w:r>
            <w:r>
              <w:rPr>
                <w:noProof/>
              </w:rPr>
              <w:fldChar w:fldCharType="end"/>
            </w:r>
          </w:p>
        </w:tc>
      </w:tr>
    </w:tbl>
    <w:p w14:paraId="541CA45F" w14:textId="77777777" w:rsidR="001F0CF9" w:rsidRDefault="001F0CF9" w:rsidP="00940F6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</w:rPr>
      </w:pPr>
      <w:r>
        <w:t>Qualitätssicherung</w:t>
      </w:r>
    </w:p>
    <w:p w14:paraId="69DAA52E" w14:textId="77777777" w:rsidR="001F0CF9" w:rsidRDefault="001F0CF9" w:rsidP="00940F6F">
      <w:pPr>
        <w:pStyle w:val="Erklrung"/>
        <w:keepNext/>
        <w:tabs>
          <w:tab w:val="clear" w:pos="567"/>
          <w:tab w:val="num" w:pos="851"/>
        </w:tabs>
        <w:ind w:left="0"/>
        <w:rPr>
          <w:noProof/>
        </w:rPr>
      </w:pPr>
      <w:r>
        <w:t>Gibt es ein Qualitätsmanagementkonzept? Wie werden Verwechslungen verhindert (Beschriftung / Etikettierung)</w:t>
      </w:r>
      <w:r w:rsidR="00F34548">
        <w:t>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F0CF9" w14:paraId="04743516" w14:textId="77777777" w:rsidTr="00940F6F">
        <w:tc>
          <w:tcPr>
            <w:tcW w:w="9072" w:type="dxa"/>
            <w:shd w:val="clear" w:color="auto" w:fill="auto"/>
          </w:tcPr>
          <w:p w14:paraId="03FFB94B" w14:textId="77777777" w:rsidR="001F0CF9" w:rsidRDefault="00DF6F06" w:rsidP="00D83D8B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Text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Text</w:t>
            </w:r>
            <w:r>
              <w:rPr>
                <w:noProof/>
              </w:rPr>
              <w:fldChar w:fldCharType="end"/>
            </w:r>
          </w:p>
        </w:tc>
      </w:tr>
    </w:tbl>
    <w:p w14:paraId="1181B9EF" w14:textId="77777777" w:rsidR="00F812AC" w:rsidRDefault="00580F28" w:rsidP="00940F6F">
      <w:pPr>
        <w:pStyle w:val="Titel10Pt"/>
        <w:keepNext/>
        <w:spacing w:before="240" w:after="0"/>
      </w:pPr>
      <w:r w:rsidRPr="00F57C3E">
        <w:t>Partner</w:t>
      </w:r>
      <w:r w:rsidR="0090719C" w:rsidRPr="00F57C3E">
        <w:t xml:space="preserve">, </w:t>
      </w:r>
      <w:r w:rsidR="004227F8">
        <w:t xml:space="preserve">Beteiligungen von und </w:t>
      </w:r>
      <w:r w:rsidR="00053AC6">
        <w:t>Zusammenarbeit mit</w:t>
      </w:r>
      <w:r w:rsidR="0090719C" w:rsidRPr="00F57C3E">
        <w:t xml:space="preserve"> Dritte</w:t>
      </w:r>
      <w:r w:rsidR="00053AC6">
        <w:t>n</w:t>
      </w:r>
    </w:p>
    <w:p w14:paraId="38C6C01F" w14:textId="77777777" w:rsidR="00580F28" w:rsidRDefault="00122A65" w:rsidP="00940F6F">
      <w:pPr>
        <w:pStyle w:val="Aufzhlungabc0"/>
        <w:keepNext/>
        <w:numPr>
          <w:ilvl w:val="0"/>
          <w:numId w:val="0"/>
        </w:numPr>
        <w:tabs>
          <w:tab w:val="num" w:pos="567"/>
        </w:tabs>
        <w:ind w:left="567" w:hanging="567"/>
        <w:rPr>
          <w:rStyle w:val="ErklrungZchn"/>
        </w:rPr>
      </w:pPr>
      <w:r>
        <w:rPr>
          <w:rFonts w:cs="Arial"/>
          <w:bCs/>
          <w:sz w:val="18"/>
        </w:rPr>
        <w:t xml:space="preserve">Beschreibung der </w:t>
      </w:r>
      <w:r w:rsidR="007E0B93" w:rsidRPr="00867AA6">
        <w:rPr>
          <w:rStyle w:val="ErklrungZchn"/>
        </w:rPr>
        <w:t>Zusammenar</w:t>
      </w:r>
      <w:r>
        <w:rPr>
          <w:rStyle w:val="ErklrungZchn"/>
        </w:rPr>
        <w:t>beit mit den einzelnen Partnern (wer macht was; Eigenleistungen</w:t>
      </w:r>
      <w:r w:rsidR="007E0B93" w:rsidRPr="00867AA6">
        <w:rPr>
          <w:rStyle w:val="ErklrungZchn"/>
        </w:rPr>
        <w:t>?</w:t>
      </w:r>
      <w:r>
        <w:rPr>
          <w:rStyle w:val="ErklrungZchn"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35629" w:rsidRPr="00535629" w14:paraId="356A848F" w14:textId="77777777" w:rsidTr="00940F6F">
        <w:tc>
          <w:tcPr>
            <w:tcW w:w="9072" w:type="dxa"/>
            <w:shd w:val="clear" w:color="auto" w:fill="auto"/>
          </w:tcPr>
          <w:p w14:paraId="15248762" w14:textId="77777777" w:rsidR="00535629" w:rsidRPr="00D14D80" w:rsidRDefault="00DF6F06" w:rsidP="00D14D80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Text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Text</w:t>
            </w:r>
            <w:r>
              <w:rPr>
                <w:noProof/>
              </w:rPr>
              <w:fldChar w:fldCharType="end"/>
            </w:r>
          </w:p>
        </w:tc>
      </w:tr>
    </w:tbl>
    <w:p w14:paraId="1919D5C7" w14:textId="77777777" w:rsidR="00867AA6" w:rsidRPr="00940F6F" w:rsidRDefault="00394AEF" w:rsidP="00940F6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 w:rsidRPr="00F57C3E">
        <w:lastRenderedPageBreak/>
        <w:t xml:space="preserve">Kompetenzen </w:t>
      </w:r>
      <w:r w:rsidR="00591793" w:rsidRPr="00F57C3E">
        <w:t xml:space="preserve">für die </w:t>
      </w:r>
      <w:r w:rsidR="009D7FFD">
        <w:t>Führung der Sammlung und des Projektes</w:t>
      </w:r>
    </w:p>
    <w:p w14:paraId="0F2AFED3" w14:textId="0617207B" w:rsidR="00A24E7A" w:rsidRPr="00110992" w:rsidRDefault="00591793" w:rsidP="00D27D2A">
      <w:pPr>
        <w:pStyle w:val="Erklrung"/>
        <w:ind w:left="0"/>
      </w:pPr>
      <w:r w:rsidRPr="00F83E9B">
        <w:t xml:space="preserve">Im Hinblick auf die Umsetzung des Vorhabens hat die Projektträgerschaft über die nötigen fachlichen und administrativen Kompetenzen zu verfügen. Die vorhandenen Kompetenzen sind </w:t>
      </w:r>
      <w:r w:rsidR="00AC7500" w:rsidRPr="00AC7500">
        <w:t>– falls dem BLW nicht aus früheren NAP-PGREL-Projekten bekannt –</w:t>
      </w:r>
      <w:r w:rsidR="00AC7500">
        <w:t xml:space="preserve"> </w:t>
      </w:r>
      <w:r w:rsidRPr="00F83E9B">
        <w:t>zu beschreiben. Diese können auch in Zusammenarbeit mit Dritten erfüllt werden</w:t>
      </w:r>
      <w:r w:rsidR="00A90935">
        <w:t>.</w:t>
      </w:r>
    </w:p>
    <w:p w14:paraId="7F7E9BB9" w14:textId="77777777" w:rsidR="00110992" w:rsidRPr="008B194D" w:rsidRDefault="00394AEF" w:rsidP="00940F6F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284" w:hanging="284"/>
        <w:outlineLvl w:val="0"/>
        <w:rPr>
          <w:sz w:val="18"/>
          <w:szCs w:val="18"/>
        </w:rPr>
      </w:pPr>
      <w:r w:rsidRPr="00591793">
        <w:rPr>
          <w:b/>
        </w:rPr>
        <w:t>des</w:t>
      </w:r>
      <w:r w:rsidR="00B0338F">
        <w:rPr>
          <w:b/>
        </w:rPr>
        <w:t>/</w:t>
      </w:r>
      <w:proofErr w:type="gramStart"/>
      <w:r w:rsidR="00B0338F">
        <w:rPr>
          <w:b/>
        </w:rPr>
        <w:t>der</w:t>
      </w:r>
      <w:r w:rsidRPr="00591793">
        <w:rPr>
          <w:b/>
        </w:rPr>
        <w:t xml:space="preserve"> Gesuchstellers</w:t>
      </w:r>
      <w:proofErr w:type="gramEnd"/>
      <w:r w:rsidR="00B0338F">
        <w:rPr>
          <w:b/>
        </w:rPr>
        <w:t>/in</w:t>
      </w:r>
      <w:r w:rsidR="006A5F06" w:rsidRPr="00591793">
        <w:rPr>
          <w:b/>
        </w:rPr>
        <w:t xml:space="preserve"> </w:t>
      </w:r>
      <w:r w:rsidR="00591793" w:rsidRPr="00591793">
        <w:rPr>
          <w:b/>
        </w:rPr>
        <w:t>(Organisation)</w:t>
      </w:r>
      <w:r w:rsidR="008B194D">
        <w:rPr>
          <w:b/>
        </w:rPr>
        <w:br/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110992" w14:paraId="395D36B0" w14:textId="77777777" w:rsidTr="00940F6F">
        <w:tc>
          <w:tcPr>
            <w:tcW w:w="8782" w:type="dxa"/>
            <w:shd w:val="clear" w:color="auto" w:fill="auto"/>
          </w:tcPr>
          <w:p w14:paraId="3728F574" w14:textId="77777777" w:rsidR="00110992" w:rsidRDefault="00DF6F06" w:rsidP="00B3469C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Zeichen (inkl. Leerschläge)"/>
                    <w:maxLength w:val="5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max. 500 Zeichen (inkl. Leerschläge)</w:t>
            </w:r>
            <w:r>
              <w:rPr>
                <w:noProof/>
              </w:rPr>
              <w:fldChar w:fldCharType="end"/>
            </w:r>
          </w:p>
        </w:tc>
      </w:tr>
    </w:tbl>
    <w:p w14:paraId="4807C5B8" w14:textId="77777777" w:rsidR="00591793" w:rsidRDefault="00390744" w:rsidP="00940F6F">
      <w:pPr>
        <w:pStyle w:val="Erklrung"/>
        <w:tabs>
          <w:tab w:val="clear" w:pos="567"/>
          <w:tab w:val="num" w:pos="709"/>
        </w:tabs>
        <w:ind w:left="284"/>
      </w:pPr>
      <w:r>
        <w:t>Zeichnungsberechtigte Personen des/der Gesuchsteller/in (Organisation)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390744" w14:paraId="3E7A3378" w14:textId="77777777" w:rsidTr="00940F6F">
        <w:tc>
          <w:tcPr>
            <w:tcW w:w="8782" w:type="dxa"/>
            <w:shd w:val="clear" w:color="auto" w:fill="auto"/>
          </w:tcPr>
          <w:p w14:paraId="6D38FE21" w14:textId="77777777" w:rsidR="00390744" w:rsidRDefault="00390744" w:rsidP="00BC6686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Name, Art der Unterschrift (Einzelunterschrift / Unterschrift zu zweien). Bei Vereinen Kopie der Statuten beilegen"/>
                    <w:maxLength w:val="5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Name, Art der Unterschrift (Einzelunterschrift / Unterschrift zu zweien). Bei Vereinen Kopie der Statuten beilegen</w:t>
            </w:r>
            <w:r>
              <w:rPr>
                <w:noProof/>
              </w:rPr>
              <w:fldChar w:fldCharType="end"/>
            </w:r>
          </w:p>
        </w:tc>
      </w:tr>
    </w:tbl>
    <w:p w14:paraId="7115699E" w14:textId="77777777" w:rsidR="00390744" w:rsidRDefault="00390744" w:rsidP="00902325">
      <w:pPr>
        <w:pStyle w:val="Erklrung"/>
      </w:pPr>
    </w:p>
    <w:p w14:paraId="5D81C93C" w14:textId="77777777" w:rsidR="00A24E7A" w:rsidRPr="00A24E7A" w:rsidRDefault="006A5F06" w:rsidP="00940F6F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0" w:firstLine="0"/>
        <w:outlineLvl w:val="0"/>
      </w:pPr>
      <w:r w:rsidRPr="00591793">
        <w:rPr>
          <w:b/>
        </w:rPr>
        <w:t>de</w:t>
      </w:r>
      <w:r w:rsidR="00591793">
        <w:rPr>
          <w:b/>
        </w:rPr>
        <w:t>r verantwortlichen Person</w:t>
      </w:r>
    </w:p>
    <w:p w14:paraId="5711DFEF" w14:textId="77777777" w:rsidR="00110992" w:rsidRDefault="00A24E7A" w:rsidP="00940F6F">
      <w:pPr>
        <w:pStyle w:val="Erklrung"/>
        <w:tabs>
          <w:tab w:val="clear" w:pos="567"/>
          <w:tab w:val="num" w:pos="709"/>
        </w:tabs>
        <w:ind w:left="284"/>
      </w:pPr>
      <w:r>
        <w:t>Fachliche und administrative Kompetenz</w:t>
      </w:r>
      <w:r w:rsidR="009D7FFD">
        <w:t>, inkl. Erfahrung mit Eintrag in die Nationale Datenbank oder Excel-Kenntnisse</w:t>
      </w:r>
      <w:r w:rsidR="00B563C0">
        <w:t>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110992" w14:paraId="2376530C" w14:textId="77777777" w:rsidTr="00940F6F">
        <w:tc>
          <w:tcPr>
            <w:tcW w:w="8782" w:type="dxa"/>
            <w:shd w:val="clear" w:color="auto" w:fill="auto"/>
          </w:tcPr>
          <w:p w14:paraId="63C8A532" w14:textId="77777777" w:rsidR="00110992" w:rsidRDefault="00DF6F06" w:rsidP="00B3469C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Zeichen (inkl. Leerschläge)"/>
                    <w:maxLength w:val="5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max. 500 Zeichen (inkl. Leerschläge)</w:t>
            </w:r>
            <w:r>
              <w:rPr>
                <w:noProof/>
              </w:rPr>
              <w:fldChar w:fldCharType="end"/>
            </w:r>
          </w:p>
        </w:tc>
      </w:tr>
    </w:tbl>
    <w:p w14:paraId="0D5CABB5" w14:textId="77777777" w:rsidR="00394AEF" w:rsidRDefault="00394AEF" w:rsidP="00902325">
      <w:pPr>
        <w:pStyle w:val="Erklrung"/>
      </w:pPr>
    </w:p>
    <w:p w14:paraId="37340902" w14:textId="77777777" w:rsidR="00B563C0" w:rsidRPr="00B563C0" w:rsidRDefault="00B563C0" w:rsidP="00940F6F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0" w:firstLine="0"/>
        <w:outlineLvl w:val="0"/>
      </w:pPr>
      <w:r>
        <w:rPr>
          <w:b/>
        </w:rPr>
        <w:t>der für Pflege und Unterhalt zuständigen Person(en)</w:t>
      </w:r>
    </w:p>
    <w:p w14:paraId="624A6BCA" w14:textId="77777777" w:rsidR="0096450E" w:rsidRDefault="00B563C0" w:rsidP="00940F6F">
      <w:pPr>
        <w:pStyle w:val="Erklrung"/>
        <w:tabs>
          <w:tab w:val="clear" w:pos="567"/>
          <w:tab w:val="num" w:pos="709"/>
        </w:tabs>
        <w:ind w:left="284"/>
      </w:pPr>
      <w:r>
        <w:t>Insbesondere Fachkenntnisse und Erfahrung für sachgerechte Pflege, Kenntnisse betreffend Quarantänekrankheiten, Interesse betreffend Erhaltung der Sortenvielfalt.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110992" w14:paraId="54AF4C64" w14:textId="77777777" w:rsidTr="00940F6F">
        <w:tc>
          <w:tcPr>
            <w:tcW w:w="8782" w:type="dxa"/>
            <w:shd w:val="clear" w:color="auto" w:fill="auto"/>
          </w:tcPr>
          <w:p w14:paraId="5C160AF5" w14:textId="77777777" w:rsidR="00110992" w:rsidRDefault="00DF6F06" w:rsidP="00B3469C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Zeichen (inkl. Leerschläge)"/>
                    <w:maxLength w:val="5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max. 500 Zeichen (inkl. Leerschläge)</w:t>
            </w:r>
            <w:r>
              <w:rPr>
                <w:noProof/>
              </w:rPr>
              <w:fldChar w:fldCharType="end"/>
            </w:r>
          </w:p>
        </w:tc>
      </w:tr>
    </w:tbl>
    <w:p w14:paraId="64128E0A" w14:textId="23613895" w:rsidR="001D1573" w:rsidRDefault="001D1573" w:rsidP="001D1573">
      <w:pPr>
        <w:pStyle w:val="Textkrper2"/>
        <w:rPr>
          <w:rFonts w:cs="Arial"/>
          <w:sz w:val="20"/>
        </w:rPr>
      </w:pPr>
    </w:p>
    <w:p w14:paraId="63C475B5" w14:textId="77777777" w:rsidR="008D78B3" w:rsidRDefault="008D78B3" w:rsidP="008D78B3">
      <w:pPr>
        <w:pStyle w:val="Textkrper2"/>
        <w:pBdr>
          <w:bottom w:val="single" w:sz="4" w:space="1" w:color="auto"/>
        </w:pBdr>
        <w:rPr>
          <w:rFonts w:cs="Arial"/>
          <w:sz w:val="20"/>
        </w:rPr>
      </w:pPr>
    </w:p>
    <w:p w14:paraId="36DFFD2F" w14:textId="19521125" w:rsidR="00580F28" w:rsidRPr="00F57C3E" w:rsidRDefault="008D78B3" w:rsidP="008D78B3">
      <w:pPr>
        <w:pStyle w:val="Textkrper2"/>
        <w:rPr>
          <w:rFonts w:cs="Arial"/>
          <w:sz w:val="20"/>
        </w:rPr>
      </w:pPr>
      <w:r>
        <w:rPr>
          <w:rFonts w:cs="Arial"/>
          <w:sz w:val="20"/>
        </w:rPr>
        <w:t>D</w:t>
      </w:r>
      <w:r w:rsidR="00580F28" w:rsidRPr="00F57C3E">
        <w:rPr>
          <w:rFonts w:cs="Arial"/>
          <w:sz w:val="20"/>
        </w:rPr>
        <w:t xml:space="preserve">as BLW ist ermächtigt, dieses Gesuch sowie dessen Anhänge Dritten zur Begutachtung zuzustellen. </w:t>
      </w:r>
    </w:p>
    <w:p w14:paraId="4A00CEF6" w14:textId="77777777" w:rsidR="00BA394F" w:rsidRPr="00E34A67" w:rsidRDefault="003866CF" w:rsidP="00673A98">
      <w:pPr>
        <w:pStyle w:val="Textkrper-Zeileneinzug"/>
        <w:tabs>
          <w:tab w:val="clear" w:pos="851"/>
          <w:tab w:val="left" w:pos="0"/>
        </w:tabs>
        <w:ind w:left="0" w:firstLine="0"/>
        <w:rPr>
          <w:rFonts w:ascii="Arial" w:hAnsi="Arial" w:cs="Arial"/>
        </w:rPr>
      </w:pPr>
      <w:r w:rsidRPr="00F57C3E">
        <w:rPr>
          <w:rFonts w:ascii="Arial" w:hAnsi="Arial" w:cs="Arial"/>
        </w:rPr>
        <w:t>Die Gesuchstellenden sind damit einverstanden</w:t>
      </w:r>
      <w:r w:rsidR="00E74E8C">
        <w:rPr>
          <w:rFonts w:ascii="Arial" w:hAnsi="Arial" w:cs="Arial"/>
        </w:rPr>
        <w:t>, dass bei einer Gutheissung des</w:t>
      </w:r>
      <w:r w:rsidRPr="00F57C3E">
        <w:rPr>
          <w:rFonts w:ascii="Arial" w:hAnsi="Arial" w:cs="Arial"/>
        </w:rPr>
        <w:t xml:space="preserve"> Projekt</w:t>
      </w:r>
      <w:r w:rsidR="00E74E8C">
        <w:rPr>
          <w:rFonts w:ascii="Arial" w:hAnsi="Arial" w:cs="Arial"/>
        </w:rPr>
        <w:t>gesuchs</w:t>
      </w:r>
      <w:r w:rsidRPr="00F57C3E">
        <w:rPr>
          <w:rFonts w:ascii="Arial" w:hAnsi="Arial" w:cs="Arial"/>
        </w:rPr>
        <w:t xml:space="preserve"> durch das BLW der Name der Projektträgerschaft sowie der Titel </w:t>
      </w:r>
      <w:r w:rsidR="0007538C">
        <w:rPr>
          <w:rFonts w:ascii="Arial" w:hAnsi="Arial" w:cs="Arial"/>
        </w:rPr>
        <w:t xml:space="preserve">und die Zusammenfassung </w:t>
      </w:r>
      <w:r w:rsidRPr="00F57C3E">
        <w:rPr>
          <w:rFonts w:ascii="Arial" w:hAnsi="Arial" w:cs="Arial"/>
        </w:rPr>
        <w:t>des Projekt</w:t>
      </w:r>
      <w:r w:rsidR="00AC4544">
        <w:rPr>
          <w:rFonts w:ascii="Arial" w:hAnsi="Arial" w:cs="Arial"/>
        </w:rPr>
        <w:t>e</w:t>
      </w:r>
      <w:r w:rsidRPr="00F57C3E">
        <w:rPr>
          <w:rFonts w:ascii="Arial" w:hAnsi="Arial" w:cs="Arial"/>
        </w:rPr>
        <w:t>s veröf</w:t>
      </w:r>
      <w:r w:rsidR="0007538C">
        <w:rPr>
          <w:rFonts w:ascii="Arial" w:hAnsi="Arial" w:cs="Arial"/>
        </w:rPr>
        <w:t>fentlicht we</w:t>
      </w:r>
      <w:r w:rsidRPr="00F57C3E">
        <w:rPr>
          <w:rFonts w:ascii="Arial" w:hAnsi="Arial" w:cs="Arial"/>
        </w:rPr>
        <w:t>rd</w:t>
      </w:r>
      <w:r w:rsidR="0007538C">
        <w:rPr>
          <w:rFonts w:ascii="Arial" w:hAnsi="Arial" w:cs="Arial"/>
        </w:rPr>
        <w:t>en</w:t>
      </w:r>
      <w:r w:rsidR="00A24E7A">
        <w:rPr>
          <w:rFonts w:ascii="Arial" w:hAnsi="Arial" w:cs="Arial"/>
        </w:rPr>
        <w:t xml:space="preserve"> und dass die Berichte eingesehen werden können</w:t>
      </w:r>
      <w:r w:rsidR="00E34A67">
        <w:rPr>
          <w:rFonts w:ascii="Arial" w:hAnsi="Arial" w:cs="Arial"/>
        </w:rPr>
        <w:t>.</w:t>
      </w:r>
    </w:p>
    <w:tbl>
      <w:tblPr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580F28" w:rsidRPr="00F57C3E" w14:paraId="43EBC612" w14:textId="77777777" w:rsidTr="00673A98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1C1099DF" w14:textId="77777777" w:rsidR="00580F28" w:rsidRPr="00F57C3E" w:rsidRDefault="00580F28" w:rsidP="00E47684">
            <w:pPr>
              <w:pStyle w:val="Standard20"/>
              <w:rPr>
                <w:rFonts w:cs="Arial"/>
              </w:rPr>
            </w:pPr>
          </w:p>
        </w:tc>
      </w:tr>
    </w:tbl>
    <w:p w14:paraId="43DC43F3" w14:textId="77777777" w:rsidR="002618FD" w:rsidRDefault="00580F28" w:rsidP="00580F28">
      <w:pPr>
        <w:spacing w:before="260"/>
        <w:rPr>
          <w:rFonts w:cs="Arial"/>
        </w:rPr>
      </w:pPr>
      <w:r w:rsidRPr="00F57C3E">
        <w:rPr>
          <w:rFonts w:cs="Arial"/>
        </w:rPr>
        <w:t xml:space="preserve">Beilagen: </w:t>
      </w:r>
      <w:bookmarkStart w:id="1" w:name="OLE_LINK1"/>
      <w:r w:rsidR="00604D1F">
        <w:rPr>
          <w:rFonts w:cs="Arial"/>
        </w:rPr>
        <w:tab/>
      </w:r>
    </w:p>
    <w:p w14:paraId="1CB24837" w14:textId="77777777" w:rsidR="002618FD" w:rsidRPr="002618FD" w:rsidRDefault="002618FD" w:rsidP="002618FD">
      <w:pPr>
        <w:pStyle w:val="Listenabsatz"/>
        <w:numPr>
          <w:ilvl w:val="0"/>
          <w:numId w:val="43"/>
        </w:numPr>
        <w:spacing w:before="260"/>
        <w:rPr>
          <w:rFonts w:cs="Arial"/>
        </w:rPr>
      </w:pPr>
      <w:r>
        <w:rPr>
          <w:noProof/>
        </w:rPr>
        <w:t>Budget</w:t>
      </w:r>
    </w:p>
    <w:p w14:paraId="471A7402" w14:textId="3311B8F5" w:rsidR="00580F28" w:rsidRPr="002618FD" w:rsidRDefault="002618FD" w:rsidP="002618FD">
      <w:pPr>
        <w:pStyle w:val="Listenabsatz"/>
        <w:numPr>
          <w:ilvl w:val="0"/>
          <w:numId w:val="43"/>
        </w:numPr>
        <w:spacing w:before="260"/>
        <w:rPr>
          <w:rFonts w:cs="Arial"/>
        </w:rPr>
      </w:pPr>
      <w:r>
        <w:rPr>
          <w:noProof/>
        </w:rPr>
        <w:fldChar w:fldCharType="begin">
          <w:ffData>
            <w:name w:val=""/>
            <w:enabled/>
            <w:calcOnExit/>
            <w:textInput>
              <w:default w:val="Parzellenplan"/>
              <w:maxLength w:val="5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Parzellenplan</w:t>
      </w:r>
      <w:r>
        <w:rPr>
          <w:noProof/>
        </w:rPr>
        <w:fldChar w:fldCharType="end"/>
      </w:r>
    </w:p>
    <w:tbl>
      <w:tblPr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580F28" w:rsidRPr="00F57C3E" w14:paraId="4BF61754" w14:textId="77777777" w:rsidTr="00673A98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5CE157E7" w14:textId="77777777" w:rsidR="00580F28" w:rsidRPr="00F57C3E" w:rsidRDefault="00580F28" w:rsidP="004B7F25">
            <w:pPr>
              <w:pStyle w:val="Standard20"/>
              <w:rPr>
                <w:rFonts w:cs="Arial"/>
              </w:rPr>
            </w:pPr>
          </w:p>
        </w:tc>
      </w:tr>
    </w:tbl>
    <w:p w14:paraId="3AE9C643" w14:textId="77777777" w:rsidR="00D27D2A" w:rsidRDefault="00D27D2A" w:rsidP="008D78B3">
      <w:pPr>
        <w:keepNext/>
        <w:tabs>
          <w:tab w:val="left" w:pos="4320"/>
        </w:tabs>
        <w:spacing w:before="260"/>
        <w:rPr>
          <w:rFonts w:cs="Arial"/>
        </w:rPr>
      </w:pPr>
    </w:p>
    <w:p w14:paraId="3567BC87" w14:textId="33BACBD1" w:rsidR="00580F28" w:rsidRPr="00F57C3E" w:rsidRDefault="00580F28" w:rsidP="006A60B0">
      <w:pPr>
        <w:keepNext/>
        <w:keepLines/>
        <w:tabs>
          <w:tab w:val="left" w:pos="4111"/>
        </w:tabs>
        <w:spacing w:before="260"/>
        <w:ind w:left="4082" w:hanging="4082"/>
        <w:rPr>
          <w:rFonts w:cs="Arial"/>
        </w:rPr>
      </w:pPr>
      <w:r w:rsidRPr="00F57C3E">
        <w:rPr>
          <w:rFonts w:cs="Arial"/>
        </w:rPr>
        <w:t>Ort und Datum:</w:t>
      </w:r>
      <w:r w:rsidRPr="00F57C3E">
        <w:rPr>
          <w:rFonts w:cs="Arial"/>
        </w:rPr>
        <w:tab/>
        <w:t>Unterschrift des</w:t>
      </w:r>
      <w:r w:rsidR="00910810">
        <w:rPr>
          <w:rFonts w:cs="Arial"/>
        </w:rPr>
        <w:t>/</w:t>
      </w:r>
      <w:proofErr w:type="gramStart"/>
      <w:r w:rsidR="00910810">
        <w:rPr>
          <w:rFonts w:cs="Arial"/>
        </w:rPr>
        <w:t>der</w:t>
      </w:r>
      <w:r w:rsidRPr="00F57C3E">
        <w:rPr>
          <w:rFonts w:cs="Arial"/>
        </w:rPr>
        <w:t xml:space="preserve"> Gesuchstellers</w:t>
      </w:r>
      <w:proofErr w:type="gramEnd"/>
      <w:r w:rsidR="00910810">
        <w:rPr>
          <w:rFonts w:cs="Arial"/>
        </w:rPr>
        <w:t>/in</w:t>
      </w:r>
      <w:r w:rsidR="001703E7" w:rsidRPr="00F57C3E">
        <w:rPr>
          <w:rFonts w:cs="Arial"/>
        </w:rPr>
        <w:t xml:space="preserve"> </w:t>
      </w:r>
      <w:r w:rsidR="006C5B2A">
        <w:rPr>
          <w:rFonts w:cs="Arial"/>
        </w:rPr>
        <w:br/>
      </w:r>
      <w:r w:rsidR="001703E7" w:rsidRPr="00F57C3E">
        <w:rPr>
          <w:rFonts w:cs="Arial"/>
        </w:rPr>
        <w:t>(Organisation)</w:t>
      </w:r>
      <w:r w:rsidRPr="00F57C3E">
        <w:rPr>
          <w:rFonts w:cs="Arial"/>
        </w:rPr>
        <w:t>:</w:t>
      </w:r>
    </w:p>
    <w:p w14:paraId="67B845C1" w14:textId="77777777" w:rsidR="008C2562" w:rsidRPr="00F57C3E" w:rsidRDefault="008C2562" w:rsidP="008D78B3">
      <w:pPr>
        <w:keepNext/>
        <w:tabs>
          <w:tab w:val="left" w:pos="4111"/>
        </w:tabs>
        <w:spacing w:before="260"/>
        <w:rPr>
          <w:rFonts w:cs="Arial"/>
        </w:rPr>
      </w:pPr>
    </w:p>
    <w:p w14:paraId="2358FE97" w14:textId="1DD47A10" w:rsidR="00A45378" w:rsidRPr="00F57C3E" w:rsidRDefault="00673A98" w:rsidP="008D78B3">
      <w:pPr>
        <w:keepNext/>
        <w:tabs>
          <w:tab w:val="left" w:pos="4111"/>
        </w:tabs>
        <w:spacing w:before="26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</w:t>
      </w:r>
      <w:r>
        <w:rPr>
          <w:rFonts w:cs="Arial"/>
        </w:rPr>
        <w:fldChar w:fldCharType="end"/>
      </w:r>
      <w:r w:rsidR="00580F28" w:rsidRPr="00F57C3E">
        <w:rPr>
          <w:rFonts w:cs="Arial"/>
        </w:rPr>
        <w:tab/>
      </w:r>
      <w:bookmarkEnd w:id="1"/>
      <w:r>
        <w:rPr>
          <w:noProof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_______________________________________</w:t>
      </w:r>
      <w:r>
        <w:rPr>
          <w:noProof/>
        </w:rPr>
        <w:fldChar w:fldCharType="end"/>
      </w:r>
    </w:p>
    <w:p w14:paraId="282BBBE7" w14:textId="77777777" w:rsidR="001703E7" w:rsidRPr="00F57C3E" w:rsidRDefault="001703E7" w:rsidP="008D78B3">
      <w:pPr>
        <w:keepNext/>
        <w:tabs>
          <w:tab w:val="left" w:pos="4111"/>
        </w:tabs>
        <w:spacing w:before="260"/>
        <w:rPr>
          <w:rFonts w:cs="Arial"/>
        </w:rPr>
      </w:pPr>
      <w:r w:rsidRPr="00F57C3E">
        <w:rPr>
          <w:rFonts w:cs="Arial"/>
        </w:rPr>
        <w:t>Ort und Datum:</w:t>
      </w:r>
      <w:r w:rsidRPr="00F57C3E">
        <w:rPr>
          <w:rFonts w:cs="Arial"/>
        </w:rPr>
        <w:tab/>
      </w:r>
      <w:r w:rsidR="00910810">
        <w:rPr>
          <w:rFonts w:cs="Arial"/>
        </w:rPr>
        <w:t>Unterschrift der verantwortlichen Person</w:t>
      </w:r>
      <w:r w:rsidRPr="00F57C3E">
        <w:rPr>
          <w:rFonts w:cs="Arial"/>
        </w:rPr>
        <w:t>:</w:t>
      </w:r>
    </w:p>
    <w:p w14:paraId="30D4469D" w14:textId="77777777" w:rsidR="008C2562" w:rsidRPr="00F57C3E" w:rsidRDefault="008C2562" w:rsidP="008D78B3">
      <w:pPr>
        <w:keepNext/>
        <w:tabs>
          <w:tab w:val="left" w:pos="4111"/>
        </w:tabs>
        <w:spacing w:before="260"/>
        <w:rPr>
          <w:rFonts w:cs="Arial"/>
        </w:rPr>
      </w:pPr>
    </w:p>
    <w:p w14:paraId="5AA5C9A1" w14:textId="059E7BB6" w:rsidR="00EC351A" w:rsidRDefault="00673A98" w:rsidP="008D78B3">
      <w:pPr>
        <w:keepNext/>
        <w:tabs>
          <w:tab w:val="left" w:pos="4111"/>
        </w:tabs>
        <w:spacing w:before="260"/>
        <w:rPr>
          <w:rFonts w:cs="Arial"/>
          <w:u w:val="single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</w:t>
      </w:r>
      <w:r>
        <w:rPr>
          <w:rFonts w:cs="Arial"/>
        </w:rPr>
        <w:fldChar w:fldCharType="end"/>
      </w:r>
      <w:r w:rsidR="001703E7" w:rsidRPr="00F57C3E">
        <w:rPr>
          <w:rFonts w:cs="Arial"/>
        </w:rPr>
        <w:tab/>
      </w:r>
      <w:r w:rsidRPr="00673A98"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673A98">
        <w:rPr>
          <w:rFonts w:cs="Arial"/>
        </w:rPr>
        <w:instrText xml:space="preserve"> FORMTEXT </w:instrText>
      </w:r>
      <w:r w:rsidRPr="00673A98">
        <w:rPr>
          <w:rFonts w:cs="Arial"/>
        </w:rPr>
      </w:r>
      <w:r w:rsidRPr="00673A98">
        <w:rPr>
          <w:rFonts w:cs="Arial"/>
        </w:rPr>
        <w:fldChar w:fldCharType="separate"/>
      </w:r>
      <w:r w:rsidRPr="00673A98">
        <w:rPr>
          <w:rFonts w:cs="Arial"/>
          <w:noProof/>
        </w:rPr>
        <w:t>_______________________________________</w:t>
      </w:r>
      <w:r w:rsidRPr="00673A98">
        <w:rPr>
          <w:rFonts w:cs="Arial"/>
        </w:rPr>
        <w:fldChar w:fldCharType="end"/>
      </w:r>
    </w:p>
    <w:tbl>
      <w:tblPr>
        <w:tblpPr w:leftFromText="141" w:rightFromText="141" w:vertAnchor="text" w:horzAnchor="margin" w:tblpY="272"/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EC351A" w:rsidRPr="00F57C3E" w14:paraId="7D9E6666" w14:textId="77777777" w:rsidTr="00673A98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2535021A" w14:textId="77777777" w:rsidR="00EC351A" w:rsidRPr="00F57C3E" w:rsidRDefault="00EC351A" w:rsidP="008D78B3">
            <w:pPr>
              <w:pStyle w:val="Standard20"/>
              <w:keepNext/>
              <w:rPr>
                <w:rFonts w:cs="Arial"/>
              </w:rPr>
            </w:pPr>
          </w:p>
        </w:tc>
      </w:tr>
    </w:tbl>
    <w:p w14:paraId="44B09D92" w14:textId="6663CBE2" w:rsidR="00C25906" w:rsidRPr="00F57C3E" w:rsidRDefault="00EC351A" w:rsidP="008D78B3">
      <w:pPr>
        <w:keepNext/>
        <w:spacing w:before="260"/>
        <w:rPr>
          <w:rFonts w:cs="Arial"/>
        </w:rPr>
      </w:pPr>
      <w:r w:rsidRPr="00417CD2">
        <w:rPr>
          <w:rFonts w:cs="Arial"/>
          <w:b/>
        </w:rPr>
        <w:t>Einsenden an:</w:t>
      </w:r>
      <w:r w:rsidR="002618FD">
        <w:rPr>
          <w:rFonts w:cs="Arial"/>
          <w:b/>
        </w:rPr>
        <w:t xml:space="preserve"> </w:t>
      </w:r>
      <w:hyperlink r:id="rId14" w:history="1">
        <w:r w:rsidR="00AC4544" w:rsidRPr="0017252E">
          <w:rPr>
            <w:rStyle w:val="Hyperlink"/>
            <w:rFonts w:cs="Arial"/>
          </w:rPr>
          <w:t>genres@blw.admin.ch</w:t>
        </w:r>
      </w:hyperlink>
    </w:p>
    <w:sectPr w:rsidR="00C25906" w:rsidRPr="00F57C3E" w:rsidSect="00C5289A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846A" w14:textId="77777777" w:rsidR="001108C7" w:rsidRDefault="001108C7">
      <w:r>
        <w:separator/>
      </w:r>
    </w:p>
  </w:endnote>
  <w:endnote w:type="continuationSeparator" w:id="0">
    <w:p w14:paraId="04352182" w14:textId="77777777" w:rsidR="001108C7" w:rsidRDefault="0011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A45378" w14:paraId="2A1220FB" w14:textId="77777777">
      <w:trPr>
        <w:cantSplit/>
      </w:trPr>
      <w:tc>
        <w:tcPr>
          <w:tcW w:w="9708" w:type="dxa"/>
          <w:vAlign w:val="bottom"/>
        </w:tcPr>
        <w:p w14:paraId="16FE72AD" w14:textId="1E6B5D85" w:rsidR="00A45378" w:rsidRDefault="00A4537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2F575C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2F575C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3A820BF9" w14:textId="77777777" w:rsidR="00A45378" w:rsidRDefault="00A4537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148808A4" w14:textId="77777777" w:rsidR="00A45378" w:rsidRDefault="00A45378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A45378" w:rsidRPr="00DF531A" w14:paraId="39983F19" w14:textId="77777777">
      <w:trPr>
        <w:cantSplit/>
      </w:trPr>
      <w:tc>
        <w:tcPr>
          <w:tcW w:w="4253" w:type="dxa"/>
          <w:vAlign w:val="bottom"/>
        </w:tcPr>
        <w:p w14:paraId="3525C754" w14:textId="77777777" w:rsidR="00A45378" w:rsidRDefault="00A45378">
          <w:pPr>
            <w:pStyle w:val="Fuzeile"/>
          </w:pPr>
        </w:p>
      </w:tc>
      <w:tc>
        <w:tcPr>
          <w:tcW w:w="4962" w:type="dxa"/>
          <w:vAlign w:val="bottom"/>
        </w:tcPr>
        <w:p w14:paraId="055CAD1F" w14:textId="77777777" w:rsidR="0050245C" w:rsidRDefault="006E6CE3" w:rsidP="00AF2DB1">
          <w:pPr>
            <w:pStyle w:val="Fuzeile"/>
          </w:pPr>
          <w:r>
            <w:t>Bundesamt für Landwirtschaft BLW</w:t>
          </w:r>
        </w:p>
        <w:p w14:paraId="4F6A3C4D" w14:textId="467941C6" w:rsidR="00A45378" w:rsidRPr="00DF531A" w:rsidRDefault="00167BF7" w:rsidP="00FB3258">
          <w:pPr>
            <w:pStyle w:val="Fuzeile"/>
          </w:pPr>
          <w:r w:rsidRPr="00B37616">
            <w:t xml:space="preserve">Fachbereich </w:t>
          </w:r>
          <w:r>
            <w:t>Genetische Ressourcen</w:t>
          </w:r>
          <w:r>
            <w:rPr>
              <w:b/>
              <w:bCs/>
            </w:rPr>
            <w:t>,</w:t>
          </w:r>
          <w:r>
            <w:rPr>
              <w:b/>
              <w:bCs/>
            </w:rPr>
            <w:br/>
          </w:r>
          <w:r w:rsidRPr="00167BF7">
            <w:t>Produktionssicherheit und Futtermittel</w:t>
          </w:r>
          <w:r w:rsidR="006E6CE3" w:rsidRPr="00DF531A">
            <w:br/>
          </w:r>
          <w:r w:rsidR="00FB3258">
            <w:t>Schwarzenburgstrasse 16</w:t>
          </w:r>
          <w:r w:rsidR="0050245C" w:rsidRPr="00DF531A">
            <w:t>5, CH-3003 Bern</w:t>
          </w:r>
          <w:r w:rsidR="006E6CE3" w:rsidRPr="00DF531A">
            <w:br/>
          </w:r>
          <w:hyperlink r:id="rId1" w:history="1">
            <w:r w:rsidR="00F871E7" w:rsidRPr="00DF531A">
              <w:rPr>
                <w:rStyle w:val="Hyperlink"/>
              </w:rPr>
              <w:t>www.blw.admin.ch</w:t>
            </w:r>
          </w:hyperlink>
          <w:r w:rsidR="00F871E7" w:rsidRPr="00DF531A">
            <w:t xml:space="preserve"> / </w:t>
          </w:r>
          <w:hyperlink r:id="rId2" w:history="1">
            <w:r w:rsidR="00F871E7" w:rsidRPr="00DF531A">
              <w:rPr>
                <w:rStyle w:val="Hyperlink"/>
              </w:rPr>
              <w:t>genres@blw.admin.ch</w:t>
            </w:r>
          </w:hyperlink>
          <w:r w:rsidR="00F871E7" w:rsidRPr="00DF531A">
            <w:t xml:space="preserve"> </w:t>
          </w:r>
        </w:p>
      </w:tc>
    </w:tr>
  </w:tbl>
  <w:p w14:paraId="20B975DB" w14:textId="77777777" w:rsidR="00A45378" w:rsidRPr="00DF531A" w:rsidRDefault="00A45378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1F62" w14:textId="77777777" w:rsidR="001108C7" w:rsidRDefault="001108C7">
      <w:r>
        <w:separator/>
      </w:r>
    </w:p>
  </w:footnote>
  <w:footnote w:type="continuationSeparator" w:id="0">
    <w:p w14:paraId="446B0FB8" w14:textId="77777777" w:rsidR="001108C7" w:rsidRDefault="0011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A45378" w14:paraId="293A10F5" w14:textId="77777777">
      <w:trPr>
        <w:cantSplit/>
        <w:trHeight w:hRule="exact" w:val="80"/>
      </w:trPr>
      <w:tc>
        <w:tcPr>
          <w:tcW w:w="9809" w:type="dxa"/>
          <w:gridSpan w:val="2"/>
        </w:tcPr>
        <w:p w14:paraId="078B4269" w14:textId="77777777" w:rsidR="00A45378" w:rsidRDefault="00A45378">
          <w:pPr>
            <w:pStyle w:val="Logo"/>
          </w:pPr>
        </w:p>
        <w:p w14:paraId="047F7863" w14:textId="77777777" w:rsidR="00A45378" w:rsidRDefault="00A45378">
          <w:pPr>
            <w:pStyle w:val="Logo"/>
          </w:pPr>
        </w:p>
      </w:tc>
    </w:tr>
    <w:tr w:rsidR="00A45378" w14:paraId="14FE3E34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33A95A2D" w14:textId="77777777" w:rsidR="00A45378" w:rsidRDefault="00A45378">
          <w:pPr>
            <w:pStyle w:val="KopfFett"/>
          </w:pPr>
        </w:p>
        <w:p w14:paraId="02F53BA8" w14:textId="77777777" w:rsidR="00A45378" w:rsidRDefault="00A45378">
          <w:pPr>
            <w:pStyle w:val="Kopfzeile"/>
          </w:pPr>
        </w:p>
      </w:tc>
    </w:tr>
  </w:tbl>
  <w:p w14:paraId="78A4FDC6" w14:textId="77777777" w:rsidR="00A45378" w:rsidRDefault="00A45378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A45378" w14:paraId="2E600A2D" w14:textId="77777777" w:rsidTr="003411D1">
      <w:trPr>
        <w:cantSplit/>
        <w:trHeight w:hRule="exact" w:val="1135"/>
      </w:trPr>
      <w:tc>
        <w:tcPr>
          <w:tcW w:w="4848" w:type="dxa"/>
        </w:tcPr>
        <w:p w14:paraId="0458A395" w14:textId="77777777" w:rsidR="00A45378" w:rsidRDefault="006C0D99">
          <w:pPr>
            <w:pStyle w:val="Logo"/>
          </w:pPr>
          <w:r>
            <w:drawing>
              <wp:inline distT="0" distB="0" distL="0" distR="0" wp14:anchorId="0AFBA6CA" wp14:editId="733A497A">
                <wp:extent cx="2009775" cy="647700"/>
                <wp:effectExtent l="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578837C9" w14:textId="77777777" w:rsidR="00A45378" w:rsidRDefault="003411D1">
          <w:pPr>
            <w:pStyle w:val="KopfDept"/>
            <w:rPr>
              <w:b w:val="0"/>
              <w:bCs w:val="0"/>
            </w:rPr>
          </w:pPr>
          <w:r>
            <w:rPr>
              <w:b w:val="0"/>
              <w:bCs w:val="0"/>
            </w:rPr>
            <w:t>Eidgenössisches Departement für</w:t>
          </w:r>
          <w:r>
            <w:rPr>
              <w:b w:val="0"/>
              <w:bCs w:val="0"/>
            </w:rPr>
            <w:br/>
            <w:t>Wirtschaft, Bildung und Forschung WBF</w:t>
          </w:r>
        </w:p>
        <w:p w14:paraId="1FD0FDC0" w14:textId="77777777" w:rsidR="00A45378" w:rsidRDefault="00A45378">
          <w:pPr>
            <w:pStyle w:val="KopfFett"/>
            <w:rPr>
              <w:b/>
              <w:bCs w:val="0"/>
            </w:rPr>
          </w:pPr>
          <w:r>
            <w:rPr>
              <w:b/>
              <w:bCs w:val="0"/>
            </w:rPr>
            <w:t>Bundesamt für Landwirtschaft BLW</w:t>
          </w:r>
        </w:p>
        <w:p w14:paraId="2FA37F86" w14:textId="31205DC8" w:rsidR="00A45378" w:rsidRPr="00C97A85" w:rsidRDefault="00167BF7" w:rsidP="003313ED">
          <w:pPr>
            <w:pStyle w:val="Kopfzeile"/>
            <w:rPr>
              <w:b w:val="0"/>
              <w:bCs w:val="0"/>
            </w:rPr>
          </w:pPr>
          <w:r w:rsidRPr="00B37616">
            <w:rPr>
              <w:b w:val="0"/>
              <w:bCs w:val="0"/>
            </w:rPr>
            <w:t xml:space="preserve">Fachbereich </w:t>
          </w:r>
          <w:r>
            <w:rPr>
              <w:b w:val="0"/>
              <w:bCs w:val="0"/>
            </w:rPr>
            <w:t>Genetische Ressourcen,</w:t>
          </w:r>
          <w:r>
            <w:rPr>
              <w:b w:val="0"/>
              <w:bCs w:val="0"/>
            </w:rPr>
            <w:br/>
            <w:t>Produktionssicherheit und Futtermittel</w:t>
          </w:r>
        </w:p>
      </w:tc>
    </w:tr>
  </w:tbl>
  <w:p w14:paraId="357339AA" w14:textId="77777777" w:rsidR="00BE2BB7" w:rsidRDefault="00BE2BB7" w:rsidP="00D43B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D7E43"/>
    <w:multiLevelType w:val="hybridMultilevel"/>
    <w:tmpl w:val="0938EEE0"/>
    <w:lvl w:ilvl="0" w:tplc="BF244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5" w15:restartNumberingAfterBreak="0">
    <w:nsid w:val="0C380143"/>
    <w:multiLevelType w:val="hybridMultilevel"/>
    <w:tmpl w:val="9266DC1A"/>
    <w:lvl w:ilvl="0" w:tplc="6CC437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0315208"/>
    <w:multiLevelType w:val="hybridMultilevel"/>
    <w:tmpl w:val="2BFAA2F0"/>
    <w:lvl w:ilvl="0" w:tplc="C5A01C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9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0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11" w15:restartNumberingAfterBreak="0">
    <w:nsid w:val="2FBB4EA8"/>
    <w:multiLevelType w:val="hybridMultilevel"/>
    <w:tmpl w:val="0C8A8B32"/>
    <w:lvl w:ilvl="0" w:tplc="5BCAB6F2">
      <w:start w:val="1"/>
      <w:numFmt w:val="lowerLetter"/>
      <w:lvlText w:val="%1."/>
      <w:lvlJc w:val="left"/>
      <w:pPr>
        <w:ind w:left="938" w:hanging="360"/>
      </w:pPr>
      <w:rPr>
        <w:rFonts w:cs="Aria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31750E4B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85553D"/>
    <w:multiLevelType w:val="hybridMultilevel"/>
    <w:tmpl w:val="81D2F0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7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52DC0932"/>
    <w:multiLevelType w:val="hybridMultilevel"/>
    <w:tmpl w:val="0DAE18B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8F6120A"/>
    <w:multiLevelType w:val="hybridMultilevel"/>
    <w:tmpl w:val="E5EC4648"/>
    <w:lvl w:ilvl="0" w:tplc="14AED99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23" w:hanging="360"/>
      </w:pPr>
    </w:lvl>
    <w:lvl w:ilvl="2" w:tplc="0807001B" w:tentative="1">
      <w:start w:val="1"/>
      <w:numFmt w:val="lowerRoman"/>
      <w:lvlText w:val="%3."/>
      <w:lvlJc w:val="right"/>
      <w:pPr>
        <w:ind w:left="2943" w:hanging="180"/>
      </w:pPr>
    </w:lvl>
    <w:lvl w:ilvl="3" w:tplc="0807000F" w:tentative="1">
      <w:start w:val="1"/>
      <w:numFmt w:val="decimal"/>
      <w:lvlText w:val="%4."/>
      <w:lvlJc w:val="left"/>
      <w:pPr>
        <w:ind w:left="3663" w:hanging="360"/>
      </w:pPr>
    </w:lvl>
    <w:lvl w:ilvl="4" w:tplc="08070019" w:tentative="1">
      <w:start w:val="1"/>
      <w:numFmt w:val="lowerLetter"/>
      <w:lvlText w:val="%5."/>
      <w:lvlJc w:val="left"/>
      <w:pPr>
        <w:ind w:left="4383" w:hanging="360"/>
      </w:pPr>
    </w:lvl>
    <w:lvl w:ilvl="5" w:tplc="0807001B" w:tentative="1">
      <w:start w:val="1"/>
      <w:numFmt w:val="lowerRoman"/>
      <w:lvlText w:val="%6."/>
      <w:lvlJc w:val="right"/>
      <w:pPr>
        <w:ind w:left="5103" w:hanging="180"/>
      </w:pPr>
    </w:lvl>
    <w:lvl w:ilvl="6" w:tplc="0807000F" w:tentative="1">
      <w:start w:val="1"/>
      <w:numFmt w:val="decimal"/>
      <w:lvlText w:val="%7."/>
      <w:lvlJc w:val="left"/>
      <w:pPr>
        <w:ind w:left="5823" w:hanging="360"/>
      </w:pPr>
    </w:lvl>
    <w:lvl w:ilvl="7" w:tplc="08070019" w:tentative="1">
      <w:start w:val="1"/>
      <w:numFmt w:val="lowerLetter"/>
      <w:lvlText w:val="%8."/>
      <w:lvlJc w:val="left"/>
      <w:pPr>
        <w:ind w:left="6543" w:hanging="360"/>
      </w:pPr>
    </w:lvl>
    <w:lvl w:ilvl="8" w:tplc="0807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1" w15:restartNumberingAfterBreak="0">
    <w:nsid w:val="592931DF"/>
    <w:multiLevelType w:val="hybridMultilevel"/>
    <w:tmpl w:val="06AA2928"/>
    <w:lvl w:ilvl="0" w:tplc="5C2453C8">
      <w:start w:val="1"/>
      <w:numFmt w:val="lowerLetter"/>
      <w:pStyle w:val="Aufzhlungabc0"/>
      <w:lvlText w:val="%1."/>
      <w:lvlJc w:val="left"/>
      <w:pPr>
        <w:tabs>
          <w:tab w:val="num" w:pos="1143"/>
        </w:tabs>
        <w:ind w:left="1143" w:hanging="567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2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3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4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677E1721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7" w15:restartNumberingAfterBreak="0">
    <w:nsid w:val="726F4F24"/>
    <w:multiLevelType w:val="hybridMultilevel"/>
    <w:tmpl w:val="58AE5FE0"/>
    <w:lvl w:ilvl="0" w:tplc="C5A01C9E">
      <w:start w:val="1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8" w15:restartNumberingAfterBreak="0">
    <w:nsid w:val="7D200D77"/>
    <w:multiLevelType w:val="hybridMultilevel"/>
    <w:tmpl w:val="6870063E"/>
    <w:lvl w:ilvl="0" w:tplc="17D6C940">
      <w:start w:val="1"/>
      <w:numFmt w:val="lowerLetter"/>
      <w:lvlText w:val="%1."/>
      <w:lvlJc w:val="left"/>
      <w:pPr>
        <w:ind w:left="1512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2016" w:hanging="360"/>
      </w:pPr>
    </w:lvl>
    <w:lvl w:ilvl="2" w:tplc="0807001B" w:tentative="1">
      <w:start w:val="1"/>
      <w:numFmt w:val="lowerRoman"/>
      <w:lvlText w:val="%3."/>
      <w:lvlJc w:val="right"/>
      <w:pPr>
        <w:ind w:left="2736" w:hanging="180"/>
      </w:pPr>
    </w:lvl>
    <w:lvl w:ilvl="3" w:tplc="0807000F" w:tentative="1">
      <w:start w:val="1"/>
      <w:numFmt w:val="decimal"/>
      <w:lvlText w:val="%4."/>
      <w:lvlJc w:val="left"/>
      <w:pPr>
        <w:ind w:left="3456" w:hanging="360"/>
      </w:pPr>
    </w:lvl>
    <w:lvl w:ilvl="4" w:tplc="08070019" w:tentative="1">
      <w:start w:val="1"/>
      <w:numFmt w:val="lowerLetter"/>
      <w:lvlText w:val="%5."/>
      <w:lvlJc w:val="left"/>
      <w:pPr>
        <w:ind w:left="4176" w:hanging="360"/>
      </w:pPr>
    </w:lvl>
    <w:lvl w:ilvl="5" w:tplc="0807001B" w:tentative="1">
      <w:start w:val="1"/>
      <w:numFmt w:val="lowerRoman"/>
      <w:lvlText w:val="%6."/>
      <w:lvlJc w:val="right"/>
      <w:pPr>
        <w:ind w:left="4896" w:hanging="180"/>
      </w:pPr>
    </w:lvl>
    <w:lvl w:ilvl="6" w:tplc="0807000F" w:tentative="1">
      <w:start w:val="1"/>
      <w:numFmt w:val="decimal"/>
      <w:lvlText w:val="%7."/>
      <w:lvlJc w:val="left"/>
      <w:pPr>
        <w:ind w:left="5616" w:hanging="360"/>
      </w:pPr>
    </w:lvl>
    <w:lvl w:ilvl="7" w:tplc="08070019" w:tentative="1">
      <w:start w:val="1"/>
      <w:numFmt w:val="lowerLetter"/>
      <w:lvlText w:val="%8."/>
      <w:lvlJc w:val="left"/>
      <w:pPr>
        <w:ind w:left="6336" w:hanging="360"/>
      </w:pPr>
    </w:lvl>
    <w:lvl w:ilvl="8" w:tplc="080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7FDC5F97"/>
    <w:multiLevelType w:val="hybridMultilevel"/>
    <w:tmpl w:val="E8940AAA"/>
    <w:lvl w:ilvl="0" w:tplc="051A0242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26"/>
  </w:num>
  <w:num w:numId="5">
    <w:abstractNumId w:val="22"/>
  </w:num>
  <w:num w:numId="6">
    <w:abstractNumId w:val="4"/>
  </w:num>
  <w:num w:numId="7">
    <w:abstractNumId w:val="9"/>
  </w:num>
  <w:num w:numId="8">
    <w:abstractNumId w:val="16"/>
  </w:num>
  <w:num w:numId="9">
    <w:abstractNumId w:val="8"/>
  </w:num>
  <w:num w:numId="10">
    <w:abstractNumId w:val="0"/>
  </w:num>
  <w:num w:numId="11">
    <w:abstractNumId w:val="6"/>
  </w:num>
  <w:num w:numId="12">
    <w:abstractNumId w:val="13"/>
  </w:num>
  <w:num w:numId="13">
    <w:abstractNumId w:val="2"/>
  </w:num>
  <w:num w:numId="14">
    <w:abstractNumId w:val="18"/>
  </w:num>
  <w:num w:numId="15">
    <w:abstractNumId w:val="10"/>
  </w:num>
  <w:num w:numId="16">
    <w:abstractNumId w:val="23"/>
  </w:num>
  <w:num w:numId="17">
    <w:abstractNumId w:val="3"/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  <w:lvlOverride w:ilvl="0">
      <w:startOverride w:val="1"/>
    </w:lvlOverride>
  </w:num>
  <w:num w:numId="27">
    <w:abstractNumId w:val="27"/>
  </w:num>
  <w:num w:numId="28">
    <w:abstractNumId w:val="20"/>
  </w:num>
  <w:num w:numId="29">
    <w:abstractNumId w:val="11"/>
  </w:num>
  <w:num w:numId="30">
    <w:abstractNumId w:val="12"/>
  </w:num>
  <w:num w:numId="31">
    <w:abstractNumId w:val="19"/>
  </w:num>
  <w:num w:numId="32">
    <w:abstractNumId w:val="25"/>
  </w:num>
  <w:num w:numId="33">
    <w:abstractNumId w:val="28"/>
  </w:num>
  <w:num w:numId="34">
    <w:abstractNumId w:val="7"/>
  </w:num>
  <w:num w:numId="35">
    <w:abstractNumId w:val="1"/>
  </w:num>
  <w:num w:numId="36">
    <w:abstractNumId w:val="29"/>
  </w:num>
  <w:num w:numId="37">
    <w:abstractNumId w:val="21"/>
  </w:num>
  <w:num w:numId="38">
    <w:abstractNumId w:val="14"/>
  </w:num>
  <w:num w:numId="39">
    <w:abstractNumId w:val="13"/>
  </w:num>
  <w:num w:numId="40">
    <w:abstractNumId w:val="21"/>
  </w:num>
  <w:num w:numId="41">
    <w:abstractNumId w:val="21"/>
  </w:num>
  <w:num w:numId="42">
    <w:abstractNumId w:val="21"/>
  </w:num>
  <w:num w:numId="43">
    <w:abstractNumId w:val="5"/>
  </w:num>
  <w:num w:numId="4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documentProtection w:edit="forms" w:enforcement="1"/>
  <w:defaultTabStop w:val="680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696D4D"/>
    <w:rsid w:val="00014344"/>
    <w:rsid w:val="0001782A"/>
    <w:rsid w:val="00022E1C"/>
    <w:rsid w:val="00023375"/>
    <w:rsid w:val="00024319"/>
    <w:rsid w:val="000267D7"/>
    <w:rsid w:val="00026D7B"/>
    <w:rsid w:val="00042309"/>
    <w:rsid w:val="000476CF"/>
    <w:rsid w:val="00050968"/>
    <w:rsid w:val="000515D0"/>
    <w:rsid w:val="00052A03"/>
    <w:rsid w:val="00053AC6"/>
    <w:rsid w:val="00054F8E"/>
    <w:rsid w:val="00056BFF"/>
    <w:rsid w:val="00064E71"/>
    <w:rsid w:val="00066A9F"/>
    <w:rsid w:val="00073455"/>
    <w:rsid w:val="0007538C"/>
    <w:rsid w:val="0008686F"/>
    <w:rsid w:val="00092723"/>
    <w:rsid w:val="00092BE8"/>
    <w:rsid w:val="00095651"/>
    <w:rsid w:val="000A00B6"/>
    <w:rsid w:val="000A0E15"/>
    <w:rsid w:val="000A32BD"/>
    <w:rsid w:val="000B5D85"/>
    <w:rsid w:val="000C0313"/>
    <w:rsid w:val="000C188C"/>
    <w:rsid w:val="000C7086"/>
    <w:rsid w:val="000D0024"/>
    <w:rsid w:val="000D0F6D"/>
    <w:rsid w:val="000D24E7"/>
    <w:rsid w:val="000D3819"/>
    <w:rsid w:val="000E1FCE"/>
    <w:rsid w:val="000F06AD"/>
    <w:rsid w:val="000F0AB1"/>
    <w:rsid w:val="00103FAB"/>
    <w:rsid w:val="00103FFE"/>
    <w:rsid w:val="001108C7"/>
    <w:rsid w:val="00110992"/>
    <w:rsid w:val="00110B0B"/>
    <w:rsid w:val="00120112"/>
    <w:rsid w:val="00122A65"/>
    <w:rsid w:val="00122F37"/>
    <w:rsid w:val="001316EA"/>
    <w:rsid w:val="00144456"/>
    <w:rsid w:val="00146373"/>
    <w:rsid w:val="00153DD3"/>
    <w:rsid w:val="00162A14"/>
    <w:rsid w:val="00165F61"/>
    <w:rsid w:val="0016796E"/>
    <w:rsid w:val="00167BF7"/>
    <w:rsid w:val="001703E7"/>
    <w:rsid w:val="00171D3C"/>
    <w:rsid w:val="001809E1"/>
    <w:rsid w:val="00181079"/>
    <w:rsid w:val="0018176F"/>
    <w:rsid w:val="00181F5A"/>
    <w:rsid w:val="00195D7A"/>
    <w:rsid w:val="0019774D"/>
    <w:rsid w:val="001B7854"/>
    <w:rsid w:val="001D0BC1"/>
    <w:rsid w:val="001D1573"/>
    <w:rsid w:val="001D49B6"/>
    <w:rsid w:val="001E145A"/>
    <w:rsid w:val="001E4EC2"/>
    <w:rsid w:val="001E5A0F"/>
    <w:rsid w:val="001F0CF9"/>
    <w:rsid w:val="001F6578"/>
    <w:rsid w:val="00217390"/>
    <w:rsid w:val="00231CDF"/>
    <w:rsid w:val="00241FE7"/>
    <w:rsid w:val="00243EF3"/>
    <w:rsid w:val="002440B3"/>
    <w:rsid w:val="0024577E"/>
    <w:rsid w:val="00251264"/>
    <w:rsid w:val="00251E8B"/>
    <w:rsid w:val="0025338F"/>
    <w:rsid w:val="002618FD"/>
    <w:rsid w:val="00263117"/>
    <w:rsid w:val="00267758"/>
    <w:rsid w:val="002840D9"/>
    <w:rsid w:val="0028519F"/>
    <w:rsid w:val="00286F7A"/>
    <w:rsid w:val="002876DC"/>
    <w:rsid w:val="00292D3B"/>
    <w:rsid w:val="00293995"/>
    <w:rsid w:val="00294FE9"/>
    <w:rsid w:val="00296C26"/>
    <w:rsid w:val="002A0DD8"/>
    <w:rsid w:val="002A2823"/>
    <w:rsid w:val="002A49BB"/>
    <w:rsid w:val="002B279C"/>
    <w:rsid w:val="002B35D3"/>
    <w:rsid w:val="002B66E0"/>
    <w:rsid w:val="002D1282"/>
    <w:rsid w:val="002E3884"/>
    <w:rsid w:val="002F193B"/>
    <w:rsid w:val="002F575C"/>
    <w:rsid w:val="002F5E2A"/>
    <w:rsid w:val="0030148B"/>
    <w:rsid w:val="003040FC"/>
    <w:rsid w:val="003056BD"/>
    <w:rsid w:val="003112EF"/>
    <w:rsid w:val="00314881"/>
    <w:rsid w:val="0031525C"/>
    <w:rsid w:val="00321CCE"/>
    <w:rsid w:val="0032304C"/>
    <w:rsid w:val="00325F28"/>
    <w:rsid w:val="003313ED"/>
    <w:rsid w:val="00335235"/>
    <w:rsid w:val="00337B00"/>
    <w:rsid w:val="003411D1"/>
    <w:rsid w:val="00342087"/>
    <w:rsid w:val="00354AB8"/>
    <w:rsid w:val="00357C3B"/>
    <w:rsid w:val="00367AD6"/>
    <w:rsid w:val="0037546C"/>
    <w:rsid w:val="00377F9B"/>
    <w:rsid w:val="003828E6"/>
    <w:rsid w:val="00382B84"/>
    <w:rsid w:val="003866CF"/>
    <w:rsid w:val="00390744"/>
    <w:rsid w:val="00394591"/>
    <w:rsid w:val="00394AEF"/>
    <w:rsid w:val="00395D42"/>
    <w:rsid w:val="003A2269"/>
    <w:rsid w:val="003A2B41"/>
    <w:rsid w:val="003A3E6E"/>
    <w:rsid w:val="003A4881"/>
    <w:rsid w:val="003C5767"/>
    <w:rsid w:val="003C620E"/>
    <w:rsid w:val="003C6E52"/>
    <w:rsid w:val="003D0BFC"/>
    <w:rsid w:val="003D3102"/>
    <w:rsid w:val="003D4EC2"/>
    <w:rsid w:val="003D6E3F"/>
    <w:rsid w:val="003E1E67"/>
    <w:rsid w:val="003E4274"/>
    <w:rsid w:val="003E4836"/>
    <w:rsid w:val="003E711B"/>
    <w:rsid w:val="003F37D9"/>
    <w:rsid w:val="003F406A"/>
    <w:rsid w:val="00400272"/>
    <w:rsid w:val="00406CEA"/>
    <w:rsid w:val="00407F2E"/>
    <w:rsid w:val="00413929"/>
    <w:rsid w:val="00414957"/>
    <w:rsid w:val="00417CD2"/>
    <w:rsid w:val="004227F8"/>
    <w:rsid w:val="00423E09"/>
    <w:rsid w:val="004245CD"/>
    <w:rsid w:val="0042777E"/>
    <w:rsid w:val="00436F16"/>
    <w:rsid w:val="00441FAB"/>
    <w:rsid w:val="00446DB2"/>
    <w:rsid w:val="004531C3"/>
    <w:rsid w:val="00454210"/>
    <w:rsid w:val="00456712"/>
    <w:rsid w:val="00466B35"/>
    <w:rsid w:val="004678FD"/>
    <w:rsid w:val="00470321"/>
    <w:rsid w:val="004817C8"/>
    <w:rsid w:val="004858D2"/>
    <w:rsid w:val="004931B8"/>
    <w:rsid w:val="004A5586"/>
    <w:rsid w:val="004B62D1"/>
    <w:rsid w:val="004B7F25"/>
    <w:rsid w:val="004C02CB"/>
    <w:rsid w:val="004C2009"/>
    <w:rsid w:val="004C6B14"/>
    <w:rsid w:val="004D079F"/>
    <w:rsid w:val="004D29AD"/>
    <w:rsid w:val="004D3A85"/>
    <w:rsid w:val="004D5D1B"/>
    <w:rsid w:val="004E2ACC"/>
    <w:rsid w:val="004E59D4"/>
    <w:rsid w:val="0050245C"/>
    <w:rsid w:val="00502F83"/>
    <w:rsid w:val="00507ABC"/>
    <w:rsid w:val="005121A3"/>
    <w:rsid w:val="0052147F"/>
    <w:rsid w:val="005314C6"/>
    <w:rsid w:val="00535629"/>
    <w:rsid w:val="00535EAB"/>
    <w:rsid w:val="00541097"/>
    <w:rsid w:val="0054560C"/>
    <w:rsid w:val="0054790B"/>
    <w:rsid w:val="005509AC"/>
    <w:rsid w:val="0055521F"/>
    <w:rsid w:val="005645C7"/>
    <w:rsid w:val="00580F28"/>
    <w:rsid w:val="00587931"/>
    <w:rsid w:val="00587B20"/>
    <w:rsid w:val="00587FD3"/>
    <w:rsid w:val="00591793"/>
    <w:rsid w:val="00594A15"/>
    <w:rsid w:val="005958E8"/>
    <w:rsid w:val="0059605F"/>
    <w:rsid w:val="00597C56"/>
    <w:rsid w:val="005A68D9"/>
    <w:rsid w:val="005B5D9C"/>
    <w:rsid w:val="005D0A55"/>
    <w:rsid w:val="005D62E4"/>
    <w:rsid w:val="005D7D30"/>
    <w:rsid w:val="005E2710"/>
    <w:rsid w:val="005F4145"/>
    <w:rsid w:val="00604D1F"/>
    <w:rsid w:val="00610F40"/>
    <w:rsid w:val="00613F89"/>
    <w:rsid w:val="0061640C"/>
    <w:rsid w:val="00616464"/>
    <w:rsid w:val="00621D10"/>
    <w:rsid w:val="00622AAB"/>
    <w:rsid w:val="006252C7"/>
    <w:rsid w:val="006301A8"/>
    <w:rsid w:val="00632908"/>
    <w:rsid w:val="00633F13"/>
    <w:rsid w:val="00635869"/>
    <w:rsid w:val="00661604"/>
    <w:rsid w:val="00663275"/>
    <w:rsid w:val="00670AA8"/>
    <w:rsid w:val="00673A98"/>
    <w:rsid w:val="00687E1B"/>
    <w:rsid w:val="00696D4D"/>
    <w:rsid w:val="006A5F06"/>
    <w:rsid w:val="006A60B0"/>
    <w:rsid w:val="006A617A"/>
    <w:rsid w:val="006A6326"/>
    <w:rsid w:val="006B6581"/>
    <w:rsid w:val="006B6DC3"/>
    <w:rsid w:val="006C0D99"/>
    <w:rsid w:val="006C33F1"/>
    <w:rsid w:val="006C5B2A"/>
    <w:rsid w:val="006C712A"/>
    <w:rsid w:val="006D13E1"/>
    <w:rsid w:val="006D20C0"/>
    <w:rsid w:val="006D6D8F"/>
    <w:rsid w:val="006E6CE3"/>
    <w:rsid w:val="0070178F"/>
    <w:rsid w:val="00702726"/>
    <w:rsid w:val="00706169"/>
    <w:rsid w:val="00706892"/>
    <w:rsid w:val="00707B93"/>
    <w:rsid w:val="00710809"/>
    <w:rsid w:val="0073123F"/>
    <w:rsid w:val="0073482A"/>
    <w:rsid w:val="00736B7E"/>
    <w:rsid w:val="007376E5"/>
    <w:rsid w:val="00740C50"/>
    <w:rsid w:val="00746D0A"/>
    <w:rsid w:val="00751AFE"/>
    <w:rsid w:val="0076790F"/>
    <w:rsid w:val="0077464E"/>
    <w:rsid w:val="00787A0E"/>
    <w:rsid w:val="007958B7"/>
    <w:rsid w:val="007C7D0F"/>
    <w:rsid w:val="007D6C22"/>
    <w:rsid w:val="007E0B93"/>
    <w:rsid w:val="007E1D5D"/>
    <w:rsid w:val="007F2F86"/>
    <w:rsid w:val="0080045B"/>
    <w:rsid w:val="0080164C"/>
    <w:rsid w:val="00812DB9"/>
    <w:rsid w:val="00814589"/>
    <w:rsid w:val="00822A89"/>
    <w:rsid w:val="008309AE"/>
    <w:rsid w:val="008329E8"/>
    <w:rsid w:val="0083405D"/>
    <w:rsid w:val="00856941"/>
    <w:rsid w:val="008608E1"/>
    <w:rsid w:val="008668AA"/>
    <w:rsid w:val="008678AF"/>
    <w:rsid w:val="00867AA6"/>
    <w:rsid w:val="008736B2"/>
    <w:rsid w:val="00873CDD"/>
    <w:rsid w:val="0087646C"/>
    <w:rsid w:val="0089044E"/>
    <w:rsid w:val="00894D2D"/>
    <w:rsid w:val="008B194D"/>
    <w:rsid w:val="008B1C3F"/>
    <w:rsid w:val="008B4759"/>
    <w:rsid w:val="008B744D"/>
    <w:rsid w:val="008C1E78"/>
    <w:rsid w:val="008C2562"/>
    <w:rsid w:val="008C7BE9"/>
    <w:rsid w:val="008D71D9"/>
    <w:rsid w:val="008D78B3"/>
    <w:rsid w:val="008E677F"/>
    <w:rsid w:val="008F185B"/>
    <w:rsid w:val="008F1C74"/>
    <w:rsid w:val="008F5B12"/>
    <w:rsid w:val="00901DAA"/>
    <w:rsid w:val="00902081"/>
    <w:rsid w:val="00902325"/>
    <w:rsid w:val="0090665B"/>
    <w:rsid w:val="0090719C"/>
    <w:rsid w:val="00910810"/>
    <w:rsid w:val="00911500"/>
    <w:rsid w:val="00915626"/>
    <w:rsid w:val="009215D6"/>
    <w:rsid w:val="00925303"/>
    <w:rsid w:val="009264EE"/>
    <w:rsid w:val="009403F0"/>
    <w:rsid w:val="00940F6F"/>
    <w:rsid w:val="00944982"/>
    <w:rsid w:val="00952CE8"/>
    <w:rsid w:val="00960149"/>
    <w:rsid w:val="00963E49"/>
    <w:rsid w:val="0096450E"/>
    <w:rsid w:val="00964AB9"/>
    <w:rsid w:val="00966B35"/>
    <w:rsid w:val="00974A2B"/>
    <w:rsid w:val="00997A44"/>
    <w:rsid w:val="009A3DB5"/>
    <w:rsid w:val="009B5947"/>
    <w:rsid w:val="009B5EBB"/>
    <w:rsid w:val="009C37EF"/>
    <w:rsid w:val="009C3A3E"/>
    <w:rsid w:val="009C6B2E"/>
    <w:rsid w:val="009D2B37"/>
    <w:rsid w:val="009D56E5"/>
    <w:rsid w:val="009D5C0A"/>
    <w:rsid w:val="009D7FFD"/>
    <w:rsid w:val="009E2A5D"/>
    <w:rsid w:val="009E2A94"/>
    <w:rsid w:val="009F3403"/>
    <w:rsid w:val="00A02510"/>
    <w:rsid w:val="00A11402"/>
    <w:rsid w:val="00A114DE"/>
    <w:rsid w:val="00A15AA1"/>
    <w:rsid w:val="00A2206B"/>
    <w:rsid w:val="00A24E7A"/>
    <w:rsid w:val="00A3452C"/>
    <w:rsid w:val="00A37343"/>
    <w:rsid w:val="00A424D4"/>
    <w:rsid w:val="00A45378"/>
    <w:rsid w:val="00A5280D"/>
    <w:rsid w:val="00A57570"/>
    <w:rsid w:val="00A609FF"/>
    <w:rsid w:val="00A6696E"/>
    <w:rsid w:val="00A80F88"/>
    <w:rsid w:val="00A8163A"/>
    <w:rsid w:val="00A81810"/>
    <w:rsid w:val="00A869B6"/>
    <w:rsid w:val="00A87561"/>
    <w:rsid w:val="00A87A8A"/>
    <w:rsid w:val="00A90935"/>
    <w:rsid w:val="00A94167"/>
    <w:rsid w:val="00AA0555"/>
    <w:rsid w:val="00AA3732"/>
    <w:rsid w:val="00AA604E"/>
    <w:rsid w:val="00AB7FA2"/>
    <w:rsid w:val="00AC0742"/>
    <w:rsid w:val="00AC3070"/>
    <w:rsid w:val="00AC4544"/>
    <w:rsid w:val="00AC47CB"/>
    <w:rsid w:val="00AC512A"/>
    <w:rsid w:val="00AC7500"/>
    <w:rsid w:val="00AD3511"/>
    <w:rsid w:val="00AD4418"/>
    <w:rsid w:val="00AD732B"/>
    <w:rsid w:val="00AD762D"/>
    <w:rsid w:val="00AE005A"/>
    <w:rsid w:val="00AE39CF"/>
    <w:rsid w:val="00AE4F20"/>
    <w:rsid w:val="00AE6A35"/>
    <w:rsid w:val="00AF2914"/>
    <w:rsid w:val="00AF2DB1"/>
    <w:rsid w:val="00AF4D11"/>
    <w:rsid w:val="00B00737"/>
    <w:rsid w:val="00B01A89"/>
    <w:rsid w:val="00B0338F"/>
    <w:rsid w:val="00B05A55"/>
    <w:rsid w:val="00B12494"/>
    <w:rsid w:val="00B34679"/>
    <w:rsid w:val="00B3469C"/>
    <w:rsid w:val="00B3724C"/>
    <w:rsid w:val="00B37616"/>
    <w:rsid w:val="00B40093"/>
    <w:rsid w:val="00B41BF5"/>
    <w:rsid w:val="00B44610"/>
    <w:rsid w:val="00B50467"/>
    <w:rsid w:val="00B52153"/>
    <w:rsid w:val="00B563C0"/>
    <w:rsid w:val="00B607E3"/>
    <w:rsid w:val="00B61135"/>
    <w:rsid w:val="00B908B6"/>
    <w:rsid w:val="00B90DC3"/>
    <w:rsid w:val="00B93EA9"/>
    <w:rsid w:val="00BA394F"/>
    <w:rsid w:val="00BB2539"/>
    <w:rsid w:val="00BB39F6"/>
    <w:rsid w:val="00BD14E2"/>
    <w:rsid w:val="00BD4E1C"/>
    <w:rsid w:val="00BE20E2"/>
    <w:rsid w:val="00BE2BB7"/>
    <w:rsid w:val="00BE6037"/>
    <w:rsid w:val="00BE7232"/>
    <w:rsid w:val="00BF2659"/>
    <w:rsid w:val="00C01E12"/>
    <w:rsid w:val="00C02EF8"/>
    <w:rsid w:val="00C04998"/>
    <w:rsid w:val="00C07179"/>
    <w:rsid w:val="00C1073D"/>
    <w:rsid w:val="00C16D88"/>
    <w:rsid w:val="00C24EE1"/>
    <w:rsid w:val="00C25906"/>
    <w:rsid w:val="00C3192C"/>
    <w:rsid w:val="00C32E0D"/>
    <w:rsid w:val="00C35002"/>
    <w:rsid w:val="00C354D2"/>
    <w:rsid w:val="00C3649B"/>
    <w:rsid w:val="00C40E41"/>
    <w:rsid w:val="00C45DF1"/>
    <w:rsid w:val="00C5289A"/>
    <w:rsid w:val="00C54FE6"/>
    <w:rsid w:val="00C63628"/>
    <w:rsid w:val="00C656BE"/>
    <w:rsid w:val="00C71451"/>
    <w:rsid w:val="00C76D13"/>
    <w:rsid w:val="00C77B6D"/>
    <w:rsid w:val="00C82208"/>
    <w:rsid w:val="00C875A2"/>
    <w:rsid w:val="00C9095A"/>
    <w:rsid w:val="00C92EB9"/>
    <w:rsid w:val="00C93DB1"/>
    <w:rsid w:val="00C96F3D"/>
    <w:rsid w:val="00C97A85"/>
    <w:rsid w:val="00CA171D"/>
    <w:rsid w:val="00CA2FEA"/>
    <w:rsid w:val="00CB760C"/>
    <w:rsid w:val="00CC0A12"/>
    <w:rsid w:val="00CD0B98"/>
    <w:rsid w:val="00CF15C4"/>
    <w:rsid w:val="00CF4BF6"/>
    <w:rsid w:val="00CF7B91"/>
    <w:rsid w:val="00D0231F"/>
    <w:rsid w:val="00D05047"/>
    <w:rsid w:val="00D1271A"/>
    <w:rsid w:val="00D13906"/>
    <w:rsid w:val="00D14D80"/>
    <w:rsid w:val="00D201E7"/>
    <w:rsid w:val="00D27D2A"/>
    <w:rsid w:val="00D35CB7"/>
    <w:rsid w:val="00D3620E"/>
    <w:rsid w:val="00D42775"/>
    <w:rsid w:val="00D4391C"/>
    <w:rsid w:val="00D43BE2"/>
    <w:rsid w:val="00D47B04"/>
    <w:rsid w:val="00D50E32"/>
    <w:rsid w:val="00D55DE2"/>
    <w:rsid w:val="00D60B2F"/>
    <w:rsid w:val="00D66BBF"/>
    <w:rsid w:val="00D75F7D"/>
    <w:rsid w:val="00D80E36"/>
    <w:rsid w:val="00D83D8B"/>
    <w:rsid w:val="00D870AC"/>
    <w:rsid w:val="00D94BD3"/>
    <w:rsid w:val="00D968A9"/>
    <w:rsid w:val="00DA08B6"/>
    <w:rsid w:val="00DA5FD8"/>
    <w:rsid w:val="00DB13B9"/>
    <w:rsid w:val="00DB744B"/>
    <w:rsid w:val="00DB74AC"/>
    <w:rsid w:val="00DC5D1E"/>
    <w:rsid w:val="00DD1867"/>
    <w:rsid w:val="00DD7B00"/>
    <w:rsid w:val="00DE08C7"/>
    <w:rsid w:val="00DE103B"/>
    <w:rsid w:val="00DE28C9"/>
    <w:rsid w:val="00DE4C9F"/>
    <w:rsid w:val="00DF1890"/>
    <w:rsid w:val="00DF3332"/>
    <w:rsid w:val="00DF531A"/>
    <w:rsid w:val="00DF6CDD"/>
    <w:rsid w:val="00DF6F06"/>
    <w:rsid w:val="00E02E28"/>
    <w:rsid w:val="00E1581F"/>
    <w:rsid w:val="00E2297F"/>
    <w:rsid w:val="00E32404"/>
    <w:rsid w:val="00E34A67"/>
    <w:rsid w:val="00E44D34"/>
    <w:rsid w:val="00E47684"/>
    <w:rsid w:val="00E51753"/>
    <w:rsid w:val="00E51EF7"/>
    <w:rsid w:val="00E647A3"/>
    <w:rsid w:val="00E6688C"/>
    <w:rsid w:val="00E67AFA"/>
    <w:rsid w:val="00E733B6"/>
    <w:rsid w:val="00E74E8C"/>
    <w:rsid w:val="00E75242"/>
    <w:rsid w:val="00E7713C"/>
    <w:rsid w:val="00E82AC7"/>
    <w:rsid w:val="00E83A31"/>
    <w:rsid w:val="00E857B1"/>
    <w:rsid w:val="00E906AA"/>
    <w:rsid w:val="00E92F04"/>
    <w:rsid w:val="00E9336E"/>
    <w:rsid w:val="00E94E2E"/>
    <w:rsid w:val="00EA2CF1"/>
    <w:rsid w:val="00EA2FB5"/>
    <w:rsid w:val="00EB08E1"/>
    <w:rsid w:val="00EB3A14"/>
    <w:rsid w:val="00EB72E3"/>
    <w:rsid w:val="00EC2459"/>
    <w:rsid w:val="00EC351A"/>
    <w:rsid w:val="00EC618F"/>
    <w:rsid w:val="00ED78EB"/>
    <w:rsid w:val="00EE0087"/>
    <w:rsid w:val="00EE0B3E"/>
    <w:rsid w:val="00EE1349"/>
    <w:rsid w:val="00EE297F"/>
    <w:rsid w:val="00F019AB"/>
    <w:rsid w:val="00F02D85"/>
    <w:rsid w:val="00F05EFD"/>
    <w:rsid w:val="00F11DD0"/>
    <w:rsid w:val="00F34548"/>
    <w:rsid w:val="00F35C7F"/>
    <w:rsid w:val="00F35DB2"/>
    <w:rsid w:val="00F37D3B"/>
    <w:rsid w:val="00F41FD5"/>
    <w:rsid w:val="00F44582"/>
    <w:rsid w:val="00F53F65"/>
    <w:rsid w:val="00F57C3E"/>
    <w:rsid w:val="00F61187"/>
    <w:rsid w:val="00F64D6D"/>
    <w:rsid w:val="00F7521D"/>
    <w:rsid w:val="00F76475"/>
    <w:rsid w:val="00F812AC"/>
    <w:rsid w:val="00F817DB"/>
    <w:rsid w:val="00F819FD"/>
    <w:rsid w:val="00F83E9B"/>
    <w:rsid w:val="00F85F81"/>
    <w:rsid w:val="00F871E7"/>
    <w:rsid w:val="00FA3351"/>
    <w:rsid w:val="00FA741F"/>
    <w:rsid w:val="00FB1E5B"/>
    <w:rsid w:val="00FB2CE2"/>
    <w:rsid w:val="00FB3258"/>
    <w:rsid w:val="00FB62F1"/>
    <w:rsid w:val="00FC4134"/>
    <w:rsid w:val="00FC520A"/>
    <w:rsid w:val="00F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2AB15DC"/>
  <w15:chartTrackingRefBased/>
  <w15:docId w15:val="{C861ABD5-818D-4CEE-992F-8BAB89DC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0744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9E2A94"/>
    <w:pPr>
      <w:numPr>
        <w:numId w:val="1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9E2A94"/>
    <w:pPr>
      <w:numPr>
        <w:ilvl w:val="1"/>
        <w:numId w:val="1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9E2A94"/>
    <w:pPr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2"/>
    <w:next w:val="Standard"/>
    <w:qFormat/>
    <w:rsid w:val="009E2A94"/>
    <w:pPr>
      <w:spacing w:line="200" w:lineRule="exact"/>
    </w:pPr>
    <w:rPr>
      <w:b/>
      <w:bCs/>
      <w:sz w:val="15"/>
      <w:lang w:eastAsia="de-DE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"/>
    <w:next w:val="Standard"/>
    <w:qFormat/>
    <w:rsid w:val="009E2A94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9E2A94"/>
    <w:pPr>
      <w:spacing w:line="160" w:lineRule="exact"/>
    </w:pPr>
    <w:rPr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9E2A94"/>
    <w:pPr>
      <w:numPr>
        <w:numId w:val="1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9E2A94"/>
    <w:pPr>
      <w:numPr>
        <w:numId w:val="1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9E2A94"/>
    <w:pPr>
      <w:numPr>
        <w:numId w:val="1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9E2A94"/>
    <w:pPr>
      <w:numPr>
        <w:numId w:val="1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0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1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qFormat/>
    <w:rsid w:val="009E2A94"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9E2A94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qFormat/>
    <w:rsid w:val="009E2A94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qFormat/>
    <w:rsid w:val="009E2A94"/>
    <w:rPr>
      <w:rFonts w:ascii="Helvetica" w:hAnsi="Helvetica"/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u w:val="single"/>
      <w:lang w:eastAsia="de-DE"/>
    </w:rPr>
  </w:style>
  <w:style w:type="paragraph" w:customStyle="1" w:styleId="Standard20">
    <w:name w:val="Standard 2"/>
    <w:basedOn w:val="Standard"/>
    <w:next w:val="Standard"/>
    <w:rsid w:val="00580F28"/>
    <w:pPr>
      <w:widowControl/>
      <w:spacing w:after="0" w:line="260" w:lineRule="exact"/>
    </w:pPr>
  </w:style>
  <w:style w:type="paragraph" w:customStyle="1" w:styleId="Aufzhlungabc1cmeingerckt">
    <w:name w:val="Aufzählung a.b.c 1 cm eingerückt"/>
    <w:basedOn w:val="Standard"/>
    <w:rsid w:val="00580F28"/>
    <w:pPr>
      <w:widowControl/>
      <w:numPr>
        <w:ilvl w:val="1"/>
        <w:numId w:val="17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link w:val="AufzhlungabcZchn"/>
    <w:rsid w:val="00580F28"/>
    <w:pPr>
      <w:widowControl/>
      <w:numPr>
        <w:numId w:val="18"/>
      </w:numPr>
      <w:spacing w:after="0" w:line="260" w:lineRule="exact"/>
    </w:pPr>
    <w:rPr>
      <w:lang w:eastAsia="de-DE"/>
    </w:rPr>
  </w:style>
  <w:style w:type="paragraph" w:styleId="Funotentext">
    <w:name w:val="footnote text"/>
    <w:basedOn w:val="Standard"/>
    <w:link w:val="FunotentextZchn"/>
    <w:semiHidden/>
    <w:rsid w:val="00580F28"/>
    <w:pPr>
      <w:widowControl/>
      <w:spacing w:line="260" w:lineRule="exact"/>
    </w:pPr>
  </w:style>
  <w:style w:type="character" w:customStyle="1" w:styleId="FunotentextZchn">
    <w:name w:val="Fußnotentext Zchn"/>
    <w:basedOn w:val="Absatz-Standardschriftart"/>
    <w:link w:val="Funotentext"/>
    <w:semiHidden/>
    <w:rsid w:val="00580F28"/>
  </w:style>
  <w:style w:type="character" w:styleId="Funotenzeichen">
    <w:name w:val="footnote reference"/>
    <w:semiHidden/>
    <w:rsid w:val="00580F28"/>
    <w:rPr>
      <w:vertAlign w:val="superscript"/>
    </w:rPr>
  </w:style>
  <w:style w:type="paragraph" w:customStyle="1" w:styleId="Kopf1">
    <w:name w:val="Kopf 1"/>
    <w:basedOn w:val="Standard"/>
    <w:rsid w:val="00580F28"/>
    <w:pPr>
      <w:widowControl/>
      <w:spacing w:after="1560" w:line="240" w:lineRule="auto"/>
    </w:pPr>
    <w:rPr>
      <w:b/>
      <w:noProof/>
      <w:sz w:val="22"/>
      <w:lang w:eastAsia="fr-FR"/>
    </w:rPr>
  </w:style>
  <w:style w:type="paragraph" w:styleId="Textkrper2">
    <w:name w:val="Body Text 2"/>
    <w:basedOn w:val="Standard"/>
    <w:link w:val="Textkrper2Zchn"/>
    <w:semiHidden/>
    <w:rsid w:val="00580F28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580F28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580F28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80F28"/>
    <w:rPr>
      <w:rFonts w:ascii="Helvetica" w:hAnsi="Helvetic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03F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594A15"/>
    <w:pPr>
      <w:ind w:left="720"/>
    </w:pPr>
  </w:style>
  <w:style w:type="character" w:styleId="Kommentarzeichen">
    <w:name w:val="annotation reference"/>
    <w:uiPriority w:val="99"/>
    <w:semiHidden/>
    <w:unhideWhenUsed/>
    <w:rsid w:val="008D71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71D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71D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D7B00"/>
    <w:rPr>
      <w:b/>
      <w:bCs/>
    </w:rPr>
  </w:style>
  <w:style w:type="paragraph" w:customStyle="1" w:styleId="Default">
    <w:name w:val="Default"/>
    <w:rsid w:val="00D50E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5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klrung">
    <w:name w:val="Erklärung"/>
    <w:basedOn w:val="Aufzhlungabc0"/>
    <w:link w:val="ErklrungZchn"/>
    <w:qFormat/>
    <w:rsid w:val="00867AA6"/>
    <w:pPr>
      <w:numPr>
        <w:numId w:val="0"/>
      </w:numPr>
      <w:tabs>
        <w:tab w:val="num" w:pos="567"/>
      </w:tabs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867AA6"/>
    <w:rPr>
      <w:lang w:eastAsia="de-DE"/>
    </w:rPr>
  </w:style>
  <w:style w:type="character" w:customStyle="1" w:styleId="ErklrungZchn">
    <w:name w:val="Erklärung Zchn"/>
    <w:link w:val="Erklrung"/>
    <w:rsid w:val="00867AA6"/>
    <w:rPr>
      <w:rFonts w:cs="Arial"/>
      <w:bCs/>
      <w:sz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C3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rel.admin.ch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grel.admin.ch/pgre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pgrel.admin.ch/pgre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pgrel.admin.ch/pgrel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lw.admin.ch/blw/de/home/nachhaltige-produktion/pflanzliche-produktion/pflanzengenetische-ressourcen/nap-pgrel.html" TargetMode="External"/><Relationship Id="rId14" Type="http://schemas.openxmlformats.org/officeDocument/2006/relationships/hyperlink" Target="mailto:genres@blw.admin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nres@blw.admin.ch" TargetMode="External"/><Relationship Id="rId1" Type="http://schemas.openxmlformats.org/officeDocument/2006/relationships/hyperlink" Target="http://www.blw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1779-227F-484D-9298-F0F96357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4</Pages>
  <Words>969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Links>
    <vt:vector size="36" baseType="variant">
      <vt:variant>
        <vt:i4>4653114</vt:i4>
      </vt:variant>
      <vt:variant>
        <vt:i4>176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2228259</vt:i4>
      </vt:variant>
      <vt:variant>
        <vt:i4>158</vt:i4>
      </vt:variant>
      <vt:variant>
        <vt:i4>0</vt:i4>
      </vt:variant>
      <vt:variant>
        <vt:i4>5</vt:i4>
      </vt:variant>
      <vt:variant>
        <vt:lpwstr>https://www.blw.admin.ch/blw/de/home/nachhaltige-produktion/pflanzliche-produktion/pflanzengenetische-ressourcen/nap-pgrel.html</vt:lpwstr>
      </vt:variant>
      <vt:variant>
        <vt:lpwstr/>
      </vt:variant>
      <vt:variant>
        <vt:i4>7012407</vt:i4>
      </vt:variant>
      <vt:variant>
        <vt:i4>131</vt:i4>
      </vt:variant>
      <vt:variant>
        <vt:i4>0</vt:i4>
      </vt:variant>
      <vt:variant>
        <vt:i4>5</vt:i4>
      </vt:variant>
      <vt:variant>
        <vt:lpwstr>http://www.pgrel.admin.ch/</vt:lpwstr>
      </vt:variant>
      <vt:variant>
        <vt:lpwstr/>
      </vt:variant>
      <vt:variant>
        <vt:i4>1703941</vt:i4>
      </vt:variant>
      <vt:variant>
        <vt:i4>119</vt:i4>
      </vt:variant>
      <vt:variant>
        <vt:i4>0</vt:i4>
      </vt:variant>
      <vt:variant>
        <vt:i4>5</vt:i4>
      </vt:variant>
      <vt:variant>
        <vt:lpwstr>https://www.bdn.ch/pages/ch-root/ch-concepts/</vt:lpwstr>
      </vt:variant>
      <vt:variant>
        <vt:lpwstr/>
      </vt:variant>
      <vt:variant>
        <vt:i4>4653114</vt:i4>
      </vt:variant>
      <vt:variant>
        <vt:i4>9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http://www.blw.admin.ch/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Kägi Christina BLW</dc:creator>
  <cp:keywords/>
  <dc:description/>
  <cp:lastModifiedBy>Kägi Christina BLW</cp:lastModifiedBy>
  <cp:revision>2</cp:revision>
  <cp:lastPrinted>2010-03-15T08:01:00Z</cp:lastPrinted>
  <dcterms:created xsi:type="dcterms:W3CDTF">2024-09-20T12:34:00Z</dcterms:created>
  <dcterms:modified xsi:type="dcterms:W3CDTF">2024-09-20T12:34:00Z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COO.2101.101.4.1152526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211.160-00001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Kägi Christina, BLW</vt:lpwstr>
  </property>
  <property fmtid="{D5CDD505-2E9C-101B-9397-08002B2CF9AE}" pid="18" name="FSC#COOELAK@1.1001:OwnerExtension">
    <vt:lpwstr>+41 58 465 60 87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Genetische Ressourcen und Technologie (FBGRT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Genetische Ressourcen und Technologie (FBGRT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*COO.2101.101.4.1152526*</vt:lpwstr>
  </property>
  <property fmtid="{D5CDD505-2E9C-101B-9397-08002B2CF9AE}" pid="29" name="FSC#COOELAK@1.1001:RefBarCode">
    <vt:lpwstr>*COO.2101.101.7.1152526*</vt:lpwstr>
  </property>
  <property fmtid="{D5CDD505-2E9C-101B-9397-08002B2CF9AE}" pid="30" name="FSC#COOELAK@1.1001:FileRefBarCode">
    <vt:lpwstr>*211.160-00001*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/>
  </property>
  <property fmtid="{D5CDD505-2E9C-101B-9397-08002B2CF9AE}" pid="33" name="FSC#EVDCFG@15.1400:Dossierref">
    <vt:lpwstr>211.160-00001</vt:lpwstr>
  </property>
  <property fmtid="{D5CDD505-2E9C-101B-9397-08002B2CF9AE}" pid="34" name="FSC#EVDCFG@15.1400:FileRespEmail">
    <vt:lpwstr>christina.kaegi@blw.admin.ch</vt:lpwstr>
  </property>
  <property fmtid="{D5CDD505-2E9C-101B-9397-08002B2CF9AE}" pid="35" name="FSC#EVDCFG@15.1400:FileRespFax">
    <vt:lpwstr>+41 58 462 26 34</vt:lpwstr>
  </property>
  <property fmtid="{D5CDD505-2E9C-101B-9397-08002B2CF9AE}" pid="36" name="FSC#EVDCFG@15.1400:FileRespHome">
    <vt:lpwstr>Bern</vt:lpwstr>
  </property>
  <property fmtid="{D5CDD505-2E9C-101B-9397-08002B2CF9AE}" pid="37" name="FSC#EVDCFG@15.1400:FileResponsible">
    <vt:lpwstr>Christina Kägi</vt:lpwstr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>kch</vt:lpwstr>
  </property>
  <property fmtid="{D5CDD505-2E9C-101B-9397-08002B2CF9AE}" pid="43" name="FSC#EVDCFG@15.1400:FileRespStreet">
    <vt:lpwstr>Schwarzenburgstrasse 165</vt:lpwstr>
  </property>
  <property fmtid="{D5CDD505-2E9C-101B-9397-08002B2CF9AE}" pid="44" name="FSC#EVDCFG@15.1400:FileRespTel">
    <vt:lpwstr>+41 58 465 60 87</vt:lpwstr>
  </property>
  <property fmtid="{D5CDD505-2E9C-101B-9397-08002B2CF9AE}" pid="45" name="FSC#EVDCFG@15.1400:FileRespZipCode">
    <vt:lpwstr>3003</vt:lpwstr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Eingabeformular Sammlungen Phase VI</vt:lpwstr>
  </property>
  <property fmtid="{D5CDD505-2E9C-101B-9397-08002B2CF9AE}" pid="59" name="FSC#EVDCFG@15.1400:UserFunction">
    <vt:lpwstr>Sachbearbeiter/in - FBGRT / BLW</vt:lpwstr>
  </property>
  <property fmtid="{D5CDD505-2E9C-101B-9397-08002B2CF9AE}" pid="60" name="FSC#EVDCFG@15.1400:SalutationEnglish">
    <vt:lpwstr>Genetic Resources and Technologies Unit</vt:lpwstr>
  </property>
  <property fmtid="{D5CDD505-2E9C-101B-9397-08002B2CF9AE}" pid="61" name="FSC#EVDCFG@15.1400:SalutationFrench">
    <vt:lpwstr>Secteur Ressources génétiques et technologies</vt:lpwstr>
  </property>
  <property fmtid="{D5CDD505-2E9C-101B-9397-08002B2CF9AE}" pid="62" name="FSC#EVDCFG@15.1400:SalutationGerman">
    <vt:lpwstr>Fachbereich Genetische Ressourcen und Technologien</vt:lpwstr>
  </property>
  <property fmtid="{D5CDD505-2E9C-101B-9397-08002B2CF9AE}" pid="63" name="FSC#EVDCFG@15.1400:SalutationItalian">
    <vt:lpwstr>Settore risorse genetiche e tecnologie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>Koordinatorin NAP-PGREL</vt:lpwstr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Kägi Christina, BLW</vt:lpwstr>
  </property>
  <property fmtid="{D5CDD505-2E9C-101B-9397-08002B2CF9AE}" pid="71" name="FSC#COOELAK@1.1001:ProcessResponsiblePhone">
    <vt:lpwstr>+41 58 465 60 87</vt:lpwstr>
  </property>
  <property fmtid="{D5CDD505-2E9C-101B-9397-08002B2CF9AE}" pid="72" name="FSC#COOELAK@1.1001:ProcessResponsibleMail">
    <vt:lpwstr>christina.kaegi@blw.admin.ch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211.160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FBGRT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christina.kaegi@blw.admin.ch</vt:lpwstr>
  </property>
  <property fmtid="{D5CDD505-2E9C-101B-9397-08002B2CF9AE}" pid="89" name="FSC#EVDCFG@15.1400:ActualVersionNumber">
    <vt:lpwstr>8</vt:lpwstr>
  </property>
  <property fmtid="{D5CDD505-2E9C-101B-9397-08002B2CF9AE}" pid="90" name="FSC#EVDCFG@15.1400:ActualVersionCreatedAt">
    <vt:lpwstr>2018-02-06T16:37:20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Kägi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Koordinatorin NAP-PGREL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BLW</vt:lpwstr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>Christina</vt:lpwstr>
  </property>
  <property fmtid="{D5CDD505-2E9C-101B-9397-08002B2CF9AE}" pid="105" name="FSC#EVDCFG@15.1400:ResponsibleEditorSurname">
    <vt:lpwstr>Kägi</vt:lpwstr>
  </property>
  <property fmtid="{D5CDD505-2E9C-101B-9397-08002B2CF9AE}" pid="106" name="FSC#EVDCFG@15.1400:GroupTitle">
    <vt:lpwstr>Genetische Ressourcen und Technologie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BLW Christina Kägi</vt:lpwstr>
  </property>
  <property fmtid="{D5CDD505-2E9C-101B-9397-08002B2CF9AE}" pid="109" name="FSC#ATSTATECFG@1.1001:AgentPhone">
    <vt:lpwstr>+41 58 465 60 87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Eingabeformular_P-Projekte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211.160-00001/00001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</Properties>
</file>