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0314" w14:textId="77777777" w:rsidR="00C521DB" w:rsidRDefault="00B9418B" w:rsidP="00687C4C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  <w:lang w:val="it-CH"/>
        </w:rPr>
      </w:pPr>
      <w:r w:rsidRPr="00B9418B">
        <w:rPr>
          <w:rFonts w:ascii="Arial" w:hAnsi="Arial"/>
          <w:sz w:val="36"/>
          <w:szCs w:val="36"/>
          <w:lang w:val="it-CH"/>
        </w:rPr>
        <w:t>PAN-RFGAA</w:t>
      </w:r>
      <w:r w:rsidR="00911500" w:rsidRPr="00B9418B">
        <w:rPr>
          <w:rFonts w:ascii="Arial" w:hAnsi="Arial"/>
          <w:sz w:val="36"/>
          <w:szCs w:val="36"/>
          <w:lang w:val="it-CH"/>
        </w:rPr>
        <w:t>*</w:t>
      </w:r>
      <w:r w:rsidR="00D870AC" w:rsidRPr="00B9418B">
        <w:rPr>
          <w:rFonts w:ascii="Arial" w:hAnsi="Arial"/>
          <w:sz w:val="36"/>
          <w:szCs w:val="36"/>
          <w:lang w:val="it-CH"/>
        </w:rPr>
        <w:t xml:space="preserve"> </w:t>
      </w:r>
      <w:r w:rsidRPr="00B9418B">
        <w:rPr>
          <w:rFonts w:ascii="Arial" w:hAnsi="Arial"/>
          <w:sz w:val="36"/>
          <w:szCs w:val="36"/>
          <w:lang w:val="it-CH"/>
        </w:rPr>
        <w:t>Domanda di progetto</w:t>
      </w:r>
      <w:r w:rsidR="00AE6A35" w:rsidRPr="00B9418B">
        <w:rPr>
          <w:rFonts w:ascii="Arial" w:hAnsi="Arial"/>
          <w:sz w:val="36"/>
          <w:szCs w:val="36"/>
          <w:lang w:val="it-CH"/>
        </w:rPr>
        <w:t xml:space="preserve"> </w:t>
      </w:r>
    </w:p>
    <w:p w14:paraId="166EC093" w14:textId="5FDE962C" w:rsidR="00DA5FD8" w:rsidRPr="00B9418B" w:rsidRDefault="00B9418B" w:rsidP="00687C4C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  <w:lang w:val="it-CH"/>
        </w:rPr>
      </w:pPr>
      <w:r w:rsidRPr="00B9418B">
        <w:rPr>
          <w:rFonts w:ascii="Arial" w:hAnsi="Arial"/>
          <w:sz w:val="20"/>
          <w:szCs w:val="20"/>
          <w:lang w:val="it-CH"/>
        </w:rPr>
        <w:t>per misure di</w:t>
      </w:r>
      <w:r>
        <w:rPr>
          <w:rFonts w:ascii="Arial" w:hAnsi="Arial"/>
          <w:sz w:val="20"/>
          <w:szCs w:val="20"/>
          <w:lang w:val="it-CH"/>
        </w:rPr>
        <w:t xml:space="preserve"> conservazione di RFGAA</w:t>
      </w:r>
      <w:r w:rsidR="00FD57CF" w:rsidRPr="00B9418B">
        <w:rPr>
          <w:rFonts w:ascii="Arial" w:hAnsi="Arial"/>
          <w:sz w:val="20"/>
          <w:szCs w:val="20"/>
          <w:lang w:val="it-CH"/>
        </w:rPr>
        <w:t xml:space="preserve"> </w:t>
      </w:r>
      <w:r>
        <w:rPr>
          <w:rFonts w:ascii="Arial" w:hAnsi="Arial"/>
          <w:sz w:val="20"/>
          <w:szCs w:val="20"/>
          <w:lang w:val="it-CH"/>
        </w:rPr>
        <w:t xml:space="preserve">giusta gli articoli </w:t>
      </w:r>
      <w:r w:rsidR="00FD57CF" w:rsidRPr="00B9418B">
        <w:rPr>
          <w:rFonts w:ascii="Arial" w:hAnsi="Arial"/>
          <w:sz w:val="20"/>
          <w:szCs w:val="20"/>
          <w:lang w:val="it-CH"/>
        </w:rPr>
        <w:t>6</w:t>
      </w:r>
      <w:r w:rsidR="00D420DD" w:rsidRPr="00B9418B">
        <w:rPr>
          <w:rFonts w:ascii="Arial" w:hAnsi="Arial"/>
          <w:sz w:val="20"/>
          <w:szCs w:val="20"/>
          <w:lang w:val="it-CH"/>
        </w:rPr>
        <w:t xml:space="preserve"> </w:t>
      </w:r>
      <w:r>
        <w:rPr>
          <w:rFonts w:ascii="Arial" w:hAnsi="Arial"/>
          <w:sz w:val="20"/>
          <w:szCs w:val="20"/>
          <w:lang w:val="it-CH"/>
        </w:rPr>
        <w:t>e</w:t>
      </w:r>
      <w:r w:rsidR="00D420DD" w:rsidRPr="00B9418B">
        <w:rPr>
          <w:rFonts w:ascii="Arial" w:hAnsi="Arial"/>
          <w:sz w:val="20"/>
          <w:szCs w:val="20"/>
          <w:lang w:val="it-CH"/>
        </w:rPr>
        <w:t xml:space="preserve"> 9</w:t>
      </w:r>
      <w:r w:rsidR="00FD57CF" w:rsidRPr="00B9418B">
        <w:rPr>
          <w:rFonts w:ascii="Arial" w:hAnsi="Arial"/>
          <w:sz w:val="20"/>
          <w:szCs w:val="20"/>
          <w:lang w:val="it-CH"/>
        </w:rPr>
        <w:t xml:space="preserve"> </w:t>
      </w:r>
      <w:r>
        <w:rPr>
          <w:rFonts w:ascii="Arial" w:hAnsi="Arial"/>
          <w:sz w:val="20"/>
          <w:szCs w:val="20"/>
          <w:lang w:val="it-CH"/>
        </w:rPr>
        <w:t>ORFGAA</w:t>
      </w:r>
      <w:r w:rsidR="00FD57CF" w:rsidRPr="00B9418B">
        <w:rPr>
          <w:rFonts w:ascii="Arial" w:hAnsi="Arial"/>
          <w:sz w:val="20"/>
          <w:szCs w:val="20"/>
          <w:lang w:val="it-CH"/>
        </w:rPr>
        <w:t xml:space="preserve"> (R</w:t>
      </w:r>
      <w:r>
        <w:rPr>
          <w:rFonts w:ascii="Arial" w:hAnsi="Arial"/>
          <w:sz w:val="20"/>
          <w:szCs w:val="20"/>
          <w:lang w:val="it-CH"/>
        </w:rPr>
        <w:t>S</w:t>
      </w:r>
      <w:r w:rsidR="00FD57CF" w:rsidRPr="00B9418B">
        <w:rPr>
          <w:rFonts w:ascii="Arial" w:hAnsi="Arial"/>
          <w:sz w:val="20"/>
          <w:szCs w:val="20"/>
          <w:lang w:val="it-CH"/>
        </w:rPr>
        <w:t xml:space="preserve"> 916.181)</w:t>
      </w:r>
    </w:p>
    <w:p w14:paraId="31DE94CE" w14:textId="4544D767" w:rsidR="00580F28" w:rsidRPr="00B9418B" w:rsidRDefault="00911500" w:rsidP="00CF562B">
      <w:pPr>
        <w:pStyle w:val="Titel2"/>
        <w:spacing w:before="120" w:after="0" w:line="276" w:lineRule="auto"/>
        <w:jc w:val="both"/>
        <w:rPr>
          <w:rFonts w:ascii="Arial" w:hAnsi="Arial"/>
          <w:sz w:val="22"/>
          <w:szCs w:val="24"/>
          <w:lang w:val="it-CH"/>
        </w:rPr>
      </w:pPr>
      <w:r w:rsidRPr="00B9418B">
        <w:rPr>
          <w:rFonts w:ascii="Arial" w:hAnsi="Arial"/>
          <w:sz w:val="18"/>
          <w:szCs w:val="20"/>
          <w:lang w:val="it-CH"/>
        </w:rPr>
        <w:t>*</w:t>
      </w:r>
      <w:r w:rsidR="00B9418B" w:rsidRPr="00B9418B">
        <w:rPr>
          <w:rFonts w:ascii="Arial" w:hAnsi="Arial"/>
          <w:sz w:val="18"/>
          <w:szCs w:val="20"/>
          <w:lang w:val="it-CH"/>
        </w:rPr>
        <w:t>P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iano</w:t>
      </w:r>
      <w:r w:rsidR="00B9418B" w:rsidRPr="00B9418B">
        <w:rPr>
          <w:rFonts w:ascii="Arial" w:hAnsi="Arial"/>
          <w:sz w:val="18"/>
          <w:szCs w:val="20"/>
          <w:lang w:val="it-CH"/>
        </w:rPr>
        <w:t xml:space="preserve"> 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d’</w:t>
      </w:r>
      <w:r w:rsidR="00B9418B" w:rsidRPr="00B9418B">
        <w:rPr>
          <w:rFonts w:ascii="Arial" w:hAnsi="Arial"/>
          <w:sz w:val="18"/>
          <w:szCs w:val="20"/>
          <w:lang w:val="it-CH"/>
        </w:rPr>
        <w:t>a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zione</w:t>
      </w:r>
      <w:r w:rsidR="00580F28" w:rsidRPr="00B9418B">
        <w:rPr>
          <w:rFonts w:ascii="Arial" w:hAnsi="Arial"/>
          <w:b w:val="0"/>
          <w:sz w:val="18"/>
          <w:szCs w:val="20"/>
          <w:lang w:val="it-CH"/>
        </w:rPr>
        <w:t xml:space="preserve"> </w:t>
      </w:r>
      <w:r w:rsidR="00B9418B" w:rsidRPr="00737CC7">
        <w:rPr>
          <w:rFonts w:ascii="Arial" w:hAnsi="Arial"/>
          <w:sz w:val="18"/>
          <w:szCs w:val="20"/>
          <w:lang w:val="it-CH"/>
        </w:rPr>
        <w:t>n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 xml:space="preserve">azionale </w:t>
      </w:r>
      <w:r w:rsidR="00B9418B" w:rsidRPr="00B9418B">
        <w:rPr>
          <w:rFonts w:ascii="Arial" w:hAnsi="Arial"/>
          <w:b w:val="0"/>
          <w:sz w:val="18"/>
          <w:szCs w:val="20"/>
          <w:lang w:val="it-CH"/>
        </w:rPr>
        <w:t>per la conservazione e l’uso sostenibile delle</w:t>
      </w:r>
      <w:r w:rsidR="00580F28" w:rsidRPr="00B9418B">
        <w:rPr>
          <w:rFonts w:ascii="Arial" w:hAnsi="Arial"/>
          <w:b w:val="0"/>
          <w:sz w:val="18"/>
          <w:szCs w:val="20"/>
          <w:lang w:val="it-CH"/>
        </w:rPr>
        <w:t xml:space="preserve"> </w:t>
      </w:r>
      <w:r w:rsidR="00B9418B" w:rsidRPr="00B9418B">
        <w:rPr>
          <w:rFonts w:ascii="Arial" w:hAnsi="Arial"/>
          <w:sz w:val="18"/>
          <w:szCs w:val="20"/>
          <w:lang w:val="it-CH"/>
        </w:rPr>
        <w:t>r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isorse</w:t>
      </w:r>
      <w:r w:rsidR="00B9418B">
        <w:rPr>
          <w:rFonts w:ascii="Arial" w:hAnsi="Arial"/>
          <w:sz w:val="18"/>
          <w:szCs w:val="20"/>
          <w:lang w:val="it-CH"/>
        </w:rPr>
        <w:t xml:space="preserve"> f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ito</w:t>
      </w:r>
      <w:r w:rsidR="00B9418B" w:rsidRPr="00737CC7">
        <w:rPr>
          <w:rFonts w:ascii="Arial" w:hAnsi="Arial"/>
          <w:sz w:val="18"/>
          <w:szCs w:val="20"/>
          <w:lang w:val="it-CH"/>
        </w:rPr>
        <w:t>g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enetiche</w:t>
      </w:r>
      <w:r w:rsidR="00580F28" w:rsidRPr="00B9418B">
        <w:rPr>
          <w:rFonts w:ascii="Arial" w:hAnsi="Arial"/>
          <w:b w:val="0"/>
          <w:sz w:val="18"/>
          <w:szCs w:val="20"/>
          <w:lang w:val="it-CH"/>
        </w:rPr>
        <w:t xml:space="preserve"> 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per l’</w:t>
      </w:r>
      <w:r w:rsidR="00B9418B">
        <w:rPr>
          <w:rFonts w:ascii="Arial" w:hAnsi="Arial"/>
          <w:sz w:val="18"/>
          <w:szCs w:val="20"/>
          <w:lang w:val="it-CH"/>
        </w:rPr>
        <w:t>a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limentazione</w:t>
      </w:r>
      <w:r w:rsidR="00580F28" w:rsidRPr="00B9418B">
        <w:rPr>
          <w:rFonts w:ascii="Arial" w:hAnsi="Arial"/>
          <w:b w:val="0"/>
          <w:sz w:val="18"/>
          <w:szCs w:val="20"/>
          <w:lang w:val="it-CH"/>
        </w:rPr>
        <w:t xml:space="preserve"> 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e</w:t>
      </w:r>
      <w:r w:rsidR="00B9418B">
        <w:rPr>
          <w:rFonts w:ascii="Arial" w:hAnsi="Arial"/>
          <w:sz w:val="18"/>
          <w:szCs w:val="20"/>
          <w:lang w:val="it-CH"/>
        </w:rPr>
        <w:t xml:space="preserve"> </w:t>
      </w:r>
      <w:r w:rsidR="00B9418B" w:rsidRPr="006629A5">
        <w:rPr>
          <w:rFonts w:ascii="Arial" w:hAnsi="Arial"/>
          <w:b w:val="0"/>
          <w:bCs w:val="0"/>
          <w:sz w:val="18"/>
          <w:szCs w:val="20"/>
          <w:lang w:val="it-CH"/>
        </w:rPr>
        <w:t>l’</w:t>
      </w:r>
      <w:r w:rsidR="00B9418B">
        <w:rPr>
          <w:rFonts w:ascii="Arial" w:hAnsi="Arial"/>
          <w:sz w:val="18"/>
          <w:szCs w:val="20"/>
          <w:lang w:val="it-CH"/>
        </w:rPr>
        <w:t>a</w:t>
      </w:r>
      <w:r w:rsidR="00B9418B" w:rsidRPr="00B9418B">
        <w:rPr>
          <w:rFonts w:ascii="Arial" w:hAnsi="Arial"/>
          <w:b w:val="0"/>
          <w:bCs w:val="0"/>
          <w:sz w:val="18"/>
          <w:szCs w:val="20"/>
          <w:lang w:val="it-CH"/>
        </w:rPr>
        <w:t>gricoltura</w:t>
      </w:r>
    </w:p>
    <w:p w14:paraId="4E95A917" w14:textId="224F90DF" w:rsidR="000D0D7D" w:rsidRPr="00B9418B" w:rsidRDefault="00BA4467" w:rsidP="00F6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Cs/>
          <w:noProof/>
          <w:sz w:val="28"/>
          <w:szCs w:val="28"/>
          <w:lang w:val="it-CH"/>
        </w:rPr>
      </w:pPr>
      <w:r>
        <w:rPr>
          <w:bCs/>
          <w:noProof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Titolo del progetto o nome della raccolta con sito (incl. n. PAN precedente, se disp.) "/>
            </w:textInput>
          </w:ffData>
        </w:fldChar>
      </w:r>
      <w:r w:rsidRPr="00BA4467">
        <w:rPr>
          <w:bCs/>
          <w:noProof/>
          <w:sz w:val="28"/>
          <w:szCs w:val="28"/>
          <w:lang w:val="it-CH"/>
        </w:rPr>
        <w:instrText xml:space="preserve"> FORMTEXT </w:instrText>
      </w:r>
      <w:r>
        <w:rPr>
          <w:bCs/>
          <w:noProof/>
          <w:sz w:val="28"/>
          <w:szCs w:val="28"/>
        </w:rPr>
      </w:r>
      <w:r>
        <w:rPr>
          <w:bCs/>
          <w:noProof/>
          <w:sz w:val="28"/>
          <w:szCs w:val="28"/>
        </w:rPr>
        <w:fldChar w:fldCharType="separate"/>
      </w:r>
      <w:r w:rsidRPr="00BA4467">
        <w:rPr>
          <w:bCs/>
          <w:noProof/>
          <w:sz w:val="28"/>
          <w:szCs w:val="28"/>
          <w:lang w:val="it-CH"/>
        </w:rPr>
        <w:t xml:space="preserve">Titolo del progetto o nome della raccolta con sito (incl. n. PAN precedente, se disp.) </w:t>
      </w:r>
      <w:r>
        <w:rPr>
          <w:bCs/>
          <w:noProof/>
          <w:sz w:val="28"/>
          <w:szCs w:val="28"/>
        </w:rPr>
        <w:fldChar w:fldCharType="end"/>
      </w:r>
    </w:p>
    <w:p w14:paraId="1F15727C" w14:textId="5F63F471" w:rsidR="00F629E6" w:rsidRPr="00B9418B" w:rsidRDefault="00F629E6" w:rsidP="00F6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lang w:val="it-CH"/>
        </w:rPr>
        <w:sectPr w:rsidR="00F629E6" w:rsidRPr="00B9418B" w:rsidSect="00CE32C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p w14:paraId="03EE1E5B" w14:textId="685574E6" w:rsidR="00C23799" w:rsidRPr="003A5E4F" w:rsidRDefault="003A5E4F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noProof/>
          <w:lang w:val="it-CH"/>
        </w:rPr>
      </w:pPr>
      <w:r w:rsidRPr="003A5E4F">
        <w:rPr>
          <w:lang w:val="it-CH"/>
        </w:rPr>
        <w:t>Durata del progetto</w:t>
      </w:r>
      <w:r w:rsidR="00C23799" w:rsidRPr="003A5E4F">
        <w:rPr>
          <w:lang w:val="it-CH"/>
        </w:rPr>
        <w:t xml:space="preserve">: </w:t>
      </w:r>
      <w:r>
        <w:rPr>
          <w:b w:val="0"/>
          <w:lang w:val="it-CH"/>
        </w:rPr>
        <w:t>dal</w:t>
      </w:r>
      <w:r w:rsidR="00C23799" w:rsidRPr="003A5E4F">
        <w:rPr>
          <w:b w:val="0"/>
          <w:lang w:val="it-CH"/>
        </w:rPr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3A5E4F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3A5E4F">
        <w:rPr>
          <w:noProof/>
          <w:lang w:val="it-CH"/>
        </w:rPr>
        <w:t>DATA</w:t>
      </w:r>
      <w:r>
        <w:rPr>
          <w:noProof/>
        </w:rPr>
        <w:fldChar w:fldCharType="end"/>
      </w:r>
      <w:r w:rsidR="00C23799" w:rsidRPr="003A5E4F">
        <w:rPr>
          <w:b w:val="0"/>
          <w:lang w:val="it-CH"/>
        </w:rPr>
        <w:t xml:space="preserve"> </w:t>
      </w:r>
      <w:r>
        <w:rPr>
          <w:b w:val="0"/>
          <w:lang w:val="it-CH"/>
        </w:rPr>
        <w:t>al</w:t>
      </w:r>
      <w:r w:rsidR="00C23799" w:rsidRPr="003A5E4F">
        <w:rPr>
          <w:b w:val="0"/>
          <w:lang w:val="it-CH"/>
        </w:rPr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3A5E4F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3A5E4F">
        <w:rPr>
          <w:noProof/>
          <w:lang w:val="it-CH"/>
        </w:rPr>
        <w:t>DATA</w:t>
      </w:r>
      <w:r>
        <w:rPr>
          <w:noProof/>
        </w:rPr>
        <w:fldChar w:fldCharType="end"/>
      </w:r>
    </w:p>
    <w:p w14:paraId="610F37D0" w14:textId="4BF668D9" w:rsidR="00C23799" w:rsidRPr="0022528A" w:rsidRDefault="003A5E4F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spacing w:line="260" w:lineRule="atLeast"/>
        <w:ind w:left="0"/>
        <w:rPr>
          <w:i/>
          <w:iCs/>
          <w:sz w:val="16"/>
          <w:szCs w:val="18"/>
          <w:lang w:val="it-CH"/>
        </w:rPr>
      </w:pPr>
      <w:r w:rsidRPr="0022528A">
        <w:rPr>
          <w:i/>
          <w:iCs/>
          <w:sz w:val="16"/>
          <w:szCs w:val="18"/>
          <w:lang w:val="it-CH"/>
        </w:rPr>
        <w:t>I progetti di conservazione sono vincolati alle fasi quadriennali del PAN-RFGAA. Un inizio è possibile ogni anno. L’inizio è possibile dal 1° gennaio dell’anno seguente</w:t>
      </w:r>
      <w:r w:rsidR="00C23799" w:rsidRPr="0022528A">
        <w:rPr>
          <w:i/>
          <w:iCs/>
          <w:sz w:val="16"/>
          <w:szCs w:val="18"/>
          <w:lang w:val="it-CH"/>
        </w:rPr>
        <w:t xml:space="preserve">. </w:t>
      </w:r>
    </w:p>
    <w:p w14:paraId="35B7ADCE" w14:textId="77777777" w:rsidR="00070B7E" w:rsidRPr="003A5E4F" w:rsidRDefault="00070B7E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11F5E94E" w14:textId="01D70AC2" w:rsidR="00177261" w:rsidRPr="00B94E44" w:rsidRDefault="00C1685F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  <w:lang w:val="it-CH"/>
        </w:rPr>
      </w:pPr>
      <w:bookmarkStart w:id="0" w:name="_Hlk215559950"/>
      <w:r w:rsidRPr="00C1685F">
        <w:rPr>
          <w:lang w:val="it-CH"/>
        </w:rPr>
        <w:t>Il progetto si basa su altri progetti PAN</w:t>
      </w:r>
      <w:r w:rsidR="00177261" w:rsidRPr="00C1685F">
        <w:rPr>
          <w:lang w:val="it-CH"/>
        </w:rPr>
        <w:t>?</w:t>
      </w:r>
      <w:r w:rsidR="00177261" w:rsidRPr="00C1685F">
        <w:rPr>
          <w:lang w:val="it-CH"/>
        </w:rPr>
        <w:tab/>
      </w:r>
      <w:r w:rsidR="00177261" w:rsidRPr="00F57C3E">
        <w:rPr>
          <w:rFonts w:cs="Arial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177261" w:rsidRPr="00C1685F">
        <w:rPr>
          <w:rFonts w:cs="Arial"/>
          <w:lang w:val="it-CH"/>
        </w:rPr>
        <w:instrText xml:space="preserve"> FORMCHECKBOX </w:instrText>
      </w:r>
      <w:r w:rsidR="00177261" w:rsidRPr="00F57C3E">
        <w:rPr>
          <w:rFonts w:cs="Arial"/>
        </w:rPr>
      </w:r>
      <w:r w:rsidR="00177261" w:rsidRPr="00F57C3E">
        <w:rPr>
          <w:rFonts w:cs="Arial"/>
        </w:rPr>
        <w:fldChar w:fldCharType="separate"/>
      </w:r>
      <w:r w:rsidR="00177261" w:rsidRPr="00F57C3E">
        <w:rPr>
          <w:rFonts w:cs="Arial"/>
        </w:rPr>
        <w:fldChar w:fldCharType="end"/>
      </w:r>
      <w:r w:rsidR="00177261" w:rsidRPr="00C1685F">
        <w:rPr>
          <w:rFonts w:cs="Arial"/>
          <w:lang w:val="it-CH"/>
        </w:rPr>
        <w:t xml:space="preserve"> </w:t>
      </w:r>
      <w:r w:rsidR="00177261" w:rsidRPr="00BB0DFE">
        <w:rPr>
          <w:rFonts w:cs="Arial"/>
          <w:lang w:val="it-CH"/>
        </w:rPr>
        <w:t>N</w:t>
      </w:r>
      <w:r w:rsidRPr="00BB0DFE">
        <w:rPr>
          <w:rFonts w:cs="Arial"/>
          <w:lang w:val="it-CH"/>
        </w:rPr>
        <w:t>o</w:t>
      </w:r>
      <w:r w:rsidRPr="00BB0DFE">
        <w:rPr>
          <w:rFonts w:cs="Arial"/>
          <w:lang w:val="it-CH"/>
        </w:rPr>
        <w:tab/>
      </w:r>
      <w:r w:rsidR="00177261" w:rsidRPr="00BB0DFE">
        <w:rPr>
          <w:rFonts w:cs="Arial"/>
          <w:lang w:val="it-CH"/>
        </w:rPr>
        <w:tab/>
      </w:r>
      <w:r w:rsidR="00177261" w:rsidRPr="00F57C3E">
        <w:rPr>
          <w:rFonts w:cs="Arial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="00177261" w:rsidRPr="00BB0DFE">
        <w:rPr>
          <w:rFonts w:cs="Arial"/>
          <w:lang w:val="it-CH"/>
        </w:rPr>
        <w:instrText xml:space="preserve"> FORMCHECKBOX </w:instrText>
      </w:r>
      <w:r w:rsidR="00177261" w:rsidRPr="00F57C3E">
        <w:rPr>
          <w:rFonts w:cs="Arial"/>
        </w:rPr>
      </w:r>
      <w:r w:rsidR="00177261" w:rsidRPr="00F57C3E">
        <w:rPr>
          <w:rFonts w:cs="Arial"/>
        </w:rPr>
        <w:fldChar w:fldCharType="separate"/>
      </w:r>
      <w:r w:rsidR="00177261" w:rsidRPr="00F57C3E">
        <w:rPr>
          <w:rFonts w:cs="Arial"/>
        </w:rPr>
        <w:fldChar w:fldCharType="end"/>
      </w:r>
      <w:r w:rsidR="00177261" w:rsidRPr="00BB0DFE">
        <w:rPr>
          <w:rFonts w:cs="Arial"/>
          <w:lang w:val="it-CH"/>
        </w:rPr>
        <w:t xml:space="preserve"> </w:t>
      </w:r>
      <w:r w:rsidRPr="00BB0DFE">
        <w:rPr>
          <w:rFonts w:cs="Arial"/>
          <w:lang w:val="it-CH"/>
        </w:rPr>
        <w:t>Sì</w:t>
      </w:r>
      <w:r w:rsidR="00177261" w:rsidRPr="00BB0DFE">
        <w:rPr>
          <w:rFonts w:cs="Arial"/>
          <w:lang w:val="it-CH"/>
        </w:rPr>
        <w:t xml:space="preserve">, </w:t>
      </w:r>
      <w:r w:rsidRPr="00BB0DFE">
        <w:rPr>
          <w:rFonts w:cs="Arial"/>
          <w:lang w:val="it-CH"/>
        </w:rPr>
        <w:t>n.</w:t>
      </w:r>
      <w:r w:rsidR="00177261" w:rsidRPr="00BB0DFE">
        <w:rPr>
          <w:rFonts w:cs="Arial"/>
          <w:lang w:val="it-CH"/>
        </w:rPr>
        <w:t xml:space="preserve"> </w:t>
      </w:r>
      <w:r w:rsidR="00AE0292">
        <w:rPr>
          <w:noProof/>
        </w:rPr>
        <w:fldChar w:fldCharType="begin">
          <w:ffData>
            <w:name w:val=""/>
            <w:enabled/>
            <w:calcOnExit w:val="0"/>
            <w:textInput>
              <w:default w:val="max. 50 caratteri"/>
            </w:textInput>
          </w:ffData>
        </w:fldChar>
      </w:r>
      <w:r w:rsidR="00AE0292" w:rsidRPr="00BB0DFE">
        <w:rPr>
          <w:noProof/>
          <w:lang w:val="it-CH"/>
        </w:rPr>
        <w:instrText xml:space="preserve"> FORMTEXT </w:instrText>
      </w:r>
      <w:r w:rsidR="00AE0292">
        <w:rPr>
          <w:noProof/>
        </w:rPr>
      </w:r>
      <w:r w:rsidR="00AE0292">
        <w:rPr>
          <w:noProof/>
        </w:rPr>
        <w:fldChar w:fldCharType="separate"/>
      </w:r>
      <w:r w:rsidR="00AE0292" w:rsidRPr="00B94E44">
        <w:rPr>
          <w:noProof/>
          <w:lang w:val="it-CH"/>
        </w:rPr>
        <w:t>max. 50 caratteri</w:t>
      </w:r>
      <w:r w:rsidR="00AE0292">
        <w:rPr>
          <w:noProof/>
        </w:rPr>
        <w:fldChar w:fldCharType="end"/>
      </w:r>
    </w:p>
    <w:bookmarkEnd w:id="0"/>
    <w:p w14:paraId="63AE795A" w14:textId="77777777" w:rsidR="00070B7E" w:rsidRPr="00B94E44" w:rsidRDefault="00070B7E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641C32B6" w14:textId="28B1477F" w:rsidR="00E105AA" w:rsidRPr="0022528A" w:rsidRDefault="00C1685F" w:rsidP="009407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outlineLvl w:val="0"/>
        <w:rPr>
          <w:rFonts w:cs="Arial"/>
          <w:kern w:val="28"/>
          <w:sz w:val="16"/>
          <w:szCs w:val="36"/>
          <w:lang w:val="it-CH"/>
        </w:rPr>
      </w:pPr>
      <w:bookmarkStart w:id="1" w:name="_Hlk215559922"/>
      <w:r w:rsidRPr="00C1685F">
        <w:rPr>
          <w:rFonts w:cs="Arial"/>
          <w:b/>
          <w:bCs/>
          <w:kern w:val="28"/>
          <w:szCs w:val="42"/>
          <w:lang w:val="it-CH"/>
        </w:rPr>
        <w:t>Richiedente</w:t>
      </w:r>
      <w:r w:rsidR="00E105AA" w:rsidRPr="00C1685F">
        <w:rPr>
          <w:rFonts w:cs="Arial"/>
          <w:b/>
          <w:bCs/>
          <w:kern w:val="28"/>
          <w:szCs w:val="42"/>
          <w:lang w:val="it-CH"/>
        </w:rPr>
        <w:br/>
      </w:r>
      <w:r w:rsidRPr="0022528A">
        <w:rPr>
          <w:rFonts w:cs="Arial"/>
          <w:i/>
          <w:iCs/>
          <w:kern w:val="28"/>
          <w:sz w:val="16"/>
          <w:szCs w:val="36"/>
          <w:lang w:val="it-CH"/>
        </w:rPr>
        <w:t>Organizzazione, inclusi i dati di contatto della persona responsabile del progetto</w:t>
      </w:r>
      <w:r w:rsidR="00B94E44" w:rsidRPr="0022528A">
        <w:rPr>
          <w:rFonts w:cs="Arial"/>
          <w:i/>
          <w:iCs/>
          <w:kern w:val="28"/>
          <w:sz w:val="16"/>
          <w:szCs w:val="36"/>
          <w:lang w:val="it-CH"/>
        </w:rPr>
        <w:t>.</w:t>
      </w:r>
    </w:p>
    <w:p w14:paraId="5498B316" w14:textId="22B044E1" w:rsidR="00070B7E" w:rsidRPr="00C1685F" w:rsidRDefault="00C1685F" w:rsidP="009407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outlineLvl w:val="0"/>
        <w:rPr>
          <w:rFonts w:cs="Arial"/>
          <w:kern w:val="28"/>
          <w:sz w:val="18"/>
          <w:szCs w:val="40"/>
          <w:lang w:val="it-CH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Nome e indirizzo dell'organizzazione; nome, telefono, e-mail e funzione della persona responsabile"/>
              <w:maxLength w:val="400"/>
            </w:textInput>
          </w:ffData>
        </w:fldChar>
      </w:r>
      <w:r w:rsidRPr="00C1685F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C1685F">
        <w:rPr>
          <w:noProof/>
          <w:lang w:val="it-CH" w:eastAsia="de-DE"/>
        </w:rPr>
        <w:t>Nome e indirizzo dell'organizzazione; nome, telefono, e-mail e funzione della persona responsabile</w:t>
      </w:r>
      <w:r>
        <w:rPr>
          <w:noProof/>
          <w:lang w:eastAsia="de-DE"/>
        </w:rPr>
        <w:fldChar w:fldCharType="end"/>
      </w:r>
    </w:p>
    <w:bookmarkEnd w:id="1"/>
    <w:p w14:paraId="2411C60E" w14:textId="77777777" w:rsidR="00070B7E" w:rsidRPr="00C1685F" w:rsidRDefault="00070B7E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7ADC817F" w14:textId="3410A9E8" w:rsidR="00CA5757" w:rsidRPr="00C1685F" w:rsidRDefault="00C1685F" w:rsidP="009407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outlineLvl w:val="0"/>
        <w:rPr>
          <w:rFonts w:cs="Arial"/>
          <w:kern w:val="28"/>
          <w:sz w:val="18"/>
          <w:szCs w:val="40"/>
          <w:lang w:val="it-CH"/>
        </w:rPr>
      </w:pPr>
      <w:r w:rsidRPr="00C1685F">
        <w:rPr>
          <w:rFonts w:cs="Arial"/>
          <w:b/>
          <w:bCs/>
          <w:kern w:val="28"/>
          <w:szCs w:val="42"/>
          <w:lang w:val="it-CH"/>
        </w:rPr>
        <w:t>Partner di progetto</w:t>
      </w:r>
      <w:r w:rsidR="00177261" w:rsidRPr="00C1685F">
        <w:rPr>
          <w:rFonts w:cs="Arial"/>
          <w:b/>
          <w:bCs/>
          <w:kern w:val="28"/>
          <w:szCs w:val="42"/>
          <w:lang w:val="it-CH"/>
        </w:rPr>
        <w:br/>
      </w:r>
      <w:r w:rsidRPr="0022528A">
        <w:rPr>
          <w:rFonts w:cs="Arial"/>
          <w:i/>
          <w:iCs/>
          <w:kern w:val="28"/>
          <w:sz w:val="16"/>
          <w:szCs w:val="36"/>
          <w:lang w:val="it-CH"/>
        </w:rPr>
        <w:t>Altre organizzazioni coinvolte; nel caso di raccolte, operatori delle raccolte</w:t>
      </w:r>
      <w:r w:rsidR="00B94E44">
        <w:rPr>
          <w:rFonts w:cs="Arial"/>
          <w:i/>
          <w:iCs/>
          <w:kern w:val="28"/>
          <w:sz w:val="18"/>
          <w:szCs w:val="40"/>
          <w:lang w:val="it-CH"/>
        </w:rPr>
        <w:t>.</w:t>
      </w:r>
    </w:p>
    <w:p w14:paraId="68AA9505" w14:textId="331678BB" w:rsidR="00383AA5" w:rsidRPr="008266C6" w:rsidRDefault="008266C6" w:rsidP="009407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outlineLvl w:val="0"/>
        <w:rPr>
          <w:noProof/>
          <w:lang w:val="it-CH" w:eastAsia="de-DE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Nome, indirizzo, telefono, e-mail e funzione dei partner di progetto"/>
            </w:textInput>
          </w:ffData>
        </w:fldChar>
      </w:r>
      <w:r w:rsidRPr="008266C6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8266C6">
        <w:rPr>
          <w:noProof/>
          <w:lang w:val="it-CH" w:eastAsia="de-DE"/>
        </w:rPr>
        <w:t>Nome, indirizzo, telefono, e-mail e funzione dei partner di progetto</w:t>
      </w:r>
      <w:r>
        <w:rPr>
          <w:noProof/>
          <w:lang w:eastAsia="de-DE"/>
        </w:rPr>
        <w:fldChar w:fldCharType="end"/>
      </w:r>
    </w:p>
    <w:p w14:paraId="58D55520" w14:textId="77777777" w:rsidR="00383AA5" w:rsidRPr="008266C6" w:rsidRDefault="00383AA5" w:rsidP="00261D99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6294DC63" w14:textId="63F88CD1" w:rsidR="00383AA5" w:rsidRPr="00C75A7D" w:rsidRDefault="008266C6" w:rsidP="00383AA5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18"/>
        </w:rPr>
      </w:pPr>
      <w:r>
        <w:t>Panoramica sui costi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535"/>
        <w:gridCol w:w="1531"/>
        <w:gridCol w:w="1532"/>
        <w:gridCol w:w="1666"/>
        <w:gridCol w:w="982"/>
      </w:tblGrid>
      <w:tr w:rsidR="00383AA5" w:rsidRPr="00B3469C" w14:paraId="7D90DE61" w14:textId="77777777" w:rsidTr="00D65E25">
        <w:tc>
          <w:tcPr>
            <w:tcW w:w="18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D7BA61" w14:textId="77777777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Netto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15CABF" w14:textId="45DF3301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firstLine="72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  <w:r w:rsidR="008266C6">
              <w:rPr>
                <w:b/>
                <w:noProof/>
                <w:sz w:val="18"/>
              </w:rPr>
              <w:t>° anno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0FBB03" w14:textId="6D949039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  <w:r w:rsidR="008266C6">
              <w:rPr>
                <w:b/>
                <w:noProof/>
                <w:sz w:val="18"/>
              </w:rPr>
              <w:t>° anno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86095B" w14:textId="53B508F0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  <w:r w:rsidR="008266C6">
              <w:rPr>
                <w:b/>
                <w:noProof/>
                <w:sz w:val="18"/>
              </w:rPr>
              <w:t>° anno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21A26E" w14:textId="333D7A06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  <w:r w:rsidR="008266C6">
              <w:rPr>
                <w:b/>
                <w:noProof/>
                <w:sz w:val="18"/>
              </w:rPr>
              <w:t>° anno</w:t>
            </w:r>
          </w:p>
        </w:tc>
        <w:tc>
          <w:tcPr>
            <w:tcW w:w="98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9611C8B" w14:textId="587F16BD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  <w:r w:rsidR="008266C6">
              <w:rPr>
                <w:b/>
                <w:noProof/>
                <w:sz w:val="18"/>
              </w:rPr>
              <w:t>e</w:t>
            </w:r>
          </w:p>
        </w:tc>
      </w:tr>
      <w:tr w:rsidR="00383AA5" w:rsidRPr="00C07179" w14:paraId="20811A63" w14:textId="77777777" w:rsidTr="00D65E25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01FEE" w14:textId="3CB2C5BB" w:rsidR="00383AA5" w:rsidRPr="00687C4C" w:rsidRDefault="00472AC2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Costi complessivi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5CE7E" w14:textId="0FC6B519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="00472AC2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noProof/>
                <w:sz w:val="18"/>
              </w:rPr>
              <w:instrText xml:space="preserve"> FORMTEXT </w:instrText>
            </w:r>
            <w:r w:rsidR="00472AC2">
              <w:rPr>
                <w:noProof/>
                <w:sz w:val="18"/>
              </w:rPr>
            </w:r>
            <w:r w:rsidR="00472AC2">
              <w:rPr>
                <w:noProof/>
                <w:sz w:val="18"/>
              </w:rPr>
              <w:fldChar w:fldCharType="separate"/>
            </w:r>
            <w:r w:rsidR="00472AC2">
              <w:rPr>
                <w:noProof/>
                <w:sz w:val="18"/>
              </w:rPr>
              <w:t>IMPORTO</w:t>
            </w:r>
            <w:r w:rsidR="00472AC2">
              <w:rPr>
                <w:noProof/>
                <w:sz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F9A3B" w14:textId="513DA0EF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="00472AC2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noProof/>
                <w:sz w:val="18"/>
              </w:rPr>
              <w:instrText xml:space="preserve"> FORMTEXT </w:instrText>
            </w:r>
            <w:r w:rsidR="00472AC2">
              <w:rPr>
                <w:noProof/>
                <w:sz w:val="18"/>
              </w:rPr>
            </w:r>
            <w:r w:rsidR="00472AC2">
              <w:rPr>
                <w:noProof/>
                <w:sz w:val="18"/>
              </w:rPr>
              <w:fldChar w:fldCharType="separate"/>
            </w:r>
            <w:r w:rsidR="00472AC2">
              <w:rPr>
                <w:noProof/>
                <w:sz w:val="18"/>
              </w:rPr>
              <w:t>IMPORTO</w:t>
            </w:r>
            <w:r w:rsidR="00472AC2">
              <w:rPr>
                <w:noProof/>
                <w:sz w:val="18"/>
              </w:rPr>
              <w:fldChar w:fldCharType="end"/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C96D5" w14:textId="0D3AB70B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="00472AC2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noProof/>
                <w:sz w:val="18"/>
              </w:rPr>
              <w:instrText xml:space="preserve"> FORMTEXT </w:instrText>
            </w:r>
            <w:r w:rsidR="00472AC2">
              <w:rPr>
                <w:noProof/>
                <w:sz w:val="18"/>
              </w:rPr>
            </w:r>
            <w:r w:rsidR="00472AC2">
              <w:rPr>
                <w:noProof/>
                <w:sz w:val="18"/>
              </w:rPr>
              <w:fldChar w:fldCharType="separate"/>
            </w:r>
            <w:r w:rsidR="00472AC2">
              <w:rPr>
                <w:noProof/>
                <w:sz w:val="18"/>
              </w:rPr>
              <w:t>IMPORTO</w:t>
            </w:r>
            <w:r w:rsidR="00472AC2">
              <w:rPr>
                <w:noProof/>
                <w:sz w:val="18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35B91" w14:textId="7284F4CC" w:rsidR="00383AA5" w:rsidRPr="00687C4C" w:rsidRDefault="00383AA5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="00472AC2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noProof/>
                <w:sz w:val="18"/>
              </w:rPr>
              <w:instrText xml:space="preserve"> FORMTEXT </w:instrText>
            </w:r>
            <w:r w:rsidR="00472AC2">
              <w:rPr>
                <w:noProof/>
                <w:sz w:val="18"/>
              </w:rPr>
            </w:r>
            <w:r w:rsidR="00472AC2">
              <w:rPr>
                <w:noProof/>
                <w:sz w:val="18"/>
              </w:rPr>
              <w:fldChar w:fldCharType="separate"/>
            </w:r>
            <w:r w:rsidR="00472AC2">
              <w:rPr>
                <w:noProof/>
                <w:sz w:val="18"/>
              </w:rPr>
              <w:t>IMPORTO</w:t>
            </w:r>
            <w:r w:rsidR="00472AC2">
              <w:rPr>
                <w:noProof/>
                <w:sz w:val="18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CC2FD" w14:textId="46B87DE1" w:rsidR="00383AA5" w:rsidRPr="00687C4C" w:rsidRDefault="00EC37A6" w:rsidP="00D65E2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/>
            </w:r>
            <w:r>
              <w:rPr>
                <w:b/>
                <w:noProof/>
                <w:sz w:val="18"/>
              </w:rPr>
              <w:instrText xml:space="preserve"> =SUM(left) \# "0" </w:instrText>
            </w:r>
            <w:r>
              <w:rPr>
                <w:b/>
                <w:noProof/>
                <w:sz w:val="18"/>
              </w:rPr>
              <w:fldChar w:fldCharType="separate"/>
            </w:r>
            <w:r w:rsidR="00A453F2">
              <w:rPr>
                <w:b/>
                <w:noProof/>
                <w:sz w:val="18"/>
              </w:rPr>
              <w:t>2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</w:tr>
      <w:tr w:rsidR="00383AA5" w:rsidRPr="00C07179" w14:paraId="21B1AA74" w14:textId="77777777" w:rsidTr="00D65E25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DFD77" w14:textId="2BB7D081" w:rsidR="00383AA5" w:rsidRDefault="00472AC2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t>Costi</w:t>
            </w:r>
            <w:r w:rsidR="00383AA5" w:rsidRPr="00687C4C">
              <w:rPr>
                <w:b/>
                <w:noProof/>
                <w:sz w:val="18"/>
              </w:rPr>
              <w:t xml:space="preserve"> </w:t>
            </w:r>
            <w:r>
              <w:rPr>
                <w:b/>
                <w:noProof/>
                <w:sz w:val="18"/>
              </w:rPr>
              <w:t>PAN</w:t>
            </w:r>
            <w:r w:rsidR="00383AA5" w:rsidRPr="00687C4C">
              <w:rPr>
                <w:b/>
                <w:noProof/>
                <w:sz w:val="18"/>
              </w:rPr>
              <w:t>-</w:t>
            </w:r>
            <w:r>
              <w:rPr>
                <w:b/>
                <w:noProof/>
                <w:sz w:val="18"/>
              </w:rPr>
              <w:t>RFGAA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18C3B" w14:textId="15862BA1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D90A5" w14:textId="30F19EFA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2E249" w14:textId="4229F399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FC3EB" w14:textId="35DE0DD0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BC719" w14:textId="451FBD0B" w:rsidR="00383AA5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/>
            </w:r>
            <w:r>
              <w:rPr>
                <w:b/>
                <w:noProof/>
                <w:sz w:val="18"/>
              </w:rPr>
              <w:instrText xml:space="preserve"> =SUM(left) \# "0" </w:instrText>
            </w:r>
            <w:r>
              <w:rPr>
                <w:b/>
                <w:noProof/>
                <w:sz w:val="18"/>
              </w:rPr>
              <w:fldChar w:fldCharType="separate"/>
            </w:r>
            <w:r w:rsidR="00A453F2">
              <w:rPr>
                <w:b/>
                <w:noProof/>
                <w:sz w:val="18"/>
              </w:rPr>
              <w:t>0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</w:tr>
      <w:tr w:rsidR="00383AA5" w:rsidRPr="00B3469C" w14:paraId="071802D4" w14:textId="77777777" w:rsidTr="00D65E25"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AFD32B" w14:textId="299A8B53" w:rsidR="00383AA5" w:rsidRPr="00472AC2" w:rsidRDefault="00472AC2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it-CH"/>
              </w:rPr>
            </w:pPr>
            <w:r w:rsidRPr="00472AC2">
              <w:rPr>
                <w:noProof/>
                <w:sz w:val="18"/>
                <w:lang w:val="it-CH"/>
              </w:rPr>
              <w:t>Costi</w:t>
            </w:r>
            <w:r w:rsidR="00383AA5" w:rsidRPr="00472AC2">
              <w:rPr>
                <w:noProof/>
                <w:sz w:val="18"/>
                <w:lang w:val="it-CH"/>
              </w:rPr>
              <w:t xml:space="preserve"> </w:t>
            </w:r>
            <w:r>
              <w:rPr>
                <w:noProof/>
                <w:sz w:val="18"/>
                <w:lang w:val="it-CH"/>
              </w:rPr>
              <w:t>PAN</w:t>
            </w:r>
            <w:r w:rsidR="00383AA5" w:rsidRPr="00472AC2">
              <w:rPr>
                <w:noProof/>
                <w:sz w:val="18"/>
                <w:lang w:val="it-CH"/>
              </w:rPr>
              <w:t>-</w:t>
            </w:r>
            <w:r>
              <w:rPr>
                <w:noProof/>
                <w:sz w:val="18"/>
                <w:lang w:val="it-CH"/>
              </w:rPr>
              <w:t>RFGAA</w:t>
            </w:r>
            <w:r w:rsidR="00383AA5" w:rsidRPr="00472AC2">
              <w:rPr>
                <w:noProof/>
                <w:sz w:val="18"/>
                <w:lang w:val="it-CH"/>
              </w:rPr>
              <w:t xml:space="preserve"> </w:t>
            </w:r>
            <w:r>
              <w:rPr>
                <w:noProof/>
                <w:sz w:val="18"/>
                <w:lang w:val="it-CH"/>
              </w:rPr>
              <w:t>con IVA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4EDE4" w14:textId="5D3BCC37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126D" w14:textId="2A821F56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ACE30" w14:textId="6A1C3045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50B89" w14:textId="3AD15F13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="00472AC2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472AC2">
              <w:rPr>
                <w:b/>
                <w:noProof/>
                <w:sz w:val="18"/>
              </w:rPr>
              <w:instrText xml:space="preserve"> FORMTEXT </w:instrText>
            </w:r>
            <w:r w:rsidR="00472AC2">
              <w:rPr>
                <w:b/>
                <w:noProof/>
                <w:sz w:val="18"/>
              </w:rPr>
            </w:r>
            <w:r w:rsidR="00472AC2">
              <w:rPr>
                <w:b/>
                <w:noProof/>
                <w:sz w:val="18"/>
              </w:rPr>
              <w:fldChar w:fldCharType="separate"/>
            </w:r>
            <w:r w:rsidR="00472AC2">
              <w:rPr>
                <w:b/>
                <w:noProof/>
                <w:sz w:val="18"/>
              </w:rPr>
              <w:t>IMPORTO</w:t>
            </w:r>
            <w:r w:rsidR="00472AC2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98699A" w14:textId="4F797E4E" w:rsidR="00383AA5" w:rsidRPr="00687C4C" w:rsidRDefault="00383AA5" w:rsidP="00383AA5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/>
            </w:r>
            <w:r>
              <w:rPr>
                <w:b/>
                <w:noProof/>
                <w:sz w:val="18"/>
              </w:rPr>
              <w:instrText xml:space="preserve"> =SUM(left) \# "0" </w:instrText>
            </w:r>
            <w:r>
              <w:rPr>
                <w:b/>
                <w:noProof/>
                <w:sz w:val="18"/>
              </w:rPr>
              <w:fldChar w:fldCharType="separate"/>
            </w:r>
            <w:r w:rsidR="00A453F2">
              <w:rPr>
                <w:b/>
                <w:noProof/>
                <w:sz w:val="18"/>
              </w:rPr>
              <w:t>0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</w:tr>
    </w:tbl>
    <w:p w14:paraId="48630332" w14:textId="77777777" w:rsidR="00A80B07" w:rsidRPr="00A80B07" w:rsidRDefault="00A80B07" w:rsidP="00A80B07">
      <w:pPr>
        <w:rPr>
          <w:lang w:eastAsia="de-DE"/>
        </w:rPr>
      </w:pPr>
    </w:p>
    <w:p w14:paraId="23330280" w14:textId="77777777" w:rsidR="00A80B07" w:rsidRPr="00A80B07" w:rsidRDefault="00A80B07" w:rsidP="00A80B07">
      <w:pPr>
        <w:jc w:val="center"/>
        <w:rPr>
          <w:lang w:eastAsia="de-DE"/>
        </w:rPr>
      </w:pPr>
    </w:p>
    <w:p w14:paraId="652B516F" w14:textId="2A13BC64" w:rsidR="00E90E12" w:rsidRPr="00357C92" w:rsidRDefault="00357C92" w:rsidP="00940798">
      <w:pPr>
        <w:pStyle w:val="berschrift1"/>
        <w:pageBreakBefore/>
        <w:numPr>
          <w:ilvl w:val="0"/>
          <w:numId w:val="0"/>
        </w:numPr>
        <w:spacing w:before="360" w:after="180"/>
        <w:ind w:left="578" w:hanging="578"/>
        <w:rPr>
          <w:noProof/>
          <w:sz w:val="28"/>
          <w:szCs w:val="52"/>
          <w:lang w:val="it-CH"/>
        </w:rPr>
      </w:pPr>
      <w:r w:rsidRPr="00357C92">
        <w:rPr>
          <w:noProof/>
          <w:sz w:val="28"/>
          <w:szCs w:val="52"/>
          <w:lang w:val="it-CH"/>
        </w:rPr>
        <w:lastRenderedPageBreak/>
        <w:t>Panoramica</w:t>
      </w:r>
    </w:p>
    <w:p w14:paraId="43EF34B0" w14:textId="29A217D2" w:rsidR="00E20992" w:rsidRPr="00357C92" w:rsidRDefault="00357C92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bCs w:val="0"/>
          <w:lang w:val="it-CH"/>
        </w:rPr>
      </w:pPr>
      <w:r w:rsidRPr="00357C92">
        <w:rPr>
          <w:lang w:val="it-CH"/>
        </w:rPr>
        <w:t>Misura/e di conservazione prevista/e</w:t>
      </w:r>
      <w:r w:rsidR="00F13B7A" w:rsidRPr="00357C92">
        <w:rPr>
          <w:lang w:val="it-CH"/>
        </w:rPr>
        <w:t xml:space="preserve"> </w:t>
      </w:r>
      <w:r>
        <w:rPr>
          <w:b w:val="0"/>
          <w:bCs w:val="0"/>
          <w:lang w:val="it-CH"/>
        </w:rPr>
        <w:t>giusta gli articoli</w:t>
      </w:r>
      <w:r w:rsidR="00F13B7A" w:rsidRPr="00357C92">
        <w:rPr>
          <w:b w:val="0"/>
          <w:bCs w:val="0"/>
          <w:lang w:val="it-CH"/>
        </w:rPr>
        <w:t xml:space="preserve"> </w:t>
      </w:r>
      <w:r w:rsidR="00662FB0" w:rsidRPr="00357C92">
        <w:rPr>
          <w:b w:val="0"/>
          <w:bCs w:val="0"/>
          <w:lang w:val="it-CH"/>
        </w:rPr>
        <w:t>6</w:t>
      </w:r>
      <w:r w:rsidR="007D3996" w:rsidRPr="00357C92">
        <w:rPr>
          <w:b w:val="0"/>
          <w:bCs w:val="0"/>
          <w:lang w:val="it-CH"/>
        </w:rPr>
        <w:t xml:space="preserve"> </w:t>
      </w:r>
      <w:r>
        <w:rPr>
          <w:b w:val="0"/>
          <w:bCs w:val="0"/>
          <w:lang w:val="it-CH"/>
        </w:rPr>
        <w:t>e</w:t>
      </w:r>
      <w:r w:rsidR="007D3996" w:rsidRPr="00357C92">
        <w:rPr>
          <w:b w:val="0"/>
          <w:bCs w:val="0"/>
          <w:lang w:val="it-CH"/>
        </w:rPr>
        <w:t xml:space="preserve"> 9</w:t>
      </w:r>
      <w:r w:rsidR="00F13B7A" w:rsidRPr="00357C92">
        <w:rPr>
          <w:b w:val="0"/>
          <w:bCs w:val="0"/>
          <w:lang w:val="it-CH"/>
        </w:rPr>
        <w:t xml:space="preserve"> </w:t>
      </w:r>
      <w:r w:rsidRPr="00357C92">
        <w:rPr>
          <w:b w:val="0"/>
          <w:bCs w:val="0"/>
          <w:lang w:val="it-CH"/>
        </w:rPr>
        <w:t>ORFGAA</w:t>
      </w:r>
      <w:r w:rsidR="00F13B7A" w:rsidRPr="00357C92">
        <w:rPr>
          <w:b w:val="0"/>
          <w:bCs w:val="0"/>
          <w:lang w:val="it-CH"/>
        </w:rPr>
        <w:t xml:space="preserve"> (</w:t>
      </w:r>
      <w:bookmarkStart w:id="2" w:name="_Hlk215560393"/>
      <w:r w:rsidR="00F13B7A">
        <w:fldChar w:fldCharType="begin"/>
      </w:r>
      <w:r w:rsidRPr="00357C92">
        <w:rPr>
          <w:lang w:val="it-CH"/>
        </w:rPr>
        <w:instrText>HYPERLINK "https://www.fedlex.admin.ch/eli/cc/2015/766/it" \l "art_6"</w:instrText>
      </w:r>
      <w:r w:rsidR="00F13B7A">
        <w:fldChar w:fldCharType="separate"/>
      </w:r>
      <w:r w:rsidR="00F13B7A" w:rsidRPr="00357C92">
        <w:rPr>
          <w:rStyle w:val="Hyperlink"/>
          <w:b w:val="0"/>
          <w:bCs w:val="0"/>
          <w:lang w:val="it-CH"/>
        </w:rPr>
        <w:t>R</w:t>
      </w:r>
      <w:r>
        <w:rPr>
          <w:rStyle w:val="Hyperlink"/>
          <w:b w:val="0"/>
          <w:bCs w:val="0"/>
          <w:lang w:val="it-CH"/>
        </w:rPr>
        <w:t>S</w:t>
      </w:r>
      <w:r w:rsidR="00F13B7A" w:rsidRPr="00357C92">
        <w:rPr>
          <w:rStyle w:val="Hyperlink"/>
          <w:b w:val="0"/>
          <w:bCs w:val="0"/>
          <w:lang w:val="it-CH"/>
        </w:rPr>
        <w:t xml:space="preserve"> 916.181</w:t>
      </w:r>
      <w:r w:rsidR="00F13B7A">
        <w:fldChar w:fldCharType="end"/>
      </w:r>
      <w:bookmarkEnd w:id="2"/>
      <w:r w:rsidR="00F13B7A" w:rsidRPr="00357C92">
        <w:rPr>
          <w:b w:val="0"/>
          <w:bCs w:val="0"/>
          <w:lang w:val="it-CH"/>
        </w:rPr>
        <w:t>)</w:t>
      </w:r>
      <w:r w:rsidR="00E20992" w:rsidRPr="00357C92">
        <w:rPr>
          <w:b w:val="0"/>
          <w:bCs w:val="0"/>
          <w:lang w:val="it-CH"/>
        </w:rPr>
        <w:t xml:space="preserve"> </w:t>
      </w:r>
    </w:p>
    <w:p w14:paraId="001C1A3C" w14:textId="535E6B76" w:rsidR="00C76D13" w:rsidRPr="0022528A" w:rsidRDefault="00357C92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szCs w:val="44"/>
          <w:lang w:val="it-CH"/>
        </w:rPr>
      </w:pPr>
      <w:bookmarkStart w:id="3" w:name="_Hlk215583809"/>
      <w:r w:rsidRPr="0022528A">
        <w:rPr>
          <w:b w:val="0"/>
          <w:i/>
          <w:iCs/>
          <w:kern w:val="0"/>
          <w:sz w:val="16"/>
          <w:szCs w:val="18"/>
          <w:lang w:val="it-CH" w:eastAsia="de-DE"/>
        </w:rPr>
        <w:t xml:space="preserve">Se nessuna misura di conservazione è </w:t>
      </w:r>
      <w:r w:rsidR="00254E3D" w:rsidRPr="0022528A">
        <w:rPr>
          <w:b w:val="0"/>
          <w:i/>
          <w:iCs/>
          <w:kern w:val="0"/>
          <w:sz w:val="16"/>
          <w:szCs w:val="18"/>
          <w:lang w:val="it-CH" w:eastAsia="de-DE"/>
        </w:rPr>
        <w:t>applicabile</w:t>
      </w:r>
      <w:r w:rsidRPr="0022528A">
        <w:rPr>
          <w:b w:val="0"/>
          <w:i/>
          <w:iCs/>
          <w:kern w:val="0"/>
          <w:sz w:val="16"/>
          <w:szCs w:val="18"/>
          <w:lang w:val="it-CH" w:eastAsia="de-DE"/>
        </w:rPr>
        <w:t>, si prega di verificare se il modulo «PAN-RFGAA Domanda di aiuto finanziario per l’uso sostenibile o per attività di pubbliche relazioni» sia più appropriato</w:t>
      </w:r>
      <w:r w:rsidR="00E20992" w:rsidRPr="0022528A">
        <w:rPr>
          <w:b w:val="0"/>
          <w:i/>
          <w:iCs/>
          <w:kern w:val="0"/>
          <w:sz w:val="16"/>
          <w:szCs w:val="18"/>
          <w:lang w:val="it-CH" w:eastAsia="de-DE"/>
        </w:rPr>
        <w:t xml:space="preserve">. </w:t>
      </w:r>
    </w:p>
    <w:bookmarkEnd w:id="3"/>
    <w:p w14:paraId="58BCCD06" w14:textId="55C24FE9" w:rsidR="00764D29" w:rsidRPr="00AE0292" w:rsidRDefault="00A25C0C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FF0000"/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AE0292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AE0292">
        <w:rPr>
          <w:lang w:val="it-CH"/>
        </w:rPr>
        <w:t xml:space="preserve"> </w:t>
      </w:r>
      <w:r w:rsidR="00AE0292">
        <w:rPr>
          <w:lang w:val="it-CH"/>
        </w:rPr>
        <w:t>c</w:t>
      </w:r>
      <w:r w:rsidR="00AE0292" w:rsidRPr="00AE0292">
        <w:rPr>
          <w:lang w:val="it-CH"/>
        </w:rPr>
        <w:t>reare/gestire una raccolta su</w:t>
      </w:r>
      <w:r w:rsidR="00AE0292">
        <w:rPr>
          <w:lang w:val="it-CH"/>
        </w:rPr>
        <w:t>l campo</w:t>
      </w:r>
      <w:r w:rsidR="0026742E" w:rsidRPr="00AE0292">
        <w:rPr>
          <w:color w:val="FF0000"/>
          <w:lang w:val="it-CH"/>
        </w:rPr>
        <w:tab/>
      </w:r>
      <w:r w:rsidR="0026742E" w:rsidRPr="00AE0292">
        <w:rPr>
          <w:color w:val="FF0000"/>
          <w:lang w:val="it-CH"/>
        </w:rPr>
        <w:tab/>
      </w:r>
      <w:r w:rsidR="00D52DC9">
        <w:rPr>
          <w:color w:val="FF0000"/>
          <w:lang w:val="it-CH"/>
        </w:rPr>
        <w:tab/>
      </w:r>
      <w:r w:rsidR="00117930"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="00117930" w:rsidRPr="00AE0292">
        <w:rPr>
          <w:lang w:val="it-CH"/>
        </w:rPr>
        <w:instrText xml:space="preserve"> FORMCHECKBOX </w:instrText>
      </w:r>
      <w:r w:rsidR="00117930" w:rsidRPr="00A25C0C">
        <w:fldChar w:fldCharType="separate"/>
      </w:r>
      <w:r w:rsidR="00117930" w:rsidRPr="00A25C0C">
        <w:fldChar w:fldCharType="end"/>
      </w:r>
      <w:r w:rsidR="00117930" w:rsidRPr="00AE0292">
        <w:rPr>
          <w:lang w:val="it-CH"/>
        </w:rPr>
        <w:t xml:space="preserve"> </w:t>
      </w:r>
      <w:r w:rsidR="00D52DC9">
        <w:rPr>
          <w:lang w:val="it-CH"/>
        </w:rPr>
        <w:t>creare/gestire un’altra raccolta</w:t>
      </w:r>
      <w:r w:rsidR="00117930" w:rsidRPr="00AE0292">
        <w:rPr>
          <w:lang w:val="it-CH"/>
        </w:rPr>
        <w:t xml:space="preserve"> </w:t>
      </w:r>
    </w:p>
    <w:p w14:paraId="4CA23896" w14:textId="494279E9" w:rsidR="0005461C" w:rsidRPr="00D52DC9" w:rsidRDefault="0005461C" w:rsidP="00D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lang w:val="it-CH"/>
        </w:rPr>
      </w:pP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E0292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AE0292">
        <w:rPr>
          <w:lang w:val="it-CH"/>
        </w:rPr>
        <w:t xml:space="preserve"> </w:t>
      </w:r>
      <w:r w:rsidR="00AE0292" w:rsidRPr="00AE0292">
        <w:rPr>
          <w:lang w:val="it-CH"/>
        </w:rPr>
        <w:t>moltiplicare per la</w:t>
      </w:r>
      <w:r w:rsidR="00AE0292">
        <w:rPr>
          <w:lang w:val="it-CH"/>
        </w:rPr>
        <w:t xml:space="preserve"> banca genetica nazionale RFGAA</w:t>
      </w:r>
      <w:r w:rsidR="00D52DC9">
        <w:rPr>
          <w:lang w:val="it-CH"/>
        </w:rPr>
        <w:tab/>
      </w: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E0292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AE0292">
        <w:rPr>
          <w:lang w:val="it-CH"/>
        </w:rPr>
        <w:t xml:space="preserve"> </w:t>
      </w:r>
      <w:r w:rsidR="00D52DC9">
        <w:rPr>
          <w:lang w:val="it-CH"/>
        </w:rPr>
        <w:t>identificare/descrivere le RFGAA</w:t>
      </w:r>
    </w:p>
    <w:p w14:paraId="5050D019" w14:textId="3C9FB1AE" w:rsidR="00A25C0C" w:rsidRPr="00D52DC9" w:rsidRDefault="00764D29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D52DC9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D52DC9">
        <w:rPr>
          <w:lang w:val="it-CH"/>
        </w:rPr>
        <w:t xml:space="preserve"> </w:t>
      </w:r>
      <w:r w:rsidR="00D52DC9" w:rsidRPr="00D52DC9">
        <w:rPr>
          <w:lang w:val="it-CH"/>
        </w:rPr>
        <w:t>inventariare/monitorare le RFGAA</w:t>
      </w:r>
      <w:r w:rsidR="00311E93" w:rsidRPr="00D52DC9">
        <w:rPr>
          <w:lang w:val="it-CH"/>
        </w:rPr>
        <w:tab/>
      </w:r>
      <w:r w:rsidR="00AF7228" w:rsidRPr="00D52DC9">
        <w:rPr>
          <w:lang w:val="it-CH"/>
        </w:rPr>
        <w:tab/>
      </w:r>
      <w:r w:rsidR="00A25C0C" w:rsidRPr="00D52DC9">
        <w:rPr>
          <w:lang w:val="it-CH"/>
        </w:rPr>
        <w:tab/>
      </w:r>
      <w:r w:rsidR="00D52DC9" w:rsidRPr="00D52DC9">
        <w:rPr>
          <w:lang w:val="it-CH"/>
        </w:rPr>
        <w:tab/>
      </w:r>
      <w:r w:rsidR="00A25C0C"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25C0C" w:rsidRPr="00D52DC9">
        <w:rPr>
          <w:lang w:val="it-CH"/>
        </w:rPr>
        <w:instrText xml:space="preserve"> FORMCHECKBOX </w:instrText>
      </w:r>
      <w:r w:rsidR="00A25C0C" w:rsidRPr="00A25C0C">
        <w:fldChar w:fldCharType="separate"/>
      </w:r>
      <w:r w:rsidR="00A25C0C" w:rsidRPr="00A25C0C">
        <w:fldChar w:fldCharType="end"/>
      </w:r>
      <w:r w:rsidR="00A25C0C" w:rsidRPr="00D52DC9">
        <w:rPr>
          <w:lang w:val="it-CH"/>
        </w:rPr>
        <w:t xml:space="preserve"> </w:t>
      </w:r>
      <w:r w:rsidR="00D52DC9" w:rsidRPr="00D52DC9">
        <w:rPr>
          <w:lang w:val="it-CH"/>
        </w:rPr>
        <w:t>el</w:t>
      </w:r>
      <w:r w:rsidR="00D52DC9">
        <w:rPr>
          <w:lang w:val="it-CH"/>
        </w:rPr>
        <w:t>aborare fondamenti/concetti</w:t>
      </w:r>
    </w:p>
    <w:p w14:paraId="7221B709" w14:textId="4C51C12E" w:rsidR="0003378B" w:rsidRPr="00D52DC9" w:rsidRDefault="00117930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CH"/>
        </w:rPr>
      </w:pP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D52DC9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D52DC9">
        <w:rPr>
          <w:lang w:val="it-CH"/>
        </w:rPr>
        <w:t xml:space="preserve"> </w:t>
      </w:r>
      <w:r w:rsidR="00D52DC9" w:rsidRPr="00D52DC9">
        <w:rPr>
          <w:lang w:val="it-CH"/>
        </w:rPr>
        <w:t>elaborare/inserire i dati per il RFGAA-SIN</w:t>
      </w:r>
    </w:p>
    <w:p w14:paraId="2DB599B3" w14:textId="77777777" w:rsidR="00070B7E" w:rsidRPr="00D52DC9" w:rsidDel="00177261" w:rsidRDefault="00070B7E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4954427B" w14:textId="7E52E9CB" w:rsidR="001652D1" w:rsidRPr="00D52DC9" w:rsidRDefault="00D52DC9" w:rsidP="007A051E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i/>
          <w:iCs/>
          <w:kern w:val="0"/>
          <w:sz w:val="18"/>
          <w:szCs w:val="20"/>
          <w:lang w:val="it-CH" w:eastAsia="de-DE"/>
        </w:rPr>
      </w:pPr>
      <w:bookmarkStart w:id="4" w:name="_Hlk215579984"/>
      <w:r w:rsidRPr="00D52DC9">
        <w:rPr>
          <w:lang w:val="it-CH"/>
        </w:rPr>
        <w:t>Descrizione delle misure di conservazione</w:t>
      </w:r>
      <w:r w:rsidR="00DF29B2" w:rsidRPr="00D52DC9">
        <w:rPr>
          <w:lang w:val="it-CH"/>
        </w:rPr>
        <w:br/>
      </w:r>
      <w:r w:rsidRPr="00D52DC9">
        <w:rPr>
          <w:b w:val="0"/>
          <w:i/>
          <w:iCs/>
          <w:kern w:val="0"/>
          <w:sz w:val="16"/>
          <w:szCs w:val="18"/>
          <w:lang w:val="it-CH" w:eastAsia="de-DE"/>
        </w:rPr>
        <w:t xml:space="preserve">Dettagli sulle misure di conservazione, </w:t>
      </w:r>
      <w:r>
        <w:rPr>
          <w:b w:val="0"/>
          <w:i/>
          <w:iCs/>
          <w:kern w:val="0"/>
          <w:sz w:val="16"/>
          <w:szCs w:val="18"/>
          <w:lang w:val="it-CH" w:eastAsia="de-DE"/>
        </w:rPr>
        <w:t>p.es.</w:t>
      </w:r>
      <w:r w:rsidRPr="00D52DC9">
        <w:rPr>
          <w:b w:val="0"/>
          <w:i/>
          <w:iCs/>
          <w:kern w:val="0"/>
          <w:sz w:val="16"/>
          <w:szCs w:val="18"/>
          <w:lang w:val="it-CH" w:eastAsia="de-DE"/>
        </w:rPr>
        <w:t xml:space="preserve"> tipo di raccolta, tipo di portainnesto</w:t>
      </w:r>
      <w:r w:rsidR="00B94E44">
        <w:rPr>
          <w:b w:val="0"/>
          <w:i/>
          <w:iCs/>
          <w:kern w:val="0"/>
          <w:sz w:val="16"/>
          <w:szCs w:val="18"/>
          <w:lang w:val="it-CH" w:eastAsia="de-DE"/>
        </w:rPr>
        <w:t>.</w:t>
      </w:r>
    </w:p>
    <w:p w14:paraId="101EBC99" w14:textId="13E2ABF4" w:rsidR="00DF29B2" w:rsidRPr="00BB0DFE" w:rsidRDefault="00D52DC9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lang w:val="it-CH"/>
        </w:rPr>
      </w:pPr>
      <w:r>
        <w:rPr>
          <w:b w:val="0"/>
          <w:bCs w:val="0"/>
          <w:noProof/>
          <w:lang w:eastAsia="de-DE"/>
        </w:rPr>
        <w:fldChar w:fldCharType="begin">
          <w:ffData>
            <w:name w:val=""/>
            <w:enabled/>
            <w:calcOnExit w:val="0"/>
            <w:textInput>
              <w:default w:val="max. 500 caratteri"/>
              <w:maxLength w:val="1000"/>
            </w:textInput>
          </w:ffData>
        </w:fldChar>
      </w:r>
      <w:r w:rsidRPr="00BB0DFE">
        <w:rPr>
          <w:b w:val="0"/>
          <w:bCs w:val="0"/>
          <w:noProof/>
          <w:lang w:val="it-CH" w:eastAsia="de-DE"/>
        </w:rPr>
        <w:instrText xml:space="preserve"> FORMTEXT </w:instrText>
      </w:r>
      <w:r>
        <w:rPr>
          <w:b w:val="0"/>
          <w:bCs w:val="0"/>
          <w:noProof/>
          <w:lang w:eastAsia="de-DE"/>
        </w:rPr>
      </w:r>
      <w:r>
        <w:rPr>
          <w:b w:val="0"/>
          <w:bCs w:val="0"/>
          <w:noProof/>
          <w:lang w:eastAsia="de-DE"/>
        </w:rPr>
        <w:fldChar w:fldCharType="separate"/>
      </w:r>
      <w:r w:rsidRPr="00BB0DFE">
        <w:rPr>
          <w:b w:val="0"/>
          <w:bCs w:val="0"/>
          <w:noProof/>
          <w:lang w:val="it-CH" w:eastAsia="de-DE"/>
        </w:rPr>
        <w:t>max. 500 caratteri</w:t>
      </w:r>
      <w:r>
        <w:rPr>
          <w:b w:val="0"/>
          <w:bCs w:val="0"/>
          <w:noProof/>
          <w:lang w:eastAsia="de-DE"/>
        </w:rPr>
        <w:fldChar w:fldCharType="end"/>
      </w:r>
    </w:p>
    <w:p w14:paraId="1D4B96A3" w14:textId="77777777" w:rsidR="000D0D7D" w:rsidRPr="00BB0DFE" w:rsidRDefault="000D0D7D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bookmarkEnd w:id="4"/>
    <w:p w14:paraId="29AC1476" w14:textId="4DDFF9A5" w:rsidR="00DF29B2" w:rsidRPr="0035385D" w:rsidRDefault="00D52DC9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i/>
          <w:iCs/>
          <w:kern w:val="0"/>
          <w:sz w:val="16"/>
          <w:szCs w:val="18"/>
          <w:lang w:val="it-CH" w:eastAsia="de-DE"/>
        </w:rPr>
      </w:pPr>
      <w:r w:rsidRPr="0035385D">
        <w:rPr>
          <w:lang w:val="it-CH"/>
        </w:rPr>
        <w:t>Colture</w:t>
      </w:r>
      <w:r w:rsidR="00177261" w:rsidRPr="0035385D">
        <w:rPr>
          <w:lang w:val="it-CH"/>
        </w:rPr>
        <w:br/>
      </w:r>
      <w:r w:rsidR="0035385D" w:rsidRPr="0035385D">
        <w:rPr>
          <w:b w:val="0"/>
          <w:i/>
          <w:iCs/>
          <w:kern w:val="0"/>
          <w:sz w:val="16"/>
          <w:szCs w:val="18"/>
          <w:lang w:val="it-CH" w:eastAsia="de-DE"/>
        </w:rPr>
        <w:t xml:space="preserve">Elenco delle colture trattate </w:t>
      </w:r>
      <w:r w:rsidR="0035385D">
        <w:rPr>
          <w:b w:val="0"/>
          <w:i/>
          <w:iCs/>
          <w:kern w:val="0"/>
          <w:sz w:val="16"/>
          <w:szCs w:val="18"/>
          <w:lang w:val="it-CH" w:eastAsia="de-DE"/>
        </w:rPr>
        <w:t xml:space="preserve">nel quadro </w:t>
      </w:r>
      <w:r w:rsidR="0035385D" w:rsidRPr="0035385D">
        <w:rPr>
          <w:b w:val="0"/>
          <w:i/>
          <w:iCs/>
          <w:kern w:val="0"/>
          <w:sz w:val="16"/>
          <w:szCs w:val="18"/>
          <w:lang w:val="it-CH" w:eastAsia="de-DE"/>
        </w:rPr>
        <w:t>del progetto</w:t>
      </w:r>
      <w:r w:rsidR="00B94E44">
        <w:rPr>
          <w:b w:val="0"/>
          <w:i/>
          <w:iCs/>
          <w:kern w:val="0"/>
          <w:sz w:val="16"/>
          <w:szCs w:val="18"/>
          <w:lang w:val="it-CH" w:eastAsia="de-DE"/>
        </w:rPr>
        <w:t>.</w:t>
      </w:r>
    </w:p>
    <w:p w14:paraId="234A0720" w14:textId="0496E928" w:rsidR="000D0D7D" w:rsidRPr="00BB0DFE" w:rsidRDefault="00D52DC9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noProof/>
          <w:lang w:val="it-CH"/>
        </w:rPr>
      </w:pPr>
      <w:r>
        <w:rPr>
          <w:noProof/>
        </w:rPr>
        <w:fldChar w:fldCharType="begin">
          <w:ffData>
            <w:name w:val=""/>
            <w:enabled/>
            <w:calcOnExit/>
            <w:textInput>
              <w:default w:val="max. 200 caratteri"/>
              <w:maxLength w:val="200"/>
            </w:textInput>
          </w:ffData>
        </w:fldChar>
      </w:r>
      <w:r w:rsidRPr="00BB0DFE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BB0DFE">
        <w:rPr>
          <w:noProof/>
          <w:lang w:val="it-CH"/>
        </w:rPr>
        <w:t>max. 200 caratteri</w:t>
      </w:r>
      <w:r>
        <w:rPr>
          <w:noProof/>
        </w:rPr>
        <w:fldChar w:fldCharType="end"/>
      </w:r>
    </w:p>
    <w:p w14:paraId="579CE75C" w14:textId="77777777" w:rsidR="000D0D7D" w:rsidRPr="00BB0DFE" w:rsidRDefault="000D0D7D" w:rsidP="00940798">
      <w:pPr>
        <w:keepNext/>
        <w:widowControl/>
        <w:spacing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</w:p>
    <w:p w14:paraId="7E47E8D9" w14:textId="40A6AFA5" w:rsidR="00E93D9F" w:rsidRPr="006104F7" w:rsidRDefault="006104F7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it-CH"/>
        </w:rPr>
      </w:pPr>
      <w:r w:rsidRPr="006104F7">
        <w:rPr>
          <w:lang w:val="it-CH"/>
        </w:rPr>
        <w:t>Accesso al materiale vegetale</w:t>
      </w:r>
    </w:p>
    <w:p w14:paraId="116626BA" w14:textId="539BCC9B" w:rsidR="00E93D9F" w:rsidRPr="00390E4A" w:rsidRDefault="006104F7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b/>
          <w:bCs w:val="0"/>
          <w:i/>
          <w:iCs/>
          <w:sz w:val="16"/>
          <w:szCs w:val="18"/>
          <w:lang w:val="it-CH"/>
        </w:rPr>
      </w:pPr>
      <w:r w:rsidRPr="006104F7">
        <w:rPr>
          <w:i/>
          <w:iCs/>
          <w:sz w:val="16"/>
          <w:szCs w:val="18"/>
          <w:lang w:val="it-CH"/>
        </w:rPr>
        <w:t xml:space="preserve">Tutte le risorse genetiche trattate nel quadro del PAN-RFGAA </w:t>
      </w:r>
      <w:r>
        <w:rPr>
          <w:i/>
          <w:iCs/>
          <w:sz w:val="16"/>
          <w:szCs w:val="18"/>
          <w:lang w:val="it-CH"/>
        </w:rPr>
        <w:t>sono un bene</w:t>
      </w:r>
      <w:r w:rsidRPr="006104F7">
        <w:rPr>
          <w:i/>
          <w:iCs/>
          <w:sz w:val="16"/>
          <w:szCs w:val="18"/>
          <w:lang w:val="it-CH"/>
        </w:rPr>
        <w:t xml:space="preserve"> pubblico </w:t>
      </w:r>
      <w:r w:rsidR="00950E33">
        <w:rPr>
          <w:i/>
          <w:iCs/>
          <w:sz w:val="16"/>
          <w:szCs w:val="18"/>
          <w:lang w:val="it-CH"/>
        </w:rPr>
        <w:t>e sono sottoposte al</w:t>
      </w:r>
      <w:r w:rsidRPr="006104F7">
        <w:rPr>
          <w:i/>
          <w:iCs/>
          <w:sz w:val="16"/>
          <w:szCs w:val="18"/>
          <w:lang w:val="it-CH"/>
        </w:rPr>
        <w:t xml:space="preserve"> Sistema multilaterale</w:t>
      </w:r>
      <w:r w:rsidR="00390E4A">
        <w:rPr>
          <w:i/>
          <w:iCs/>
          <w:sz w:val="16"/>
          <w:szCs w:val="18"/>
          <w:lang w:val="it-CH"/>
        </w:rPr>
        <w:t xml:space="preserve"> </w:t>
      </w:r>
      <w:r w:rsidRPr="006104F7">
        <w:rPr>
          <w:i/>
          <w:iCs/>
          <w:sz w:val="16"/>
          <w:szCs w:val="18"/>
          <w:lang w:val="it-CH"/>
        </w:rPr>
        <w:t xml:space="preserve">del Trattato internazionale sulle </w:t>
      </w:r>
      <w:r w:rsidR="00390E4A">
        <w:rPr>
          <w:i/>
          <w:iCs/>
          <w:sz w:val="16"/>
          <w:szCs w:val="18"/>
          <w:lang w:val="it-CH"/>
        </w:rPr>
        <w:t>RFGAA</w:t>
      </w:r>
      <w:r w:rsidR="00E93D9F" w:rsidRPr="006104F7">
        <w:rPr>
          <w:i/>
          <w:iCs/>
          <w:sz w:val="16"/>
          <w:szCs w:val="18"/>
          <w:lang w:val="it-CH"/>
        </w:rPr>
        <w:t xml:space="preserve">. </w:t>
      </w:r>
      <w:r w:rsidR="00C162B3" w:rsidRPr="006104F7">
        <w:rPr>
          <w:i/>
          <w:iCs/>
          <w:sz w:val="16"/>
          <w:szCs w:val="18"/>
          <w:lang w:val="it-CH"/>
        </w:rPr>
        <w:br/>
      </w:r>
      <w:r w:rsidR="00390E4A" w:rsidRPr="00390E4A">
        <w:rPr>
          <w:i/>
          <w:iCs/>
          <w:sz w:val="16"/>
          <w:szCs w:val="18"/>
          <w:lang w:val="it-CH"/>
        </w:rPr>
        <w:t>Per le raccolte e per le RFGAA di nuova inventariazione, l</w:t>
      </w:r>
      <w:r w:rsidR="00390E4A">
        <w:rPr>
          <w:i/>
          <w:iCs/>
          <w:sz w:val="16"/>
          <w:szCs w:val="18"/>
          <w:lang w:val="it-CH"/>
        </w:rPr>
        <w:t>’</w:t>
      </w:r>
      <w:r w:rsidR="00390E4A" w:rsidRPr="00390E4A">
        <w:rPr>
          <w:i/>
          <w:iCs/>
          <w:sz w:val="16"/>
          <w:szCs w:val="18"/>
          <w:lang w:val="it-CH"/>
        </w:rPr>
        <w:t xml:space="preserve">accesso </w:t>
      </w:r>
      <w:r w:rsidR="00390E4A">
        <w:rPr>
          <w:i/>
          <w:iCs/>
          <w:sz w:val="16"/>
          <w:szCs w:val="18"/>
          <w:lang w:val="it-CH"/>
        </w:rPr>
        <w:t>nel quadro</w:t>
      </w:r>
      <w:r w:rsidR="00390E4A" w:rsidRPr="00390E4A">
        <w:rPr>
          <w:i/>
          <w:iCs/>
          <w:sz w:val="16"/>
          <w:szCs w:val="18"/>
          <w:lang w:val="it-CH"/>
        </w:rPr>
        <w:t xml:space="preserve"> del</w:t>
      </w:r>
      <w:r w:rsidR="00390E4A">
        <w:rPr>
          <w:i/>
          <w:iCs/>
          <w:sz w:val="16"/>
          <w:szCs w:val="18"/>
          <w:lang w:val="it-CH"/>
        </w:rPr>
        <w:t xml:space="preserve"> Sistema multilaterale</w:t>
      </w:r>
      <w:r w:rsidR="00390E4A" w:rsidRPr="00390E4A">
        <w:rPr>
          <w:i/>
          <w:iCs/>
          <w:sz w:val="16"/>
          <w:szCs w:val="18"/>
          <w:lang w:val="it-CH"/>
        </w:rPr>
        <w:t xml:space="preserve"> deve essere garantito</w:t>
      </w:r>
      <w:r w:rsidR="008E7A80" w:rsidRPr="00390E4A">
        <w:rPr>
          <w:i/>
          <w:iCs/>
          <w:sz w:val="16"/>
          <w:szCs w:val="18"/>
          <w:lang w:val="it-CH"/>
        </w:rPr>
        <w:t>.</w:t>
      </w:r>
    </w:p>
    <w:p w14:paraId="7F21F849" w14:textId="6B95AF72" w:rsidR="00F01E41" w:rsidRPr="00390E4A" w:rsidRDefault="00F01E41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90E4A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390E4A">
        <w:rPr>
          <w:lang w:val="it-CH"/>
        </w:rPr>
        <w:t xml:space="preserve"> </w:t>
      </w:r>
      <w:r w:rsidR="00390E4A" w:rsidRPr="00390E4A">
        <w:rPr>
          <w:lang w:val="it-CH"/>
        </w:rPr>
        <w:t>Nel progetto non si utilizza materiale vegetale</w:t>
      </w:r>
      <w:r w:rsidR="00B94E44">
        <w:rPr>
          <w:lang w:val="it-CH"/>
        </w:rPr>
        <w:t>.</w:t>
      </w:r>
    </w:p>
    <w:p w14:paraId="1EEE3D9E" w14:textId="09B7CF3B" w:rsidR="009F21B6" w:rsidRPr="00B94E44" w:rsidRDefault="009F21B6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94E44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B94E44">
        <w:rPr>
          <w:lang w:val="it-CH"/>
        </w:rPr>
        <w:t xml:space="preserve"> </w:t>
      </w:r>
      <w:r w:rsidR="00B94E44" w:rsidRPr="00B94E44">
        <w:rPr>
          <w:lang w:val="it-CH"/>
        </w:rPr>
        <w:t>L’accesso al materiale nel q</w:t>
      </w:r>
      <w:r w:rsidR="00B94E44">
        <w:rPr>
          <w:lang w:val="it-CH"/>
        </w:rPr>
        <w:t>uadro del Sistema multilaterale è garantito.</w:t>
      </w:r>
    </w:p>
    <w:p w14:paraId="21D6A83B" w14:textId="381DBB9F" w:rsidR="00F01E41" w:rsidRPr="00BB0DFE" w:rsidRDefault="00F01E41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94E44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B94E44">
        <w:rPr>
          <w:lang w:val="it-CH"/>
        </w:rPr>
        <w:t xml:space="preserve"> </w:t>
      </w:r>
      <w:r w:rsidR="00B94E44" w:rsidRPr="00B94E44">
        <w:rPr>
          <w:lang w:val="it-CH"/>
        </w:rPr>
        <w:t xml:space="preserve">L’accesso al materiale è garantito già prima </w:t>
      </w:r>
      <w:r w:rsidR="00B94E44">
        <w:rPr>
          <w:lang w:val="it-CH"/>
        </w:rPr>
        <w:t>dell’inizio del progetto</w:t>
      </w:r>
      <w:r w:rsidR="009F21B6" w:rsidRPr="00B94E44">
        <w:rPr>
          <w:lang w:val="it-CH"/>
        </w:rPr>
        <w:t xml:space="preserve">. </w:t>
      </w:r>
      <w:r w:rsidR="001B4DE7" w:rsidRPr="00B94E44">
        <w:rPr>
          <w:lang w:val="it-CH"/>
        </w:rPr>
        <w:br/>
      </w:r>
      <w:r w:rsidR="00B94E44">
        <w:rPr>
          <w:noProof/>
        </w:rPr>
        <w:fldChar w:fldCharType="begin">
          <w:ffData>
            <w:name w:val=""/>
            <w:enabled/>
            <w:calcOnExit/>
            <w:textInput>
              <w:default w:val="Motivo, max. 200 caratteri"/>
            </w:textInput>
          </w:ffData>
        </w:fldChar>
      </w:r>
      <w:r w:rsidR="00B94E44" w:rsidRPr="00BB0DFE">
        <w:rPr>
          <w:noProof/>
          <w:lang w:val="it-CH"/>
        </w:rPr>
        <w:instrText xml:space="preserve"> FORMTEXT </w:instrText>
      </w:r>
      <w:r w:rsidR="00B94E44">
        <w:rPr>
          <w:noProof/>
        </w:rPr>
      </w:r>
      <w:r w:rsidR="00B94E44">
        <w:rPr>
          <w:noProof/>
        </w:rPr>
        <w:fldChar w:fldCharType="separate"/>
      </w:r>
      <w:r w:rsidR="00B94E44" w:rsidRPr="00BB0DFE">
        <w:rPr>
          <w:noProof/>
          <w:lang w:val="it-CH"/>
        </w:rPr>
        <w:t>Motivo, max. 200 caratteri</w:t>
      </w:r>
      <w:r w:rsidR="00B94E44">
        <w:rPr>
          <w:noProof/>
        </w:rPr>
        <w:fldChar w:fldCharType="end"/>
      </w:r>
    </w:p>
    <w:p w14:paraId="202AB961" w14:textId="71BF1561" w:rsidR="008E7A80" w:rsidRPr="00B94E44" w:rsidRDefault="008E7A80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94E44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B94E44">
        <w:rPr>
          <w:lang w:val="it-CH"/>
        </w:rPr>
        <w:t xml:space="preserve"> </w:t>
      </w:r>
      <w:r w:rsidR="00B94E44" w:rsidRPr="00B94E44">
        <w:rPr>
          <w:lang w:val="it-CH"/>
        </w:rPr>
        <w:t>L</w:t>
      </w:r>
      <w:r w:rsidR="00B94E44">
        <w:rPr>
          <w:lang w:val="it-CH"/>
        </w:rPr>
        <w:t>’</w:t>
      </w:r>
      <w:r w:rsidR="00B94E44" w:rsidRPr="00B94E44">
        <w:rPr>
          <w:lang w:val="it-CH"/>
        </w:rPr>
        <w:t xml:space="preserve">accesso al materiale nel quadro </w:t>
      </w:r>
      <w:r w:rsidR="00B94E44">
        <w:rPr>
          <w:lang w:val="it-CH"/>
        </w:rPr>
        <w:t>del Sistema multilaterale</w:t>
      </w:r>
      <w:r w:rsidR="00B94E44" w:rsidRPr="00B94E44">
        <w:rPr>
          <w:lang w:val="it-CH"/>
        </w:rPr>
        <w:t xml:space="preserve"> non può essere garantito perché</w:t>
      </w:r>
      <w:r w:rsidR="001B4DE7" w:rsidRPr="00B94E44">
        <w:rPr>
          <w:lang w:val="it-CH"/>
        </w:rPr>
        <w:br/>
      </w:r>
      <w:r w:rsidR="00B94E44">
        <w:rPr>
          <w:noProof/>
        </w:rPr>
        <w:fldChar w:fldCharType="begin">
          <w:ffData>
            <w:name w:val=""/>
            <w:enabled/>
            <w:calcOnExit/>
            <w:textInput>
              <w:default w:val="Motivo, max. 200 caratteri"/>
            </w:textInput>
          </w:ffData>
        </w:fldChar>
      </w:r>
      <w:r w:rsidR="00B94E44" w:rsidRPr="00B94E44">
        <w:rPr>
          <w:noProof/>
          <w:lang w:val="it-CH"/>
        </w:rPr>
        <w:instrText xml:space="preserve"> FORMTEXT </w:instrText>
      </w:r>
      <w:r w:rsidR="00B94E44">
        <w:rPr>
          <w:noProof/>
        </w:rPr>
      </w:r>
      <w:r w:rsidR="00B94E44">
        <w:rPr>
          <w:noProof/>
        </w:rPr>
        <w:fldChar w:fldCharType="separate"/>
      </w:r>
      <w:r w:rsidR="00B94E44" w:rsidRPr="00B94E44">
        <w:rPr>
          <w:noProof/>
          <w:lang w:val="it-CH"/>
        </w:rPr>
        <w:t>Motivo, max. 200 caratteri</w:t>
      </w:r>
      <w:r w:rsidR="00B94E44">
        <w:rPr>
          <w:noProof/>
        </w:rPr>
        <w:fldChar w:fldCharType="end"/>
      </w:r>
      <w:r w:rsidRPr="00B94E44">
        <w:rPr>
          <w:color w:val="FF0000"/>
          <w:lang w:val="it-CH"/>
        </w:rPr>
        <w:tab/>
      </w:r>
    </w:p>
    <w:p w14:paraId="4879FAEE" w14:textId="77777777" w:rsidR="000D0D7D" w:rsidRPr="00B94E44" w:rsidRDefault="000D0D7D" w:rsidP="00940798">
      <w:pPr>
        <w:spacing w:after="0"/>
        <w:rPr>
          <w:rFonts w:cs="Arial"/>
          <w:b/>
          <w:bCs/>
          <w:kern w:val="28"/>
          <w:szCs w:val="42"/>
          <w:lang w:val="it-CH"/>
        </w:rPr>
      </w:pPr>
    </w:p>
    <w:p w14:paraId="45FCC97C" w14:textId="74C47529" w:rsidR="00432E93" w:rsidRPr="00BB0DFE" w:rsidRDefault="00390E4A" w:rsidP="0022528A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it-CH"/>
        </w:rPr>
      </w:pPr>
      <w:r w:rsidRPr="00BB0DFE">
        <w:rPr>
          <w:lang w:val="it-CH"/>
        </w:rPr>
        <w:t>Riassunto</w:t>
      </w:r>
    </w:p>
    <w:p w14:paraId="0DCA6E6B" w14:textId="22178818" w:rsidR="00432E93" w:rsidRPr="00B94E44" w:rsidRDefault="00390E4A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bCs w:val="0"/>
          <w:i/>
          <w:iCs/>
          <w:sz w:val="16"/>
          <w:szCs w:val="40"/>
          <w:lang w:val="it-CH"/>
        </w:rPr>
      </w:pPr>
      <w:r w:rsidRPr="00D97562">
        <w:rPr>
          <w:b w:val="0"/>
          <w:i/>
          <w:iCs/>
          <w:sz w:val="16"/>
          <w:szCs w:val="40"/>
          <w:lang w:val="it-CH"/>
        </w:rPr>
        <w:t>Per la pubblicazione in caso di accettazione del progetto nel Sistema d’informazione nazionale</w:t>
      </w:r>
      <w:r w:rsidR="00432E93" w:rsidRPr="00D97562">
        <w:rPr>
          <w:b w:val="0"/>
          <w:i/>
          <w:iCs/>
          <w:sz w:val="16"/>
          <w:szCs w:val="40"/>
          <w:lang w:val="it-CH"/>
        </w:rPr>
        <w:t xml:space="preserve"> </w:t>
      </w:r>
      <w:bookmarkStart w:id="5" w:name="_Hlk215585776"/>
      <w:r w:rsidR="00D97562">
        <w:rPr>
          <w:b w:val="0"/>
          <w:i/>
          <w:iCs/>
          <w:sz w:val="16"/>
          <w:szCs w:val="40"/>
          <w:lang w:val="it-CH"/>
        </w:rPr>
        <w:fldChar w:fldCharType="begin"/>
      </w:r>
      <w:r w:rsidR="00D97562">
        <w:rPr>
          <w:b w:val="0"/>
          <w:i/>
          <w:iCs/>
          <w:sz w:val="16"/>
          <w:szCs w:val="40"/>
          <w:lang w:val="it-CH"/>
        </w:rPr>
        <w:instrText>HYPERLINK "https://www.pgrel.admin.ch/pgrel/" \l "/project/list"</w:instrText>
      </w:r>
      <w:r w:rsidR="00D97562">
        <w:rPr>
          <w:b w:val="0"/>
          <w:i/>
          <w:iCs/>
          <w:sz w:val="16"/>
          <w:szCs w:val="40"/>
          <w:lang w:val="it-CH"/>
        </w:rPr>
      </w:r>
      <w:r w:rsidR="00D97562">
        <w:rPr>
          <w:b w:val="0"/>
          <w:i/>
          <w:iCs/>
          <w:sz w:val="16"/>
          <w:szCs w:val="40"/>
          <w:lang w:val="it-CH"/>
        </w:rPr>
        <w:fldChar w:fldCharType="separate"/>
      </w:r>
      <w:r w:rsidRPr="00D97562">
        <w:rPr>
          <w:rStyle w:val="Hyperlink"/>
          <w:b w:val="0"/>
          <w:i/>
          <w:iCs/>
          <w:sz w:val="16"/>
          <w:szCs w:val="40"/>
          <w:lang w:val="it-CH"/>
        </w:rPr>
        <w:t>RFGAA</w:t>
      </w:r>
      <w:r w:rsidR="00177261" w:rsidRPr="00D97562">
        <w:rPr>
          <w:rStyle w:val="Hyperlink"/>
          <w:b w:val="0"/>
          <w:i/>
          <w:iCs/>
          <w:sz w:val="16"/>
          <w:szCs w:val="40"/>
          <w:lang w:val="it-CH"/>
        </w:rPr>
        <w:t>-</w:t>
      </w:r>
      <w:r w:rsidRPr="00D97562">
        <w:rPr>
          <w:rStyle w:val="Hyperlink"/>
          <w:b w:val="0"/>
          <w:i/>
          <w:iCs/>
          <w:sz w:val="16"/>
          <w:szCs w:val="40"/>
          <w:lang w:val="it-CH"/>
        </w:rPr>
        <w:t>SIN</w:t>
      </w:r>
      <w:bookmarkEnd w:id="5"/>
      <w:r w:rsidR="00D97562">
        <w:rPr>
          <w:b w:val="0"/>
          <w:i/>
          <w:iCs/>
          <w:sz w:val="16"/>
          <w:szCs w:val="40"/>
          <w:lang w:val="it-CH"/>
        </w:rPr>
        <w:fldChar w:fldCharType="end"/>
      </w:r>
      <w:r w:rsidR="00B94E44">
        <w:rPr>
          <w:b w:val="0"/>
          <w:bCs w:val="0"/>
          <w:sz w:val="18"/>
          <w:szCs w:val="40"/>
          <w:lang w:val="it-CH"/>
        </w:rPr>
        <w:t>.</w:t>
      </w:r>
    </w:p>
    <w:p w14:paraId="59FF33A0" w14:textId="4A352592" w:rsidR="000D0D7D" w:rsidRPr="00B94E44" w:rsidRDefault="00390E4A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max. 1000 caratteri"/>
            </w:textInput>
          </w:ffData>
        </w:fldChar>
      </w:r>
      <w:r w:rsidRPr="00B94E44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B94E44">
        <w:rPr>
          <w:noProof/>
          <w:lang w:val="it-CH" w:eastAsia="de-DE"/>
        </w:rPr>
        <w:t>max. 1000 caratteri</w:t>
      </w:r>
      <w:r>
        <w:rPr>
          <w:noProof/>
          <w:lang w:eastAsia="de-DE"/>
        </w:rPr>
        <w:fldChar w:fldCharType="end"/>
      </w:r>
    </w:p>
    <w:p w14:paraId="3C2C4D46" w14:textId="77777777" w:rsidR="0022528A" w:rsidRPr="0022528A" w:rsidRDefault="0022528A" w:rsidP="0022528A">
      <w:pPr>
        <w:spacing w:after="0"/>
        <w:rPr>
          <w:rFonts w:cs="Arial"/>
          <w:b/>
          <w:bCs/>
          <w:kern w:val="28"/>
          <w:szCs w:val="42"/>
          <w:lang w:val="it-CH"/>
        </w:rPr>
      </w:pPr>
      <w:bookmarkStart w:id="6" w:name="_Hlk216198737"/>
    </w:p>
    <w:p w14:paraId="7AC4F239" w14:textId="7F495AC6" w:rsidR="00336223" w:rsidRPr="00B94E44" w:rsidRDefault="00B94E44" w:rsidP="0022528A">
      <w:pPr>
        <w:pStyle w:val="berschrift1"/>
        <w:pageBreakBefore/>
        <w:numPr>
          <w:ilvl w:val="0"/>
          <w:numId w:val="0"/>
        </w:numPr>
        <w:spacing w:before="360" w:after="180"/>
        <w:ind w:left="578" w:hanging="578"/>
        <w:rPr>
          <w:noProof/>
          <w:sz w:val="28"/>
          <w:szCs w:val="52"/>
          <w:lang w:val="it-CH"/>
        </w:rPr>
      </w:pPr>
      <w:r w:rsidRPr="00B94E44">
        <w:rPr>
          <w:noProof/>
          <w:sz w:val="28"/>
          <w:szCs w:val="52"/>
          <w:lang w:val="it-CH"/>
        </w:rPr>
        <w:lastRenderedPageBreak/>
        <w:t>Classificazione del progetto</w:t>
      </w:r>
    </w:p>
    <w:bookmarkEnd w:id="6"/>
    <w:p w14:paraId="5022F24A" w14:textId="75BDEDA6" w:rsidR="005C1F59" w:rsidRPr="00C87453" w:rsidRDefault="00485F49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lang w:val="it-CH"/>
        </w:rPr>
      </w:pPr>
      <w:r>
        <w:rPr>
          <w:lang w:val="it-CH"/>
        </w:rPr>
        <w:t>Situazione iniziale</w:t>
      </w:r>
    </w:p>
    <w:p w14:paraId="67B5ED9A" w14:textId="6117E3A1" w:rsidR="005C1F59" w:rsidRPr="00C87453" w:rsidRDefault="00C87453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8"/>
          <w:lang w:val="it-CH"/>
        </w:rPr>
      </w:pPr>
      <w:bookmarkStart w:id="7" w:name="_Hlk216198812"/>
      <w:r w:rsidRPr="00C87453">
        <w:rPr>
          <w:i/>
          <w:iCs/>
          <w:sz w:val="16"/>
          <w:szCs w:val="18"/>
          <w:lang w:val="it-CH"/>
        </w:rPr>
        <w:t xml:space="preserve">Qual è la situazione attuale </w:t>
      </w:r>
      <w:r w:rsidR="00485F49">
        <w:rPr>
          <w:i/>
          <w:iCs/>
          <w:sz w:val="16"/>
          <w:szCs w:val="18"/>
          <w:lang w:val="it-CH"/>
        </w:rPr>
        <w:t>nel settore in cui si vuole attuare il progetto</w:t>
      </w:r>
      <w:r w:rsidRPr="00C87453">
        <w:rPr>
          <w:i/>
          <w:iCs/>
          <w:sz w:val="16"/>
          <w:szCs w:val="18"/>
          <w:lang w:val="it-CH"/>
        </w:rPr>
        <w:t xml:space="preserve">? </w:t>
      </w:r>
      <w:r w:rsidR="00485F49">
        <w:rPr>
          <w:i/>
          <w:iCs/>
          <w:sz w:val="16"/>
          <w:szCs w:val="18"/>
          <w:lang w:val="it-CH"/>
        </w:rPr>
        <w:t>Si deve intervenire urgentemente</w:t>
      </w:r>
      <w:r w:rsidRPr="00C87453">
        <w:rPr>
          <w:i/>
          <w:iCs/>
          <w:sz w:val="16"/>
          <w:szCs w:val="18"/>
          <w:lang w:val="it-CH"/>
        </w:rPr>
        <w:t>? Esistono o sono già esistiti progetti o attività simili all</w:t>
      </w:r>
      <w:r w:rsidR="00485F49">
        <w:rPr>
          <w:i/>
          <w:iCs/>
          <w:sz w:val="16"/>
          <w:szCs w:val="18"/>
          <w:lang w:val="it-CH"/>
        </w:rPr>
        <w:t>’</w:t>
      </w:r>
      <w:r w:rsidRPr="00C87453">
        <w:rPr>
          <w:i/>
          <w:iCs/>
          <w:sz w:val="16"/>
          <w:szCs w:val="18"/>
          <w:lang w:val="it-CH"/>
        </w:rPr>
        <w:t>interno o all</w:t>
      </w:r>
      <w:r w:rsidR="00485F49">
        <w:rPr>
          <w:i/>
          <w:iCs/>
          <w:sz w:val="16"/>
          <w:szCs w:val="18"/>
          <w:lang w:val="it-CH"/>
        </w:rPr>
        <w:t>’</w:t>
      </w:r>
      <w:r w:rsidRPr="00C87453">
        <w:rPr>
          <w:i/>
          <w:iCs/>
          <w:sz w:val="16"/>
          <w:szCs w:val="18"/>
          <w:lang w:val="it-CH"/>
        </w:rPr>
        <w:t xml:space="preserve">esterno </w:t>
      </w:r>
      <w:bookmarkEnd w:id="7"/>
      <w:r w:rsidRPr="00C87453">
        <w:rPr>
          <w:i/>
          <w:iCs/>
          <w:sz w:val="16"/>
          <w:szCs w:val="18"/>
          <w:lang w:val="it-CH"/>
        </w:rPr>
        <w:t>del PAN-</w:t>
      </w:r>
      <w:r w:rsidR="00485F49">
        <w:rPr>
          <w:i/>
          <w:iCs/>
          <w:sz w:val="16"/>
          <w:szCs w:val="18"/>
          <w:lang w:val="it-CH"/>
        </w:rPr>
        <w:t>RFGAA</w:t>
      </w:r>
      <w:r w:rsidRPr="00C87453">
        <w:rPr>
          <w:i/>
          <w:iCs/>
          <w:sz w:val="16"/>
          <w:szCs w:val="18"/>
          <w:lang w:val="it-CH"/>
        </w:rPr>
        <w:t xml:space="preserve">? Quali sono le basi disponibili? </w:t>
      </w:r>
      <w:bookmarkStart w:id="8" w:name="_Hlk216198869"/>
      <w:r w:rsidR="00485F49">
        <w:rPr>
          <w:i/>
          <w:iCs/>
          <w:sz w:val="16"/>
          <w:szCs w:val="18"/>
          <w:lang w:val="it-CH"/>
        </w:rPr>
        <w:t xml:space="preserve">(incl. </w:t>
      </w:r>
      <w:r w:rsidRPr="00C87453">
        <w:rPr>
          <w:i/>
          <w:iCs/>
          <w:sz w:val="16"/>
          <w:szCs w:val="18"/>
          <w:lang w:val="it-CH"/>
        </w:rPr>
        <w:t>pubblicazioni scientifiche, letteratura sp</w:t>
      </w:r>
      <w:r w:rsidR="00485F49">
        <w:rPr>
          <w:i/>
          <w:iCs/>
          <w:sz w:val="16"/>
          <w:szCs w:val="18"/>
          <w:lang w:val="it-CH"/>
        </w:rPr>
        <w:t>ecializzata</w:t>
      </w:r>
      <w:r w:rsidRPr="00C87453">
        <w:rPr>
          <w:i/>
          <w:iCs/>
          <w:sz w:val="16"/>
          <w:szCs w:val="18"/>
          <w:lang w:val="it-CH"/>
        </w:rPr>
        <w:t>, r</w:t>
      </w:r>
      <w:r w:rsidR="00485F49">
        <w:rPr>
          <w:i/>
          <w:iCs/>
          <w:sz w:val="16"/>
          <w:szCs w:val="18"/>
          <w:lang w:val="it-CH"/>
        </w:rPr>
        <w:t>apporti</w:t>
      </w:r>
      <w:r w:rsidRPr="00C87453">
        <w:rPr>
          <w:i/>
          <w:iCs/>
          <w:sz w:val="16"/>
          <w:szCs w:val="18"/>
          <w:lang w:val="it-CH"/>
        </w:rPr>
        <w:t xml:space="preserve"> annuali, ecc.</w:t>
      </w:r>
      <w:r w:rsidR="005C1F59" w:rsidRPr="00C87453">
        <w:rPr>
          <w:i/>
          <w:iCs/>
          <w:sz w:val="16"/>
          <w:szCs w:val="18"/>
          <w:lang w:val="it-CH"/>
        </w:rPr>
        <w:t>)</w:t>
      </w:r>
      <w:bookmarkEnd w:id="8"/>
      <w:r w:rsidR="005C1F59" w:rsidRPr="00C87453">
        <w:rPr>
          <w:i/>
          <w:iCs/>
          <w:sz w:val="16"/>
          <w:szCs w:val="18"/>
          <w:lang w:val="it-CH"/>
        </w:rPr>
        <w:t>.</w:t>
      </w:r>
    </w:p>
    <w:p w14:paraId="49691C4A" w14:textId="03E599A9" w:rsidR="005C1F59" w:rsidRPr="00485F49" w:rsidRDefault="00485F49" w:rsidP="00940798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16"/>
          <w:szCs w:val="16"/>
          <w:lang w:val="it-CH"/>
        </w:rPr>
      </w:pPr>
      <w:r w:rsidRPr="00485F49">
        <w:rPr>
          <w:i/>
          <w:iCs/>
          <w:sz w:val="16"/>
          <w:szCs w:val="16"/>
          <w:lang w:val="it-CH"/>
        </w:rPr>
        <w:t xml:space="preserve">La base per </w:t>
      </w:r>
      <w:r w:rsidRPr="00485F49">
        <w:rPr>
          <w:b/>
          <w:bCs w:val="0"/>
          <w:i/>
          <w:iCs/>
          <w:sz w:val="16"/>
          <w:szCs w:val="16"/>
          <w:lang w:val="it-CH"/>
        </w:rPr>
        <w:t xml:space="preserve">nuove raccolte e moltiplicazioni per la </w:t>
      </w:r>
      <w:r w:rsidR="00F85E5F">
        <w:rPr>
          <w:b/>
          <w:bCs w:val="0"/>
          <w:i/>
          <w:iCs/>
          <w:sz w:val="16"/>
          <w:szCs w:val="16"/>
          <w:lang w:val="it-CH"/>
        </w:rPr>
        <w:t>b</w:t>
      </w:r>
      <w:r w:rsidRPr="00485F49">
        <w:rPr>
          <w:b/>
          <w:bCs w:val="0"/>
          <w:i/>
          <w:iCs/>
          <w:sz w:val="16"/>
          <w:szCs w:val="16"/>
          <w:lang w:val="it-CH"/>
        </w:rPr>
        <w:t xml:space="preserve">anca genetica nazionale </w:t>
      </w:r>
      <w:r>
        <w:rPr>
          <w:b/>
          <w:bCs w:val="0"/>
          <w:i/>
          <w:iCs/>
          <w:sz w:val="16"/>
          <w:szCs w:val="16"/>
          <w:lang w:val="it-CH"/>
        </w:rPr>
        <w:t>RFGAA</w:t>
      </w:r>
      <w:r w:rsidRPr="00485F49">
        <w:rPr>
          <w:i/>
          <w:iCs/>
          <w:sz w:val="16"/>
          <w:szCs w:val="16"/>
          <w:lang w:val="it-CH"/>
        </w:rPr>
        <w:t xml:space="preserve"> è </w:t>
      </w:r>
      <w:r w:rsidR="00F85E5F">
        <w:rPr>
          <w:i/>
          <w:iCs/>
          <w:sz w:val="16"/>
          <w:szCs w:val="16"/>
          <w:lang w:val="it-CH"/>
        </w:rPr>
        <w:t>la</w:t>
      </w:r>
      <w:r w:rsidRPr="00485F49">
        <w:rPr>
          <w:i/>
          <w:iCs/>
          <w:sz w:val="16"/>
          <w:szCs w:val="16"/>
          <w:lang w:val="it-CH"/>
        </w:rPr>
        <w:t xml:space="preserve"> «buon</w:t>
      </w:r>
      <w:r w:rsidR="00F85E5F">
        <w:rPr>
          <w:i/>
          <w:iCs/>
          <w:sz w:val="16"/>
          <w:szCs w:val="16"/>
          <w:lang w:val="it-CH"/>
        </w:rPr>
        <w:t>a</w:t>
      </w:r>
      <w:r w:rsidRPr="00485F49">
        <w:rPr>
          <w:i/>
          <w:iCs/>
          <w:sz w:val="16"/>
          <w:szCs w:val="16"/>
          <w:lang w:val="it-CH"/>
        </w:rPr>
        <w:t xml:space="preserve"> p</w:t>
      </w:r>
      <w:r w:rsidR="00F85E5F">
        <w:rPr>
          <w:i/>
          <w:iCs/>
          <w:sz w:val="16"/>
          <w:szCs w:val="16"/>
          <w:lang w:val="it-CH"/>
        </w:rPr>
        <w:t>rassi</w:t>
      </w:r>
      <w:r w:rsidRPr="00485F49">
        <w:rPr>
          <w:i/>
          <w:iCs/>
          <w:sz w:val="16"/>
          <w:szCs w:val="16"/>
          <w:lang w:val="it-CH"/>
        </w:rPr>
        <w:t>» per frutta, verdura e vit</w:t>
      </w:r>
      <w:r w:rsidR="00321CE7">
        <w:rPr>
          <w:i/>
          <w:iCs/>
          <w:sz w:val="16"/>
          <w:szCs w:val="16"/>
          <w:lang w:val="it-CH"/>
        </w:rPr>
        <w:t>e</w:t>
      </w:r>
      <w:r w:rsidRPr="00485F49">
        <w:rPr>
          <w:i/>
          <w:iCs/>
          <w:sz w:val="16"/>
          <w:szCs w:val="16"/>
          <w:lang w:val="it-CH"/>
        </w:rPr>
        <w:t xml:space="preserve">, </w:t>
      </w:r>
      <w:r w:rsidR="00321CE7">
        <w:rPr>
          <w:i/>
          <w:iCs/>
          <w:sz w:val="16"/>
          <w:szCs w:val="16"/>
          <w:lang w:val="it-CH"/>
        </w:rPr>
        <w:t>considerando le disposizioni nel relativo</w:t>
      </w:r>
      <w:r w:rsidRPr="00485F49">
        <w:rPr>
          <w:i/>
          <w:iCs/>
          <w:sz w:val="16"/>
          <w:szCs w:val="16"/>
          <w:lang w:val="it-CH"/>
        </w:rPr>
        <w:t xml:space="preserve"> concetto. Per le raccolte e le moltiplicazioni si prega di compilare anche la sezione «Informazioni </w:t>
      </w:r>
      <w:r w:rsidR="00321CE7">
        <w:rPr>
          <w:i/>
          <w:iCs/>
          <w:sz w:val="16"/>
          <w:szCs w:val="16"/>
          <w:lang w:val="it-CH"/>
        </w:rPr>
        <w:t xml:space="preserve">concernenti il </w:t>
      </w:r>
      <w:r w:rsidRPr="00485F49">
        <w:rPr>
          <w:i/>
          <w:iCs/>
          <w:sz w:val="16"/>
          <w:szCs w:val="16"/>
          <w:lang w:val="it-CH"/>
        </w:rPr>
        <w:t xml:space="preserve">sito e </w:t>
      </w:r>
      <w:r w:rsidR="00DC2A7E">
        <w:rPr>
          <w:i/>
          <w:iCs/>
          <w:sz w:val="16"/>
          <w:szCs w:val="16"/>
          <w:lang w:val="it-CH"/>
        </w:rPr>
        <w:t>coltivazione</w:t>
      </w:r>
      <w:r w:rsidRPr="00485F49">
        <w:rPr>
          <w:i/>
          <w:iCs/>
          <w:sz w:val="16"/>
          <w:szCs w:val="16"/>
          <w:lang w:val="it-CH"/>
        </w:rPr>
        <w:t xml:space="preserve">» alla fine del modulo di </w:t>
      </w:r>
      <w:r w:rsidR="00321CE7">
        <w:rPr>
          <w:i/>
          <w:iCs/>
          <w:sz w:val="16"/>
          <w:szCs w:val="16"/>
          <w:lang w:val="it-CH"/>
        </w:rPr>
        <w:t>domanda</w:t>
      </w:r>
      <w:r w:rsidR="000D0D7D" w:rsidRPr="00485F49">
        <w:rPr>
          <w:i/>
          <w:iCs/>
          <w:sz w:val="16"/>
          <w:szCs w:val="16"/>
          <w:lang w:val="it-CH"/>
        </w:rPr>
        <w:t>.</w:t>
      </w:r>
    </w:p>
    <w:p w14:paraId="10DE63DC" w14:textId="3C426583" w:rsidR="000D0D7D" w:rsidRPr="00485F49" w:rsidRDefault="00B94E44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noProof/>
          <w:lang w:val="it-CH" w:eastAsia="de-DE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Testo"/>
            </w:textInput>
          </w:ffData>
        </w:fldChar>
      </w:r>
      <w:r w:rsidRPr="00485F49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485F49">
        <w:rPr>
          <w:noProof/>
          <w:lang w:val="it-CH" w:eastAsia="de-DE"/>
        </w:rPr>
        <w:t>Testo</w:t>
      </w:r>
      <w:r>
        <w:rPr>
          <w:noProof/>
          <w:lang w:eastAsia="de-DE"/>
        </w:rPr>
        <w:fldChar w:fldCharType="end"/>
      </w:r>
    </w:p>
    <w:p w14:paraId="65D0A0B6" w14:textId="77777777" w:rsidR="000D0D7D" w:rsidRPr="00485F49" w:rsidRDefault="000D0D7D" w:rsidP="00940798">
      <w:pPr>
        <w:spacing w:after="0"/>
        <w:rPr>
          <w:lang w:val="it-CH"/>
        </w:rPr>
      </w:pPr>
    </w:p>
    <w:p w14:paraId="66FD2D4A" w14:textId="34CD7C8D" w:rsidR="00773BF8" w:rsidRPr="00B94E44" w:rsidRDefault="00B94E44" w:rsidP="0022528A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lang w:val="it-CH"/>
        </w:rPr>
      </w:pPr>
      <w:r w:rsidRPr="00B94E44">
        <w:rPr>
          <w:lang w:val="it-CH"/>
        </w:rPr>
        <w:t>Classificazione del progetto nel PAN-RFGAA</w:t>
      </w:r>
    </w:p>
    <w:p w14:paraId="19BF5BA2" w14:textId="786BA559" w:rsidR="00773BF8" w:rsidRPr="00B94E44" w:rsidRDefault="00B94E44" w:rsidP="000D0D7D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8"/>
          <w:lang w:val="it-CH"/>
        </w:rPr>
      </w:pPr>
      <w:r w:rsidRPr="00B94E44">
        <w:rPr>
          <w:i/>
          <w:iCs/>
          <w:sz w:val="16"/>
          <w:szCs w:val="18"/>
          <w:lang w:val="it-CH"/>
        </w:rPr>
        <w:t>Ra</w:t>
      </w:r>
      <w:r>
        <w:rPr>
          <w:i/>
          <w:iCs/>
          <w:sz w:val="16"/>
          <w:szCs w:val="18"/>
          <w:lang w:val="it-CH"/>
        </w:rPr>
        <w:t>pporto tra il progetto e i temi prioritari</w:t>
      </w:r>
      <w:r w:rsidR="00A34656" w:rsidRPr="00B94E44">
        <w:rPr>
          <w:bCs w:val="0"/>
          <w:i/>
          <w:iCs/>
          <w:sz w:val="16"/>
          <w:szCs w:val="18"/>
          <w:lang w:val="it-CH"/>
        </w:rPr>
        <w:t xml:space="preserve"> (</w:t>
      </w:r>
      <w:hyperlink r:id="rId15" w:history="1">
        <w:r w:rsidR="00B122FE">
          <w:rPr>
            <w:rStyle w:val="Hyperlink"/>
            <w:i/>
            <w:iCs/>
            <w:sz w:val="16"/>
            <w:szCs w:val="18"/>
            <w:lang w:val="it-CH"/>
          </w:rPr>
          <w:t>https://www.blw.admin.ch/it/pan-rfgaa</w:t>
        </w:r>
      </w:hyperlink>
      <w:r w:rsidR="00773BF8" w:rsidRPr="00B94E44">
        <w:rPr>
          <w:i/>
          <w:iCs/>
          <w:sz w:val="16"/>
          <w:szCs w:val="18"/>
          <w:lang w:val="it-CH"/>
        </w:rPr>
        <w:t>).</w:t>
      </w:r>
    </w:p>
    <w:p w14:paraId="66F8933D" w14:textId="34867A18" w:rsidR="000D0D7D" w:rsidRPr="00BB0DFE" w:rsidRDefault="00B94E44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before="120" w:line="260" w:lineRule="atLeast"/>
        <w:ind w:left="0"/>
        <w:rPr>
          <w:lang w:val="it-CH"/>
        </w:rPr>
      </w:pPr>
      <w:r>
        <w:rPr>
          <w:noProof/>
          <w:sz w:val="20"/>
          <w:szCs w:val="22"/>
        </w:rPr>
        <w:fldChar w:fldCharType="begin">
          <w:ffData>
            <w:name w:val=""/>
            <w:enabled/>
            <w:calcOnExit/>
            <w:textInput>
              <w:default w:val="Testo"/>
            </w:textInput>
          </w:ffData>
        </w:fldChar>
      </w:r>
      <w:r w:rsidRPr="00BB0DFE">
        <w:rPr>
          <w:noProof/>
          <w:sz w:val="20"/>
          <w:szCs w:val="22"/>
          <w:lang w:val="it-CH"/>
        </w:rPr>
        <w:instrText xml:space="preserve"> FORMTEXT </w:instrText>
      </w:r>
      <w:r>
        <w:rPr>
          <w:noProof/>
          <w:sz w:val="20"/>
          <w:szCs w:val="22"/>
        </w:rPr>
      </w:r>
      <w:r>
        <w:rPr>
          <w:noProof/>
          <w:sz w:val="20"/>
          <w:szCs w:val="22"/>
        </w:rPr>
        <w:fldChar w:fldCharType="separate"/>
      </w:r>
      <w:r w:rsidRPr="00BB0DFE">
        <w:rPr>
          <w:noProof/>
          <w:sz w:val="20"/>
          <w:szCs w:val="22"/>
          <w:lang w:val="it-CH"/>
        </w:rPr>
        <w:t>Testo</w:t>
      </w:r>
      <w:r>
        <w:rPr>
          <w:noProof/>
          <w:sz w:val="20"/>
          <w:szCs w:val="22"/>
        </w:rPr>
        <w:fldChar w:fldCharType="end"/>
      </w:r>
    </w:p>
    <w:p w14:paraId="61A61CD5" w14:textId="341D9737" w:rsidR="007A76A3" w:rsidRPr="00BB0DFE" w:rsidRDefault="007A76A3" w:rsidP="000D6EA0">
      <w:pPr>
        <w:pStyle w:val="Erklrung"/>
        <w:tabs>
          <w:tab w:val="clear" w:pos="567"/>
        </w:tabs>
        <w:ind w:left="0"/>
        <w:rPr>
          <w:lang w:val="it-CH"/>
        </w:rPr>
      </w:pPr>
    </w:p>
    <w:p w14:paraId="2FFBCB78" w14:textId="3BB3006C" w:rsidR="00573B35" w:rsidRPr="00BB0DFE" w:rsidRDefault="00B94E44" w:rsidP="00261D99">
      <w:pPr>
        <w:pStyle w:val="berschrift1"/>
        <w:numPr>
          <w:ilvl w:val="0"/>
          <w:numId w:val="0"/>
        </w:numPr>
        <w:spacing w:before="360" w:after="180"/>
        <w:ind w:left="578" w:hanging="578"/>
        <w:rPr>
          <w:noProof/>
          <w:sz w:val="28"/>
          <w:szCs w:val="52"/>
          <w:lang w:val="it-CH"/>
        </w:rPr>
      </w:pPr>
      <w:r w:rsidRPr="00BB0DFE">
        <w:rPr>
          <w:noProof/>
          <w:sz w:val="28"/>
          <w:szCs w:val="52"/>
          <w:lang w:val="it-CH"/>
        </w:rPr>
        <w:t>Dettagli del progetto</w:t>
      </w:r>
    </w:p>
    <w:p w14:paraId="0F2FDA1F" w14:textId="58104B38" w:rsidR="00C90AA1" w:rsidRPr="00B94E44" w:rsidRDefault="00B94E44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noProof/>
          <w:lang w:val="it-CH"/>
        </w:rPr>
      </w:pPr>
      <w:r w:rsidRPr="00B94E44">
        <w:rPr>
          <w:lang w:val="it-CH"/>
        </w:rPr>
        <w:t xml:space="preserve">Obiettivi del progetto e </w:t>
      </w:r>
      <w:r>
        <w:rPr>
          <w:lang w:val="it-CH"/>
        </w:rPr>
        <w:t>indicatori</w:t>
      </w:r>
    </w:p>
    <w:p w14:paraId="39CF8318" w14:textId="5EBC6CD4" w:rsidR="00C90AA1" w:rsidRPr="00B94E44" w:rsidRDefault="00B94E44" w:rsidP="000D0D7D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lang w:val="it-CH"/>
        </w:rPr>
      </w:pPr>
      <w:r w:rsidRPr="00B94E44">
        <w:rPr>
          <w:i/>
          <w:iCs/>
          <w:sz w:val="16"/>
          <w:szCs w:val="18"/>
          <w:lang w:val="it-CH"/>
        </w:rPr>
        <w:t xml:space="preserve">Elenco degli obiettivi del progetto (obiettivo </w:t>
      </w:r>
      <w:r w:rsidR="00B122FE">
        <w:rPr>
          <w:i/>
          <w:iCs/>
          <w:sz w:val="16"/>
          <w:szCs w:val="18"/>
          <w:lang w:val="it-CH"/>
        </w:rPr>
        <w:t>principale</w:t>
      </w:r>
      <w:r w:rsidRPr="00B94E44">
        <w:rPr>
          <w:i/>
          <w:iCs/>
          <w:sz w:val="16"/>
          <w:szCs w:val="18"/>
          <w:lang w:val="it-CH"/>
        </w:rPr>
        <w:t xml:space="preserve"> e obiettivi </w:t>
      </w:r>
      <w:r w:rsidR="00B122FE">
        <w:rPr>
          <w:i/>
          <w:iCs/>
          <w:sz w:val="16"/>
          <w:szCs w:val="18"/>
          <w:lang w:val="it-CH"/>
        </w:rPr>
        <w:t>intermedi</w:t>
      </w:r>
      <w:r w:rsidRPr="00B94E44">
        <w:rPr>
          <w:i/>
          <w:iCs/>
          <w:sz w:val="16"/>
          <w:szCs w:val="18"/>
          <w:lang w:val="it-CH"/>
        </w:rPr>
        <w:t>) e degli indicatori misurabili</w:t>
      </w:r>
      <w:r w:rsidR="00C90AA1" w:rsidRPr="00B94E44">
        <w:rPr>
          <w:i/>
          <w:iCs/>
          <w:sz w:val="16"/>
          <w:szCs w:val="18"/>
          <w:lang w:val="it-CH"/>
        </w:rPr>
        <w:t>.</w:t>
      </w:r>
      <w:r w:rsidR="00A740DD" w:rsidRPr="00B94E44">
        <w:rPr>
          <w:i/>
          <w:iCs/>
          <w:sz w:val="16"/>
          <w:szCs w:val="18"/>
          <w:lang w:val="it-CH"/>
        </w:rPr>
        <w:t xml:space="preserve"> </w:t>
      </w:r>
    </w:p>
    <w:p w14:paraId="6E8BB9A3" w14:textId="3BC26240" w:rsidR="00850C1D" w:rsidRPr="00C87453" w:rsidRDefault="00B122FE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before="120" w:line="260" w:lineRule="atLeast"/>
        <w:ind w:left="0"/>
        <w:rPr>
          <w:noProof/>
          <w:sz w:val="20"/>
          <w:szCs w:val="22"/>
          <w:lang w:val="it-CH"/>
        </w:rPr>
      </w:pPr>
      <w:r>
        <w:rPr>
          <w:noProof/>
          <w:sz w:val="20"/>
          <w:szCs w:val="22"/>
        </w:rPr>
        <w:fldChar w:fldCharType="begin">
          <w:ffData>
            <w:name w:val=""/>
            <w:enabled/>
            <w:calcOnExit/>
            <w:textInput>
              <w:default w:val="Elenco"/>
            </w:textInput>
          </w:ffData>
        </w:fldChar>
      </w:r>
      <w:r w:rsidRPr="00C87453">
        <w:rPr>
          <w:noProof/>
          <w:sz w:val="20"/>
          <w:szCs w:val="22"/>
          <w:lang w:val="it-CH"/>
        </w:rPr>
        <w:instrText xml:space="preserve"> FORMTEXT </w:instrText>
      </w:r>
      <w:r>
        <w:rPr>
          <w:noProof/>
          <w:sz w:val="20"/>
          <w:szCs w:val="22"/>
        </w:rPr>
      </w:r>
      <w:r>
        <w:rPr>
          <w:noProof/>
          <w:sz w:val="20"/>
          <w:szCs w:val="22"/>
        </w:rPr>
        <w:fldChar w:fldCharType="separate"/>
      </w:r>
      <w:r w:rsidRPr="00C87453">
        <w:rPr>
          <w:noProof/>
          <w:sz w:val="20"/>
          <w:szCs w:val="22"/>
          <w:lang w:val="it-CH"/>
        </w:rPr>
        <w:t>Elenco</w:t>
      </w:r>
      <w:r>
        <w:rPr>
          <w:noProof/>
          <w:sz w:val="20"/>
          <w:szCs w:val="22"/>
        </w:rPr>
        <w:fldChar w:fldCharType="end"/>
      </w:r>
    </w:p>
    <w:p w14:paraId="28CD9A7E" w14:textId="77777777" w:rsidR="00850C1D" w:rsidRPr="00C87453" w:rsidRDefault="00850C1D" w:rsidP="00940798">
      <w:pPr>
        <w:pStyle w:val="Erklrung"/>
        <w:widowControl w:val="0"/>
        <w:tabs>
          <w:tab w:val="clear" w:pos="567"/>
        </w:tabs>
        <w:spacing w:line="260" w:lineRule="atLeast"/>
        <w:ind w:left="0"/>
        <w:rPr>
          <w:noProof/>
          <w:sz w:val="20"/>
          <w:szCs w:val="22"/>
          <w:lang w:val="it-CH"/>
        </w:rPr>
      </w:pPr>
    </w:p>
    <w:p w14:paraId="43953FC7" w14:textId="2BCBDC5D" w:rsidR="00850C1D" w:rsidRPr="00C87453" w:rsidRDefault="00B122FE" w:rsidP="00940798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CH"/>
        </w:rPr>
      </w:pPr>
      <w:r w:rsidRPr="00C87453">
        <w:rPr>
          <w:lang w:val="it-CH"/>
        </w:rPr>
        <w:t>Elenco delle accessioni</w:t>
      </w:r>
    </w:p>
    <w:p w14:paraId="687FF697" w14:textId="70A57113" w:rsidR="00850C1D" w:rsidRPr="00C87453" w:rsidRDefault="00C87453" w:rsidP="00850C1D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6"/>
          <w:lang w:val="it-CH"/>
        </w:rPr>
      </w:pPr>
      <w:r w:rsidRPr="00C87453">
        <w:rPr>
          <w:i/>
          <w:iCs/>
          <w:sz w:val="16"/>
          <w:szCs w:val="16"/>
          <w:lang w:val="it-CH"/>
        </w:rPr>
        <w:t>Si prega di allegare un elenco delle accessioni previste. In alternativa, è possibile inserire un link all</w:t>
      </w:r>
      <w:r>
        <w:rPr>
          <w:i/>
          <w:iCs/>
          <w:sz w:val="16"/>
          <w:szCs w:val="16"/>
          <w:lang w:val="it-CH"/>
        </w:rPr>
        <w:t>’</w:t>
      </w:r>
      <w:r w:rsidRPr="00C87453">
        <w:rPr>
          <w:i/>
          <w:iCs/>
          <w:sz w:val="16"/>
          <w:szCs w:val="16"/>
          <w:lang w:val="it-CH"/>
        </w:rPr>
        <w:t>elenco delle accessioni</w:t>
      </w:r>
      <w:r>
        <w:rPr>
          <w:i/>
          <w:iCs/>
          <w:sz w:val="16"/>
          <w:szCs w:val="16"/>
          <w:lang w:val="it-CH"/>
        </w:rPr>
        <w:t xml:space="preserve"> </w:t>
      </w:r>
      <w:r w:rsidRPr="00C87453">
        <w:rPr>
          <w:i/>
          <w:iCs/>
          <w:sz w:val="16"/>
          <w:szCs w:val="16"/>
          <w:lang w:val="it-CH"/>
        </w:rPr>
        <w:t>/</w:t>
      </w:r>
      <w:r>
        <w:rPr>
          <w:i/>
          <w:iCs/>
          <w:sz w:val="16"/>
          <w:szCs w:val="16"/>
          <w:lang w:val="it-CH"/>
        </w:rPr>
        <w:t xml:space="preserve"> dei </w:t>
      </w:r>
      <w:r w:rsidRPr="00C87453">
        <w:rPr>
          <w:i/>
          <w:iCs/>
          <w:sz w:val="16"/>
          <w:szCs w:val="16"/>
          <w:lang w:val="it-CH"/>
        </w:rPr>
        <w:t>moltiplica</w:t>
      </w:r>
      <w:r>
        <w:rPr>
          <w:i/>
          <w:iCs/>
          <w:sz w:val="16"/>
          <w:szCs w:val="16"/>
          <w:lang w:val="it-CH"/>
        </w:rPr>
        <w:t>ti</w:t>
      </w:r>
      <w:r w:rsidRPr="00C87453">
        <w:rPr>
          <w:i/>
          <w:iCs/>
          <w:sz w:val="16"/>
          <w:szCs w:val="16"/>
          <w:lang w:val="it-CH"/>
        </w:rPr>
        <w:t xml:space="preserve"> dal RFGAA-SIN</w:t>
      </w:r>
      <w:r w:rsidR="00850C1D" w:rsidRPr="00C87453" w:rsidDel="00C51544">
        <w:rPr>
          <w:i/>
          <w:iCs/>
          <w:sz w:val="16"/>
          <w:szCs w:val="16"/>
          <w:lang w:val="it-CH"/>
        </w:rPr>
        <w:t>.</w:t>
      </w:r>
    </w:p>
    <w:p w14:paraId="73F5DFA5" w14:textId="4D47EFC2" w:rsidR="000C6C3D" w:rsidRPr="00321CE7" w:rsidRDefault="000C6C3D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21CE7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321CE7">
        <w:rPr>
          <w:lang w:val="it-CH"/>
        </w:rPr>
        <w:t xml:space="preserve"> </w:t>
      </w:r>
      <w:r w:rsidR="00321CE7" w:rsidRPr="00321CE7">
        <w:rPr>
          <w:lang w:val="it-CH"/>
        </w:rPr>
        <w:t>Link all’elenco nel</w:t>
      </w:r>
      <w:r w:rsidRPr="00321CE7">
        <w:rPr>
          <w:lang w:val="it-CH"/>
        </w:rPr>
        <w:t xml:space="preserve"> </w:t>
      </w:r>
      <w:r w:rsidR="00321CE7" w:rsidRPr="00321CE7">
        <w:rPr>
          <w:lang w:val="it-CH"/>
        </w:rPr>
        <w:t>RFGAA-SIN</w:t>
      </w:r>
      <w:r w:rsidRPr="00321CE7">
        <w:rPr>
          <w:lang w:val="it-CH"/>
        </w:rPr>
        <w:t xml:space="preserve">: </w:t>
      </w:r>
      <w:r w:rsidR="00C87453">
        <w:fldChar w:fldCharType="begin">
          <w:ffData>
            <w:name w:val=""/>
            <w:enabled/>
            <w:calcOnExit w:val="0"/>
            <w:textInput>
              <w:default w:val="link; max. 100 caratteri"/>
            </w:textInput>
          </w:ffData>
        </w:fldChar>
      </w:r>
      <w:r w:rsidR="00C87453" w:rsidRPr="00321CE7">
        <w:rPr>
          <w:lang w:val="it-CH"/>
        </w:rPr>
        <w:instrText xml:space="preserve"> FORMTEXT </w:instrText>
      </w:r>
      <w:r w:rsidR="00C87453">
        <w:fldChar w:fldCharType="separate"/>
      </w:r>
      <w:r w:rsidR="00C87453" w:rsidRPr="00321CE7">
        <w:rPr>
          <w:noProof/>
          <w:lang w:val="it-CH"/>
        </w:rPr>
        <w:t>link; max. 100 caratteri</w:t>
      </w:r>
      <w:r w:rsidR="00C87453">
        <w:fldChar w:fldCharType="end"/>
      </w:r>
    </w:p>
    <w:p w14:paraId="4D013AFF" w14:textId="552CFD33" w:rsidR="000C6C3D" w:rsidRPr="00321CE7" w:rsidRDefault="000C6C3D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21CE7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321CE7">
        <w:rPr>
          <w:lang w:val="it-CH"/>
        </w:rPr>
        <w:t xml:space="preserve"> </w:t>
      </w:r>
      <w:r w:rsidR="00321CE7" w:rsidRPr="00321CE7">
        <w:rPr>
          <w:lang w:val="it-CH"/>
        </w:rPr>
        <w:t>L’elenco è allegato alla domanda</w:t>
      </w:r>
      <w:r w:rsidRPr="00321CE7">
        <w:rPr>
          <w:lang w:val="it-CH"/>
        </w:rPr>
        <w:t xml:space="preserve">. </w:t>
      </w:r>
    </w:p>
    <w:p w14:paraId="0A99F37C" w14:textId="77FD30A4" w:rsidR="00850C1D" w:rsidRPr="00321CE7" w:rsidRDefault="000C6C3D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before="120" w:line="260" w:lineRule="atLeast"/>
        <w:ind w:left="0"/>
        <w:rPr>
          <w:i/>
          <w:iCs/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321CE7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321CE7">
        <w:rPr>
          <w:lang w:val="it-CH"/>
        </w:rPr>
        <w:t xml:space="preserve"> </w:t>
      </w:r>
      <w:r w:rsidR="00321CE7" w:rsidRPr="00321CE7">
        <w:rPr>
          <w:sz w:val="20"/>
          <w:lang w:val="it-CH"/>
        </w:rPr>
        <w:t>Non vi è ancor</w:t>
      </w:r>
      <w:r w:rsidR="00321CE7">
        <w:rPr>
          <w:sz w:val="20"/>
          <w:lang w:val="it-CH"/>
        </w:rPr>
        <w:t>a alcun elenco</w:t>
      </w:r>
      <w:r w:rsidRPr="00321CE7">
        <w:rPr>
          <w:sz w:val="20"/>
          <w:lang w:val="it-CH"/>
        </w:rPr>
        <w:t xml:space="preserve">, </w:t>
      </w:r>
      <w:r w:rsidR="00321CE7">
        <w:rPr>
          <w:sz w:val="20"/>
          <w:lang w:val="it-CH"/>
        </w:rPr>
        <w:t>perché</w:t>
      </w:r>
      <w:r w:rsidR="00850C1D" w:rsidRPr="00321CE7">
        <w:rPr>
          <w:sz w:val="20"/>
          <w:lang w:val="it-CH"/>
        </w:rPr>
        <w:t xml:space="preserve"> </w:t>
      </w:r>
      <w:r w:rsidR="002F6123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Motivo, max. 200 caratteri"/>
            </w:textInput>
          </w:ffData>
        </w:fldChar>
      </w:r>
      <w:r w:rsidR="002F6123" w:rsidRPr="002F6123">
        <w:rPr>
          <w:sz w:val="20"/>
          <w:lang w:val="it-CH"/>
        </w:rPr>
        <w:instrText xml:space="preserve"> FORMTEXT </w:instrText>
      </w:r>
      <w:r w:rsidR="002F6123">
        <w:rPr>
          <w:sz w:val="20"/>
        </w:rPr>
      </w:r>
      <w:r w:rsidR="002F6123">
        <w:rPr>
          <w:sz w:val="20"/>
        </w:rPr>
        <w:fldChar w:fldCharType="separate"/>
      </w:r>
      <w:r w:rsidR="002F6123" w:rsidRPr="002F6123">
        <w:rPr>
          <w:noProof/>
          <w:sz w:val="20"/>
          <w:lang w:val="it-CH"/>
        </w:rPr>
        <w:t>Motivo, max. 200 caratteri</w:t>
      </w:r>
      <w:r w:rsidR="002F6123">
        <w:rPr>
          <w:sz w:val="20"/>
        </w:rPr>
        <w:fldChar w:fldCharType="end"/>
      </w:r>
    </w:p>
    <w:tbl>
      <w:tblPr>
        <w:tblW w:w="9071" w:type="dxa"/>
        <w:tblInd w:w="-5" w:type="dxa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1"/>
      </w:tblGrid>
      <w:tr w:rsidR="00734148" w:rsidRPr="00A453F2" w14:paraId="7FD57475" w14:textId="77777777" w:rsidTr="00940798">
        <w:trPr>
          <w:cantSplit/>
        </w:trPr>
        <w:tc>
          <w:tcPr>
            <w:tcW w:w="9071" w:type="dxa"/>
          </w:tcPr>
          <w:p w14:paraId="1DE1F089" w14:textId="77777777" w:rsidR="00734148" w:rsidRPr="00321CE7" w:rsidRDefault="00734148" w:rsidP="00940798">
            <w:pPr>
              <w:spacing w:after="0"/>
              <w:rPr>
                <w:lang w:val="it-CH"/>
              </w:rPr>
            </w:pPr>
          </w:p>
        </w:tc>
      </w:tr>
    </w:tbl>
    <w:p w14:paraId="00FDA49D" w14:textId="5766FAE7" w:rsidR="00C90AA1" w:rsidRPr="0022528A" w:rsidRDefault="00B122FE" w:rsidP="002252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kern w:val="28"/>
          <w:szCs w:val="42"/>
          <w:lang w:val="it-CH"/>
        </w:rPr>
      </w:pPr>
      <w:bookmarkStart w:id="9" w:name="_Hlk215560546"/>
      <w:r w:rsidRPr="0022528A">
        <w:rPr>
          <w:rFonts w:cs="Arial"/>
          <w:b/>
          <w:bCs/>
          <w:kern w:val="28"/>
          <w:szCs w:val="42"/>
          <w:lang w:val="it-CH"/>
        </w:rPr>
        <w:t>Descrizione dettagliata del progetto</w:t>
      </w:r>
    </w:p>
    <w:p w14:paraId="7967B011" w14:textId="11DBD019" w:rsidR="00BC5FB9" w:rsidRPr="0022528A" w:rsidRDefault="00B122FE" w:rsidP="002252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kern w:val="28"/>
          <w:szCs w:val="42"/>
          <w:lang w:val="it-CH"/>
        </w:rPr>
      </w:pPr>
      <w:r w:rsidRPr="0022528A">
        <w:rPr>
          <w:rFonts w:cs="Arial"/>
          <w:b/>
          <w:bCs/>
          <w:kern w:val="28"/>
          <w:szCs w:val="42"/>
          <w:lang w:val="it-CH"/>
        </w:rPr>
        <w:t>Contenuto</w:t>
      </w:r>
      <w:r w:rsidR="00C50879" w:rsidRPr="0022528A">
        <w:rPr>
          <w:rFonts w:cs="Arial"/>
          <w:b/>
          <w:bCs/>
          <w:kern w:val="28"/>
          <w:szCs w:val="42"/>
          <w:lang w:val="it-CH"/>
        </w:rPr>
        <w:t xml:space="preserve">: </w:t>
      </w:r>
      <w:r w:rsidR="00321CE7" w:rsidRPr="0022528A">
        <w:rPr>
          <w:rFonts w:cs="Arial"/>
          <w:kern w:val="28"/>
          <w:szCs w:val="42"/>
          <w:lang w:val="it-CH"/>
        </w:rPr>
        <w:t>lavori preliminari</w:t>
      </w:r>
      <w:r w:rsidR="00C50879" w:rsidRPr="0022528A">
        <w:rPr>
          <w:rFonts w:cs="Arial"/>
          <w:kern w:val="28"/>
          <w:szCs w:val="42"/>
          <w:lang w:val="it-CH"/>
        </w:rPr>
        <w:t xml:space="preserve">, </w:t>
      </w:r>
      <w:r w:rsidR="00321CE7" w:rsidRPr="0022528A">
        <w:rPr>
          <w:rFonts w:cs="Arial"/>
          <w:kern w:val="28"/>
          <w:szCs w:val="42"/>
          <w:lang w:val="it-CH"/>
        </w:rPr>
        <w:t>obiettivi del progetto</w:t>
      </w:r>
      <w:r w:rsidR="00C50879" w:rsidRPr="0022528A">
        <w:rPr>
          <w:rFonts w:cs="Arial"/>
          <w:kern w:val="28"/>
          <w:szCs w:val="42"/>
          <w:lang w:val="it-CH"/>
        </w:rPr>
        <w:t xml:space="preserve">, </w:t>
      </w:r>
      <w:r w:rsidR="00321CE7" w:rsidRPr="0022528A">
        <w:rPr>
          <w:rFonts w:cs="Arial"/>
          <w:kern w:val="28"/>
          <w:szCs w:val="42"/>
          <w:lang w:val="it-CH"/>
        </w:rPr>
        <w:t>metodi</w:t>
      </w:r>
      <w:r w:rsidR="00C50879" w:rsidRPr="0022528A">
        <w:rPr>
          <w:rFonts w:cs="Arial"/>
          <w:kern w:val="28"/>
          <w:szCs w:val="42"/>
          <w:lang w:val="it-CH"/>
        </w:rPr>
        <w:t xml:space="preserve">, </w:t>
      </w:r>
      <w:r w:rsidR="00321CE7" w:rsidRPr="0022528A">
        <w:rPr>
          <w:rFonts w:cs="Arial"/>
          <w:kern w:val="28"/>
          <w:szCs w:val="42"/>
          <w:lang w:val="it-CH"/>
        </w:rPr>
        <w:t>ripartizione del lavoro</w:t>
      </w:r>
      <w:r w:rsidR="00C50879" w:rsidRPr="0022528A">
        <w:rPr>
          <w:rFonts w:cs="Arial"/>
          <w:kern w:val="28"/>
          <w:szCs w:val="42"/>
          <w:lang w:val="it-CH"/>
        </w:rPr>
        <w:t xml:space="preserve">, </w:t>
      </w:r>
      <w:r w:rsidR="00321CE7" w:rsidRPr="0022528A">
        <w:rPr>
          <w:rFonts w:cs="Arial"/>
          <w:kern w:val="28"/>
          <w:szCs w:val="42"/>
          <w:lang w:val="it-CH"/>
        </w:rPr>
        <w:t>letteratura</w:t>
      </w:r>
      <w:r w:rsidR="00C50879" w:rsidRPr="0022528A">
        <w:rPr>
          <w:rFonts w:cs="Arial"/>
          <w:kern w:val="28"/>
          <w:szCs w:val="42"/>
          <w:lang w:val="it-CH"/>
        </w:rPr>
        <w:t>.</w:t>
      </w:r>
      <w:r w:rsidR="00C50879" w:rsidRPr="0022528A">
        <w:rPr>
          <w:rFonts w:cs="Arial"/>
          <w:b/>
          <w:bCs/>
          <w:kern w:val="28"/>
          <w:szCs w:val="42"/>
          <w:lang w:val="it-CH"/>
        </w:rPr>
        <w:t xml:space="preserve"> </w:t>
      </w:r>
      <w:r w:rsidR="00383AA5" w:rsidRPr="0022528A">
        <w:rPr>
          <w:rFonts w:cs="Arial"/>
          <w:b/>
          <w:bCs/>
          <w:kern w:val="28"/>
          <w:szCs w:val="42"/>
          <w:lang w:val="it-CH"/>
        </w:rPr>
        <w:br/>
      </w:r>
      <w:r w:rsidRPr="0022528A">
        <w:rPr>
          <w:rFonts w:cs="Arial"/>
          <w:b/>
          <w:bCs/>
          <w:kern w:val="28"/>
          <w:szCs w:val="42"/>
          <w:lang w:val="it-CH"/>
        </w:rPr>
        <w:t>Dimensioni</w:t>
      </w:r>
      <w:r w:rsidR="00C50879" w:rsidRPr="0022528A">
        <w:rPr>
          <w:rFonts w:cs="Arial"/>
          <w:b/>
          <w:bCs/>
          <w:kern w:val="28"/>
          <w:szCs w:val="42"/>
          <w:lang w:val="it-CH"/>
        </w:rPr>
        <w:t xml:space="preserve">: </w:t>
      </w:r>
      <w:r w:rsidR="00143CA9" w:rsidRPr="0022528A">
        <w:rPr>
          <w:rFonts w:cs="Arial"/>
          <w:kern w:val="28"/>
          <w:szCs w:val="42"/>
          <w:lang w:val="it-CH"/>
        </w:rPr>
        <w:t>da due a cinque pagine</w:t>
      </w:r>
      <w:r w:rsidR="00C50879" w:rsidRPr="0022528A">
        <w:rPr>
          <w:rFonts w:cs="Arial"/>
          <w:kern w:val="28"/>
          <w:szCs w:val="42"/>
          <w:lang w:val="it-CH"/>
        </w:rPr>
        <w:t xml:space="preserve">. </w:t>
      </w:r>
      <w:r w:rsidR="00143CA9" w:rsidRPr="0022528A">
        <w:rPr>
          <w:rFonts w:cs="Arial"/>
          <w:kern w:val="28"/>
          <w:szCs w:val="42"/>
          <w:lang w:val="it-CH"/>
        </w:rPr>
        <w:t>Per le raccolte max. una pagina</w:t>
      </w:r>
      <w:r w:rsidR="00C50879" w:rsidRPr="0022528A">
        <w:rPr>
          <w:rFonts w:cs="Arial"/>
          <w:kern w:val="28"/>
          <w:szCs w:val="42"/>
          <w:lang w:val="it-CH"/>
        </w:rPr>
        <w:t>.</w:t>
      </w:r>
      <w:r w:rsidR="006B4B04" w:rsidRPr="0022528A">
        <w:rPr>
          <w:rFonts w:cs="Arial"/>
          <w:b/>
          <w:bCs/>
          <w:kern w:val="28"/>
          <w:szCs w:val="42"/>
          <w:lang w:val="it-CH"/>
        </w:rPr>
        <w:t xml:space="preserve"> </w:t>
      </w:r>
    </w:p>
    <w:p w14:paraId="67A851F0" w14:textId="4F44D79D" w:rsidR="00C50879" w:rsidRPr="007F01A8" w:rsidRDefault="007F01A8" w:rsidP="00383AA5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8"/>
          <w:lang w:val="it-CH"/>
        </w:rPr>
      </w:pPr>
      <w:r w:rsidRPr="007F01A8">
        <w:rPr>
          <w:i/>
          <w:iCs/>
          <w:sz w:val="16"/>
          <w:szCs w:val="18"/>
          <w:lang w:val="it-CH"/>
        </w:rPr>
        <w:t>Descrizione chiara dell</w:t>
      </w:r>
      <w:r>
        <w:rPr>
          <w:i/>
          <w:iCs/>
          <w:sz w:val="16"/>
          <w:szCs w:val="18"/>
          <w:lang w:val="it-CH"/>
        </w:rPr>
        <w:t>’</w:t>
      </w:r>
      <w:r w:rsidRPr="007F01A8">
        <w:rPr>
          <w:i/>
          <w:iCs/>
          <w:sz w:val="16"/>
          <w:szCs w:val="18"/>
          <w:lang w:val="it-CH"/>
        </w:rPr>
        <w:t>approccio concettuale e metodologico (e</w:t>
      </w:r>
      <w:r w:rsidR="00DC2A7E">
        <w:rPr>
          <w:i/>
          <w:iCs/>
          <w:sz w:val="16"/>
          <w:szCs w:val="18"/>
          <w:lang w:val="it-CH"/>
        </w:rPr>
        <w:t>v.</w:t>
      </w:r>
      <w:r w:rsidRPr="007F01A8">
        <w:rPr>
          <w:i/>
          <w:iCs/>
          <w:sz w:val="16"/>
          <w:szCs w:val="18"/>
          <w:lang w:val="it-CH"/>
        </w:rPr>
        <w:t xml:space="preserve"> con riferimenti bibliografici). </w:t>
      </w:r>
      <w:r>
        <w:rPr>
          <w:i/>
          <w:iCs/>
          <w:sz w:val="16"/>
          <w:szCs w:val="18"/>
          <w:lang w:val="it-CH"/>
        </w:rPr>
        <w:t>Va indicato</w:t>
      </w:r>
      <w:r w:rsidRPr="007F01A8">
        <w:rPr>
          <w:i/>
          <w:iCs/>
          <w:sz w:val="16"/>
          <w:szCs w:val="18"/>
          <w:lang w:val="it-CH"/>
        </w:rPr>
        <w:t xml:space="preserve"> in che modo saranno raggiunti gli obiettivi </w:t>
      </w:r>
      <w:r>
        <w:rPr>
          <w:i/>
          <w:iCs/>
          <w:sz w:val="16"/>
          <w:szCs w:val="18"/>
          <w:lang w:val="it-CH"/>
        </w:rPr>
        <w:t xml:space="preserve">intermedi </w:t>
      </w:r>
      <w:r w:rsidRPr="007F01A8">
        <w:rPr>
          <w:i/>
          <w:iCs/>
          <w:sz w:val="16"/>
          <w:szCs w:val="18"/>
          <w:lang w:val="it-CH"/>
        </w:rPr>
        <w:t xml:space="preserve">e dove saranno adottate </w:t>
      </w:r>
      <w:r>
        <w:rPr>
          <w:i/>
          <w:iCs/>
          <w:sz w:val="16"/>
          <w:szCs w:val="18"/>
          <w:lang w:val="it-CH"/>
        </w:rPr>
        <w:t>quali</w:t>
      </w:r>
      <w:r w:rsidRPr="007F01A8">
        <w:rPr>
          <w:i/>
          <w:iCs/>
          <w:sz w:val="16"/>
          <w:szCs w:val="18"/>
          <w:lang w:val="it-CH"/>
        </w:rPr>
        <w:t xml:space="preserve"> misure (misure di conservazione ed ev</w:t>
      </w:r>
      <w:r w:rsidR="00BB0DFE">
        <w:rPr>
          <w:i/>
          <w:iCs/>
          <w:sz w:val="16"/>
          <w:szCs w:val="18"/>
          <w:lang w:val="it-CH"/>
        </w:rPr>
        <w:t>.</w:t>
      </w:r>
      <w:r w:rsidRPr="007F01A8">
        <w:rPr>
          <w:i/>
          <w:iCs/>
          <w:sz w:val="16"/>
          <w:szCs w:val="18"/>
          <w:lang w:val="it-CH"/>
        </w:rPr>
        <w:t xml:space="preserve"> ulteriori misure). </w:t>
      </w:r>
      <w:r>
        <w:rPr>
          <w:i/>
          <w:iCs/>
          <w:sz w:val="16"/>
          <w:szCs w:val="18"/>
          <w:lang w:val="it-CH"/>
        </w:rPr>
        <w:t>Compresa</w:t>
      </w:r>
      <w:r w:rsidRPr="007F01A8">
        <w:rPr>
          <w:i/>
          <w:iCs/>
          <w:sz w:val="16"/>
          <w:szCs w:val="18"/>
          <w:lang w:val="it-CH"/>
        </w:rPr>
        <w:t xml:space="preserve"> una descrizione della collaborazione con i singoli partner (chi fa cosa; prestazioni proprie</w:t>
      </w:r>
      <w:r w:rsidR="00383AA5" w:rsidRPr="007F01A8">
        <w:rPr>
          <w:i/>
          <w:iCs/>
          <w:sz w:val="16"/>
          <w:szCs w:val="18"/>
          <w:lang w:val="it-CH"/>
        </w:rPr>
        <w:t>).</w:t>
      </w:r>
    </w:p>
    <w:p w14:paraId="58B2ECBF" w14:textId="17893F39" w:rsidR="00383AA5" w:rsidRPr="008E46AA" w:rsidRDefault="00143CA9" w:rsidP="0038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cs="Arial"/>
          <w:bCs/>
          <w:sz w:val="18"/>
          <w:lang w:val="it-CH" w:eastAsia="de-DE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Testo"/>
            </w:textInput>
          </w:ffData>
        </w:fldChar>
      </w:r>
      <w:r w:rsidRPr="008E46AA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8E46AA">
        <w:rPr>
          <w:noProof/>
          <w:lang w:val="it-CH" w:eastAsia="de-DE"/>
        </w:rPr>
        <w:t>Testo</w:t>
      </w:r>
      <w:r>
        <w:rPr>
          <w:noProof/>
          <w:lang w:eastAsia="de-DE"/>
        </w:rPr>
        <w:fldChar w:fldCharType="end"/>
      </w:r>
      <w:r w:rsidR="00383AA5" w:rsidRPr="008E46AA">
        <w:rPr>
          <w:lang w:val="it-CH"/>
        </w:rPr>
        <w:t xml:space="preserve"> </w:t>
      </w:r>
    </w:p>
    <w:p w14:paraId="61AE142D" w14:textId="39BE2640" w:rsidR="00850C1D" w:rsidRPr="008E46AA" w:rsidRDefault="008E46AA" w:rsidP="00383AA5">
      <w:pPr>
        <w:pStyle w:val="Erklrun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8"/>
          <w:lang w:val="it-CH"/>
        </w:rPr>
      </w:pPr>
      <w:bookmarkStart w:id="10" w:name="_Hlk216246934"/>
      <w:r w:rsidRPr="008E46AA">
        <w:rPr>
          <w:i/>
          <w:iCs/>
          <w:sz w:val="16"/>
          <w:szCs w:val="18"/>
          <w:lang w:val="it-CH"/>
        </w:rPr>
        <w:t>La descrizione del progetto può essere allegata alla domanda anche come file separato</w:t>
      </w:r>
      <w:bookmarkEnd w:id="10"/>
      <w:r w:rsidR="00383AA5" w:rsidRPr="008E46AA">
        <w:rPr>
          <w:i/>
          <w:iCs/>
          <w:sz w:val="16"/>
          <w:szCs w:val="18"/>
          <w:lang w:val="it-CH"/>
        </w:rPr>
        <w:t xml:space="preserve">. </w:t>
      </w:r>
    </w:p>
    <w:bookmarkEnd w:id="9"/>
    <w:p w14:paraId="626C6718" w14:textId="77777777" w:rsidR="00AA74D5" w:rsidRPr="008E46AA" w:rsidRDefault="00AA74D5" w:rsidP="00940798">
      <w:pPr>
        <w:pStyle w:val="berschrift1"/>
        <w:numPr>
          <w:ilvl w:val="0"/>
          <w:numId w:val="0"/>
        </w:numPr>
        <w:spacing w:after="0"/>
        <w:rPr>
          <w:lang w:val="it-CH"/>
        </w:rPr>
      </w:pPr>
    </w:p>
    <w:p w14:paraId="57A23FCC" w14:textId="0D514F26" w:rsidR="00B92BF4" w:rsidRPr="0022528A" w:rsidRDefault="002F6123" w:rsidP="002252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kern w:val="28"/>
          <w:szCs w:val="42"/>
          <w:lang w:val="it-CH"/>
        </w:rPr>
      </w:pPr>
      <w:r w:rsidRPr="0022528A">
        <w:rPr>
          <w:rFonts w:cs="Arial"/>
          <w:b/>
          <w:bCs/>
          <w:kern w:val="28"/>
          <w:szCs w:val="42"/>
          <w:lang w:val="it-CH"/>
        </w:rPr>
        <w:t>Assicurazione</w:t>
      </w:r>
      <w:r w:rsidR="00143CA9" w:rsidRPr="0022528A">
        <w:rPr>
          <w:rFonts w:cs="Arial"/>
          <w:b/>
          <w:bCs/>
          <w:kern w:val="28"/>
          <w:szCs w:val="42"/>
          <w:lang w:val="it-CH"/>
        </w:rPr>
        <w:t xml:space="preserve"> della qualità</w:t>
      </w:r>
    </w:p>
    <w:p w14:paraId="06766A00" w14:textId="1B57F204" w:rsidR="00B92BF4" w:rsidRPr="008F5B91" w:rsidRDefault="008F5B91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i/>
          <w:iCs/>
          <w:sz w:val="18"/>
          <w:szCs w:val="40"/>
          <w:lang w:val="it-CH"/>
        </w:rPr>
      </w:pPr>
      <w:r>
        <w:rPr>
          <w:b w:val="0"/>
          <w:i/>
          <w:iCs/>
          <w:sz w:val="16"/>
          <w:szCs w:val="40"/>
          <w:lang w:val="it-CH"/>
        </w:rPr>
        <w:t xml:space="preserve">C’è un concetto per </w:t>
      </w:r>
      <w:r w:rsidR="002F6123">
        <w:rPr>
          <w:b w:val="0"/>
          <w:i/>
          <w:iCs/>
          <w:sz w:val="16"/>
          <w:szCs w:val="40"/>
          <w:lang w:val="it-CH"/>
        </w:rPr>
        <w:t>l’assicurazione</w:t>
      </w:r>
      <w:r w:rsidRPr="008F5B91">
        <w:rPr>
          <w:b w:val="0"/>
          <w:i/>
          <w:iCs/>
          <w:sz w:val="16"/>
          <w:szCs w:val="40"/>
          <w:lang w:val="it-CH"/>
        </w:rPr>
        <w:t xml:space="preserve"> della qualità? Come si </w:t>
      </w:r>
      <w:r>
        <w:rPr>
          <w:b w:val="0"/>
          <w:i/>
          <w:iCs/>
          <w:sz w:val="16"/>
          <w:szCs w:val="40"/>
          <w:lang w:val="it-CH"/>
        </w:rPr>
        <w:t>evitano scambi</w:t>
      </w:r>
      <w:r w:rsidRPr="008F5B91">
        <w:rPr>
          <w:b w:val="0"/>
          <w:i/>
          <w:iCs/>
          <w:sz w:val="16"/>
          <w:szCs w:val="40"/>
          <w:lang w:val="it-CH"/>
        </w:rPr>
        <w:t xml:space="preserve"> (</w:t>
      </w:r>
      <w:r>
        <w:rPr>
          <w:b w:val="0"/>
          <w:i/>
          <w:iCs/>
          <w:sz w:val="16"/>
          <w:szCs w:val="40"/>
          <w:lang w:val="it-CH"/>
        </w:rPr>
        <w:t xml:space="preserve">indicazioni / </w:t>
      </w:r>
      <w:r w:rsidRPr="008F5B91">
        <w:rPr>
          <w:b w:val="0"/>
          <w:i/>
          <w:iCs/>
          <w:sz w:val="16"/>
          <w:szCs w:val="40"/>
          <w:lang w:val="it-CH"/>
        </w:rPr>
        <w:t>etiche</w:t>
      </w:r>
      <w:r>
        <w:rPr>
          <w:b w:val="0"/>
          <w:i/>
          <w:iCs/>
          <w:sz w:val="16"/>
          <w:szCs w:val="40"/>
          <w:lang w:val="it-CH"/>
        </w:rPr>
        <w:t>tte</w:t>
      </w:r>
      <w:r w:rsidR="00B92BF4" w:rsidRPr="008F5B91">
        <w:rPr>
          <w:b w:val="0"/>
          <w:i/>
          <w:iCs/>
          <w:sz w:val="16"/>
          <w:szCs w:val="40"/>
          <w:lang w:val="it-CH"/>
        </w:rPr>
        <w:t>)?</w:t>
      </w:r>
      <w:r w:rsidR="00B92BF4" w:rsidRPr="008F5B91">
        <w:rPr>
          <w:b w:val="0"/>
          <w:i/>
          <w:iCs/>
          <w:sz w:val="18"/>
          <w:szCs w:val="40"/>
          <w:lang w:val="it-CH"/>
        </w:rPr>
        <w:t xml:space="preserve"> </w:t>
      </w:r>
    </w:p>
    <w:p w14:paraId="2B0F06C1" w14:textId="3A2F8276" w:rsidR="00AA74D5" w:rsidRPr="008F5B91" w:rsidRDefault="00143CA9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max. 1000 caratteri"/>
            </w:textInput>
          </w:ffData>
        </w:fldChar>
      </w:r>
      <w:r w:rsidRPr="008F5B91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8F5B91">
        <w:rPr>
          <w:noProof/>
          <w:lang w:val="it-CH" w:eastAsia="de-DE"/>
        </w:rPr>
        <w:t>max. 1000 caratteri</w:t>
      </w:r>
      <w:r>
        <w:rPr>
          <w:noProof/>
          <w:lang w:eastAsia="de-DE"/>
        </w:rPr>
        <w:fldChar w:fldCharType="end"/>
      </w:r>
    </w:p>
    <w:p w14:paraId="04F6E230" w14:textId="77777777" w:rsidR="0066289D" w:rsidRPr="008F5B91" w:rsidRDefault="0066289D" w:rsidP="00940798">
      <w:pPr>
        <w:spacing w:after="0"/>
        <w:rPr>
          <w:rFonts w:cs="Arial"/>
          <w:b/>
          <w:bCs/>
          <w:kern w:val="28"/>
          <w:szCs w:val="42"/>
          <w:lang w:val="it-CH"/>
        </w:rPr>
      </w:pPr>
    </w:p>
    <w:p w14:paraId="60C137F0" w14:textId="52D41D6E" w:rsidR="00C90AA1" w:rsidRPr="008F5B91" w:rsidRDefault="008F5B91" w:rsidP="002252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kern w:val="28"/>
          <w:szCs w:val="42"/>
          <w:lang w:val="it-CH"/>
        </w:rPr>
      </w:pPr>
      <w:r w:rsidRPr="008F5B91">
        <w:rPr>
          <w:rFonts w:cs="Arial"/>
          <w:b/>
          <w:bCs/>
          <w:kern w:val="28"/>
          <w:szCs w:val="42"/>
          <w:lang w:val="it-CH"/>
        </w:rPr>
        <w:t xml:space="preserve">Risultati attesi </w:t>
      </w:r>
      <w:r w:rsidR="00B904F3" w:rsidRPr="008F5B91">
        <w:rPr>
          <w:rFonts w:cs="Arial"/>
          <w:b/>
          <w:bCs/>
          <w:kern w:val="28"/>
          <w:szCs w:val="42"/>
          <w:lang w:val="it-CH"/>
        </w:rPr>
        <w:t xml:space="preserve">/ </w:t>
      </w:r>
      <w:r w:rsidRPr="008F5B91">
        <w:rPr>
          <w:rFonts w:cs="Arial"/>
          <w:b/>
          <w:bCs/>
          <w:kern w:val="28"/>
          <w:szCs w:val="42"/>
          <w:lang w:val="it-CH"/>
        </w:rPr>
        <w:t>Registrazione nella b</w:t>
      </w:r>
      <w:r>
        <w:rPr>
          <w:rFonts w:cs="Arial"/>
          <w:b/>
          <w:bCs/>
          <w:kern w:val="28"/>
          <w:szCs w:val="42"/>
          <w:lang w:val="it-CH"/>
        </w:rPr>
        <w:t>anca dati</w:t>
      </w:r>
    </w:p>
    <w:p w14:paraId="6F8BDC0F" w14:textId="00581EF3" w:rsidR="00C90AA1" w:rsidRPr="00F367CD" w:rsidRDefault="00F367CD" w:rsidP="009407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rFonts w:cs="Arial"/>
          <w:bCs/>
          <w:i/>
          <w:iCs/>
          <w:sz w:val="16"/>
          <w:szCs w:val="18"/>
          <w:lang w:val="it-CH" w:eastAsia="de-DE"/>
        </w:rPr>
      </w:pPr>
      <w:r w:rsidRPr="00F367CD">
        <w:rPr>
          <w:rFonts w:cs="Arial"/>
          <w:bCs/>
          <w:i/>
          <w:iCs/>
          <w:sz w:val="16"/>
          <w:szCs w:val="18"/>
          <w:lang w:val="it-CH" w:eastAsia="de-DE"/>
        </w:rPr>
        <w:t>Descrizione d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ei</w:t>
      </w:r>
      <w:r w:rsidRPr="00F367CD">
        <w:rPr>
          <w:rFonts w:cs="Arial"/>
          <w:bCs/>
          <w:i/>
          <w:iCs/>
          <w:sz w:val="16"/>
          <w:szCs w:val="18"/>
          <w:lang w:val="it-CH" w:eastAsia="de-DE"/>
        </w:rPr>
        <w:t xml:space="preserve"> dati che vengono el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 xml:space="preserve">aborati nel </w:t>
      </w:r>
      <w:r w:rsidR="006E799A">
        <w:rPr>
          <w:rFonts w:cs="Arial"/>
          <w:bCs/>
          <w:i/>
          <w:iCs/>
          <w:sz w:val="16"/>
          <w:szCs w:val="18"/>
          <w:lang w:val="it-CH" w:eastAsia="de-DE"/>
        </w:rPr>
        <w:t xml:space="preserve">corso del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progetto e registrati nel</w:t>
      </w:r>
      <w:r w:rsidR="00C90AA1" w:rsidRPr="00F367CD">
        <w:rPr>
          <w:rFonts w:cs="Arial"/>
          <w:bCs/>
          <w:i/>
          <w:iCs/>
          <w:sz w:val="16"/>
          <w:szCs w:val="18"/>
          <w:lang w:val="it-CH" w:eastAsia="de-DE"/>
        </w:rPr>
        <w:t xml:space="preserve"> </w:t>
      </w:r>
      <w:hyperlink r:id="rId16" w:history="1">
        <w:r>
          <w:rPr>
            <w:rStyle w:val="Hyperlink"/>
            <w:i/>
            <w:iCs/>
            <w:sz w:val="16"/>
            <w:szCs w:val="40"/>
            <w:lang w:val="it-CH"/>
          </w:rPr>
          <w:t>RFGAA-SIN</w:t>
        </w:r>
      </w:hyperlink>
      <w:r w:rsidR="00C90AA1" w:rsidRPr="00F367CD">
        <w:rPr>
          <w:rFonts w:cs="Arial"/>
          <w:bCs/>
          <w:i/>
          <w:iCs/>
          <w:sz w:val="16"/>
          <w:szCs w:val="18"/>
          <w:lang w:val="it-CH" w:eastAsia="de-DE"/>
        </w:rPr>
        <w:t xml:space="preserve">. </w:t>
      </w:r>
      <w:r w:rsidRPr="00F367CD">
        <w:rPr>
          <w:rFonts w:cs="Arial"/>
          <w:bCs/>
          <w:i/>
          <w:iCs/>
          <w:sz w:val="16"/>
          <w:szCs w:val="18"/>
          <w:lang w:val="it-CH" w:eastAsia="de-DE"/>
        </w:rPr>
        <w:t>Ci sono requisiti specifici per la banca dati (funzioni complem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entari</w:t>
      </w:r>
      <w:r w:rsidR="00C90AA1" w:rsidRPr="00F367CD">
        <w:rPr>
          <w:rFonts w:cs="Arial"/>
          <w:bCs/>
          <w:i/>
          <w:iCs/>
          <w:sz w:val="16"/>
          <w:szCs w:val="18"/>
          <w:lang w:val="it-CH" w:eastAsia="de-DE"/>
        </w:rPr>
        <w:t>)?</w:t>
      </w:r>
    </w:p>
    <w:p w14:paraId="3143776D" w14:textId="6C7D7D8E" w:rsidR="0066289D" w:rsidRPr="008E46AA" w:rsidRDefault="00143CA9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cs="Arial"/>
          <w:bCs/>
          <w:sz w:val="18"/>
          <w:lang w:val="it-CH" w:eastAsia="de-DE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Testo"/>
            </w:textInput>
          </w:ffData>
        </w:fldChar>
      </w:r>
      <w:r w:rsidRPr="008E46AA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8E46AA">
        <w:rPr>
          <w:noProof/>
          <w:lang w:val="it-CH" w:eastAsia="de-DE"/>
        </w:rPr>
        <w:t>Testo</w:t>
      </w:r>
      <w:r>
        <w:rPr>
          <w:noProof/>
          <w:lang w:eastAsia="de-DE"/>
        </w:rPr>
        <w:fldChar w:fldCharType="end"/>
      </w:r>
    </w:p>
    <w:p w14:paraId="5BE58BC1" w14:textId="77777777" w:rsidR="002961BF" w:rsidRPr="0022528A" w:rsidRDefault="002961BF" w:rsidP="0022528A">
      <w:pPr>
        <w:spacing w:after="0"/>
        <w:rPr>
          <w:rFonts w:cs="Arial"/>
          <w:b/>
          <w:bCs/>
          <w:kern w:val="28"/>
          <w:szCs w:val="42"/>
          <w:lang w:val="it-CH"/>
        </w:rPr>
      </w:pPr>
    </w:p>
    <w:p w14:paraId="3E1D77FD" w14:textId="15843E59" w:rsidR="00683F64" w:rsidRPr="0022528A" w:rsidRDefault="008E46AA" w:rsidP="002252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kern w:val="28"/>
          <w:szCs w:val="42"/>
          <w:lang w:val="it-CH"/>
        </w:rPr>
      </w:pPr>
      <w:r w:rsidRPr="0022528A">
        <w:rPr>
          <w:rFonts w:cs="Arial"/>
          <w:b/>
          <w:bCs/>
          <w:kern w:val="28"/>
          <w:szCs w:val="42"/>
          <w:lang w:val="it-CH"/>
        </w:rPr>
        <w:lastRenderedPageBreak/>
        <w:t>Attività di pubbliche relazioni nel progetto</w:t>
      </w:r>
      <w:r w:rsidR="00683F64" w:rsidRPr="0022528A">
        <w:rPr>
          <w:rFonts w:cs="Arial"/>
          <w:b/>
          <w:bCs/>
          <w:kern w:val="28"/>
          <w:szCs w:val="42"/>
          <w:lang w:val="it-CH"/>
        </w:rPr>
        <w:t xml:space="preserve"> / </w:t>
      </w:r>
      <w:r w:rsidRPr="0022528A">
        <w:rPr>
          <w:rFonts w:cs="Arial"/>
          <w:b/>
          <w:bCs/>
          <w:kern w:val="28"/>
          <w:szCs w:val="42"/>
          <w:lang w:val="it-CH"/>
        </w:rPr>
        <w:t>nella raccolta</w:t>
      </w:r>
    </w:p>
    <w:p w14:paraId="0B90F756" w14:textId="12D18999" w:rsidR="00683F64" w:rsidRPr="008E46AA" w:rsidRDefault="008E46AA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rPr>
          <w:b w:val="0"/>
          <w:i/>
          <w:iCs/>
          <w:sz w:val="18"/>
          <w:szCs w:val="40"/>
          <w:lang w:val="it-CH"/>
        </w:rPr>
      </w:pPr>
      <w:r w:rsidRPr="008E46AA">
        <w:rPr>
          <w:b w:val="0"/>
          <w:i/>
          <w:iCs/>
          <w:sz w:val="16"/>
          <w:szCs w:val="40"/>
          <w:lang w:val="it-CH"/>
        </w:rPr>
        <w:t xml:space="preserve">Come vengono comunicati i risultati? Vengono svolte attività di pubbliche relazioni </w:t>
      </w:r>
      <w:r w:rsidR="002F6123">
        <w:rPr>
          <w:b w:val="0"/>
          <w:i/>
          <w:iCs/>
          <w:sz w:val="16"/>
          <w:szCs w:val="40"/>
          <w:lang w:val="it-CH"/>
        </w:rPr>
        <w:t>nel sito</w:t>
      </w:r>
      <w:r w:rsidRPr="008E46AA">
        <w:rPr>
          <w:b w:val="0"/>
          <w:i/>
          <w:iCs/>
          <w:sz w:val="16"/>
          <w:szCs w:val="40"/>
          <w:lang w:val="it-CH"/>
        </w:rPr>
        <w:t xml:space="preserve"> della </w:t>
      </w:r>
      <w:r>
        <w:rPr>
          <w:b w:val="0"/>
          <w:i/>
          <w:iCs/>
          <w:sz w:val="16"/>
          <w:szCs w:val="40"/>
          <w:lang w:val="it-CH"/>
        </w:rPr>
        <w:t>raccolta</w:t>
      </w:r>
      <w:r w:rsidRPr="008E46AA">
        <w:rPr>
          <w:b w:val="0"/>
          <w:i/>
          <w:iCs/>
          <w:sz w:val="16"/>
          <w:szCs w:val="40"/>
          <w:lang w:val="it-CH"/>
        </w:rPr>
        <w:t>? Sono previste visite guidate? Altre misure di pubbliche relazioni</w:t>
      </w:r>
      <w:r w:rsidR="00683F64" w:rsidRPr="008E46AA">
        <w:rPr>
          <w:b w:val="0"/>
          <w:i/>
          <w:iCs/>
          <w:sz w:val="16"/>
          <w:szCs w:val="40"/>
          <w:lang w:val="it-CH"/>
        </w:rPr>
        <w:t>?</w:t>
      </w:r>
      <w:r w:rsidR="00683F64" w:rsidRPr="008E46AA">
        <w:rPr>
          <w:b w:val="0"/>
          <w:i/>
          <w:iCs/>
          <w:sz w:val="18"/>
          <w:szCs w:val="40"/>
          <w:lang w:val="it-CH"/>
        </w:rPr>
        <w:t xml:space="preserve"> </w:t>
      </w:r>
    </w:p>
    <w:p w14:paraId="2B7BA02B" w14:textId="2C9B3087" w:rsidR="00BC5FB9" w:rsidRPr="008E46AA" w:rsidRDefault="008E46AA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>
        <w:rPr>
          <w:noProof/>
          <w:lang w:eastAsia="de-DE"/>
        </w:rPr>
        <w:fldChar w:fldCharType="begin">
          <w:ffData>
            <w:name w:val=""/>
            <w:enabled/>
            <w:calcOnExit/>
            <w:textInput>
              <w:default w:val="max. 500 caratteri"/>
            </w:textInput>
          </w:ffData>
        </w:fldChar>
      </w:r>
      <w:r w:rsidRPr="008E46AA">
        <w:rPr>
          <w:noProof/>
          <w:lang w:val="it-CH" w:eastAsia="de-DE"/>
        </w:rPr>
        <w:instrText xml:space="preserve"> FORMTEXT </w:instrText>
      </w:r>
      <w:r>
        <w:rPr>
          <w:noProof/>
          <w:lang w:eastAsia="de-DE"/>
        </w:rPr>
      </w:r>
      <w:r>
        <w:rPr>
          <w:noProof/>
          <w:lang w:eastAsia="de-DE"/>
        </w:rPr>
        <w:fldChar w:fldCharType="separate"/>
      </w:r>
      <w:r w:rsidRPr="008E46AA">
        <w:rPr>
          <w:noProof/>
          <w:lang w:val="it-CH" w:eastAsia="de-DE"/>
        </w:rPr>
        <w:t>max. 500 caratteri</w:t>
      </w:r>
      <w:r>
        <w:rPr>
          <w:noProof/>
          <w:lang w:eastAsia="de-DE"/>
        </w:rPr>
        <w:fldChar w:fldCharType="end"/>
      </w:r>
    </w:p>
    <w:p w14:paraId="2A42D4D1" w14:textId="77777777" w:rsidR="0022528A" w:rsidRPr="0022528A" w:rsidRDefault="0022528A" w:rsidP="0022528A">
      <w:pPr>
        <w:pStyle w:val="Erklrung"/>
        <w:tabs>
          <w:tab w:val="clear" w:pos="567"/>
          <w:tab w:val="num" w:pos="0"/>
        </w:tabs>
        <w:ind w:left="0"/>
        <w:rPr>
          <w:lang w:val="it-CH"/>
        </w:rPr>
      </w:pPr>
    </w:p>
    <w:p w14:paraId="7CB62098" w14:textId="182A4FC4" w:rsidR="00AB1197" w:rsidRPr="00BB0DFE" w:rsidRDefault="008E46AA" w:rsidP="00261D99">
      <w:pPr>
        <w:pStyle w:val="berschrift1"/>
        <w:numPr>
          <w:ilvl w:val="0"/>
          <w:numId w:val="0"/>
        </w:numPr>
        <w:spacing w:before="360" w:after="180"/>
        <w:ind w:left="578" w:hanging="578"/>
        <w:rPr>
          <w:noProof/>
          <w:sz w:val="28"/>
          <w:szCs w:val="52"/>
          <w:lang w:val="it-CH"/>
        </w:rPr>
      </w:pPr>
      <w:r w:rsidRPr="00BB0DFE">
        <w:rPr>
          <w:noProof/>
          <w:sz w:val="28"/>
          <w:szCs w:val="52"/>
          <w:lang w:val="it-CH"/>
        </w:rPr>
        <w:t>Tempistiche</w:t>
      </w:r>
      <w:r w:rsidR="00AB1197" w:rsidRPr="00BB0DFE">
        <w:rPr>
          <w:noProof/>
          <w:sz w:val="28"/>
          <w:szCs w:val="52"/>
          <w:lang w:val="it-CH"/>
        </w:rPr>
        <w:t xml:space="preserve">, </w:t>
      </w:r>
      <w:r w:rsidR="007403B4" w:rsidRPr="00BB0DFE">
        <w:rPr>
          <w:noProof/>
          <w:sz w:val="28"/>
          <w:szCs w:val="52"/>
          <w:lang w:val="it-CH"/>
        </w:rPr>
        <w:t>preventivo</w:t>
      </w:r>
    </w:p>
    <w:p w14:paraId="7ADDBB20" w14:textId="10750E86" w:rsidR="00C90AA1" w:rsidRPr="002718A0" w:rsidRDefault="007403B4" w:rsidP="0071220B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lang w:val="it-CH"/>
        </w:rPr>
      </w:pPr>
      <w:bookmarkStart w:id="11" w:name="_Hlk215560647"/>
      <w:r w:rsidRPr="002718A0">
        <w:rPr>
          <w:lang w:val="it-CH"/>
        </w:rPr>
        <w:t>Tempistiche</w:t>
      </w:r>
    </w:p>
    <w:p w14:paraId="51B16E38" w14:textId="7F6FDA5C" w:rsidR="0076195E" w:rsidRPr="002718A0" w:rsidRDefault="002718A0" w:rsidP="00712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Cs/>
          <w:i/>
          <w:iCs/>
          <w:sz w:val="16"/>
          <w:szCs w:val="18"/>
          <w:lang w:val="it-CH" w:eastAsia="de-DE"/>
        </w:rPr>
      </w:pPr>
      <w:bookmarkStart w:id="12" w:name="_Hlk216246982"/>
      <w:r w:rsidRPr="002718A0">
        <w:rPr>
          <w:rFonts w:cs="Arial"/>
          <w:bCs/>
          <w:i/>
          <w:iCs/>
          <w:sz w:val="16"/>
          <w:szCs w:val="18"/>
          <w:lang w:val="it-CH" w:eastAsia="de-DE"/>
        </w:rPr>
        <w:t>S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uddividere</w:t>
      </w:r>
      <w:r w:rsidRPr="002718A0">
        <w:rPr>
          <w:rFonts w:cs="Arial"/>
          <w:bCs/>
          <w:i/>
          <w:iCs/>
          <w:sz w:val="16"/>
          <w:szCs w:val="18"/>
          <w:lang w:val="it-CH" w:eastAsia="de-DE"/>
        </w:rPr>
        <w:t xml:space="preserve">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il piano delle misure e delle tempistiche</w:t>
      </w:r>
      <w:r w:rsidRPr="002718A0">
        <w:rPr>
          <w:rFonts w:cs="Arial"/>
          <w:bCs/>
          <w:i/>
          <w:iCs/>
          <w:sz w:val="16"/>
          <w:szCs w:val="18"/>
          <w:lang w:val="it-CH" w:eastAsia="de-DE"/>
        </w:rPr>
        <w:t xml:space="preserve"> in base agli obiettivi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 xml:space="preserve">intermedi </w:t>
      </w:r>
      <w:r w:rsidRPr="002718A0">
        <w:rPr>
          <w:rFonts w:cs="Arial"/>
          <w:bCs/>
          <w:i/>
          <w:iCs/>
          <w:sz w:val="16"/>
          <w:szCs w:val="18"/>
          <w:lang w:val="it-CH" w:eastAsia="de-DE"/>
        </w:rPr>
        <w:t>e ai partner d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 xml:space="preserve">i </w:t>
      </w:r>
      <w:r w:rsidRPr="002718A0">
        <w:rPr>
          <w:rFonts w:cs="Arial"/>
          <w:bCs/>
          <w:i/>
          <w:iCs/>
          <w:sz w:val="16"/>
          <w:szCs w:val="18"/>
          <w:lang w:val="it-CH" w:eastAsia="de-DE"/>
        </w:rPr>
        <w:t>progetto</w:t>
      </w:r>
      <w:bookmarkEnd w:id="12"/>
      <w:r w:rsidR="001652D1" w:rsidRPr="002718A0">
        <w:rPr>
          <w:rFonts w:cs="Arial"/>
          <w:bCs/>
          <w:i/>
          <w:iCs/>
          <w:sz w:val="16"/>
          <w:szCs w:val="18"/>
          <w:lang w:val="it-CH" w:eastAsia="de-DE"/>
        </w:rPr>
        <w:t>.</w:t>
      </w:r>
    </w:p>
    <w:p w14:paraId="3B599DCC" w14:textId="0BD3D938" w:rsidR="001652D1" w:rsidRPr="00A63AD1" w:rsidRDefault="001652D1" w:rsidP="00712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A63AD1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A63AD1">
        <w:rPr>
          <w:lang w:val="it-CH"/>
        </w:rPr>
        <w:t xml:space="preserve"> </w:t>
      </w:r>
      <w:bookmarkStart w:id="13" w:name="_Hlk216247017"/>
      <w:r w:rsidR="00A63AD1" w:rsidRPr="00A63AD1">
        <w:rPr>
          <w:lang w:val="it-CH"/>
        </w:rPr>
        <w:t>Il piano delle misure e delle tempistiche è a</w:t>
      </w:r>
      <w:r w:rsidR="00A63AD1">
        <w:rPr>
          <w:lang w:val="it-CH"/>
        </w:rPr>
        <w:t>llegato</w:t>
      </w:r>
      <w:bookmarkEnd w:id="13"/>
      <w:r w:rsidRPr="00A63AD1">
        <w:rPr>
          <w:lang w:val="it-CH"/>
        </w:rPr>
        <w:t>.</w:t>
      </w:r>
    </w:p>
    <w:p w14:paraId="1F5217F1" w14:textId="77777777" w:rsidR="0071220B" w:rsidRPr="00A63AD1" w:rsidRDefault="0071220B" w:rsidP="0071220B">
      <w:pPr>
        <w:pStyle w:val="Erklrung"/>
        <w:tabs>
          <w:tab w:val="clear" w:pos="567"/>
          <w:tab w:val="num" w:pos="0"/>
        </w:tabs>
        <w:ind w:left="0"/>
        <w:rPr>
          <w:lang w:val="it-CH"/>
        </w:rPr>
      </w:pPr>
      <w:bookmarkStart w:id="14" w:name="_Hlk215560766"/>
      <w:bookmarkEnd w:id="11"/>
    </w:p>
    <w:p w14:paraId="74E6A7EA" w14:textId="73440179" w:rsidR="006077BE" w:rsidRPr="00A63AD1" w:rsidRDefault="007403B4" w:rsidP="0071220B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b/>
          <w:bCs w:val="0"/>
          <w:sz w:val="20"/>
          <w:szCs w:val="22"/>
          <w:lang w:val="it-CH"/>
        </w:rPr>
      </w:pPr>
      <w:r w:rsidRPr="00A63AD1">
        <w:rPr>
          <w:b/>
          <w:bCs w:val="0"/>
          <w:sz w:val="20"/>
          <w:szCs w:val="22"/>
          <w:lang w:val="it-CH"/>
        </w:rPr>
        <w:t>Preventivo dettagliato</w:t>
      </w:r>
      <w:r w:rsidR="00807B2A" w:rsidRPr="00A63AD1">
        <w:rPr>
          <w:b/>
          <w:bCs w:val="0"/>
          <w:sz w:val="20"/>
          <w:szCs w:val="22"/>
          <w:lang w:val="it-CH"/>
        </w:rPr>
        <w:t xml:space="preserve"> </w:t>
      </w:r>
    </w:p>
    <w:p w14:paraId="0B9534AB" w14:textId="4F3E1120" w:rsidR="001A73E6" w:rsidRPr="00A63AD1" w:rsidRDefault="00A63AD1" w:rsidP="0071220B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i/>
          <w:iCs/>
          <w:sz w:val="16"/>
          <w:szCs w:val="18"/>
          <w:lang w:val="it-CH"/>
        </w:rPr>
      </w:pPr>
      <w:bookmarkStart w:id="15" w:name="_Hlk216247571"/>
      <w:r w:rsidRPr="00A63AD1">
        <w:rPr>
          <w:i/>
          <w:iCs/>
          <w:sz w:val="16"/>
          <w:szCs w:val="18"/>
          <w:lang w:val="it-CH"/>
        </w:rPr>
        <w:t xml:space="preserve">Utilizzare il modulo ufficiale. Il </w:t>
      </w:r>
      <w:r>
        <w:rPr>
          <w:i/>
          <w:iCs/>
          <w:sz w:val="16"/>
          <w:szCs w:val="18"/>
          <w:lang w:val="it-CH"/>
        </w:rPr>
        <w:t>preventivo</w:t>
      </w:r>
      <w:r w:rsidRPr="00A63AD1">
        <w:rPr>
          <w:i/>
          <w:iCs/>
          <w:sz w:val="16"/>
          <w:szCs w:val="18"/>
          <w:lang w:val="it-CH"/>
        </w:rPr>
        <w:t xml:space="preserve"> deve essere suddiviso per obiettivi </w:t>
      </w:r>
      <w:r>
        <w:rPr>
          <w:i/>
          <w:iCs/>
          <w:sz w:val="16"/>
          <w:szCs w:val="18"/>
          <w:lang w:val="it-CH"/>
        </w:rPr>
        <w:t xml:space="preserve">intermedi </w:t>
      </w:r>
      <w:r w:rsidRPr="00A63AD1">
        <w:rPr>
          <w:i/>
          <w:iCs/>
          <w:sz w:val="16"/>
          <w:szCs w:val="18"/>
          <w:lang w:val="it-CH"/>
        </w:rPr>
        <w:t xml:space="preserve">e partner di progetto. </w:t>
      </w:r>
      <w:bookmarkEnd w:id="15"/>
      <w:r w:rsidRPr="00A63AD1">
        <w:rPr>
          <w:i/>
          <w:iCs/>
          <w:sz w:val="16"/>
          <w:szCs w:val="18"/>
          <w:lang w:val="it-CH"/>
        </w:rPr>
        <w:t xml:space="preserve">Per le nuove </w:t>
      </w:r>
      <w:r>
        <w:rPr>
          <w:i/>
          <w:iCs/>
          <w:sz w:val="16"/>
          <w:szCs w:val="18"/>
          <w:lang w:val="it-CH"/>
        </w:rPr>
        <w:t xml:space="preserve">raccolte </w:t>
      </w:r>
      <w:r w:rsidRPr="00A63AD1">
        <w:rPr>
          <w:i/>
          <w:iCs/>
          <w:sz w:val="16"/>
          <w:szCs w:val="18"/>
          <w:lang w:val="it-CH"/>
        </w:rPr>
        <w:t>di frutta o vit</w:t>
      </w:r>
      <w:r w:rsidR="00F15994">
        <w:rPr>
          <w:i/>
          <w:iCs/>
          <w:sz w:val="16"/>
          <w:szCs w:val="18"/>
          <w:lang w:val="it-CH"/>
        </w:rPr>
        <w:t>e</w:t>
      </w:r>
      <w:r w:rsidRPr="00A63AD1">
        <w:rPr>
          <w:i/>
          <w:iCs/>
          <w:sz w:val="16"/>
          <w:szCs w:val="18"/>
          <w:lang w:val="it-CH"/>
        </w:rPr>
        <w:t xml:space="preserve"> è necessario utilizzare il modulo specifico</w:t>
      </w:r>
      <w:r w:rsidR="006077BE" w:rsidRPr="00A63AD1">
        <w:rPr>
          <w:i/>
          <w:iCs/>
          <w:sz w:val="16"/>
          <w:szCs w:val="18"/>
          <w:lang w:val="it-CH"/>
        </w:rPr>
        <w:t xml:space="preserve">. </w:t>
      </w:r>
    </w:p>
    <w:p w14:paraId="203609D3" w14:textId="2CC48122" w:rsidR="001652D1" w:rsidRPr="00F15994" w:rsidRDefault="001652D1" w:rsidP="00712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lang w:val="it-CH"/>
        </w:rPr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F15994">
        <w:rPr>
          <w:lang w:val="it-CH"/>
        </w:rPr>
        <w:instrText xml:space="preserve"> FORMCHECKBOX </w:instrText>
      </w:r>
      <w:r w:rsidRPr="00A25C0C">
        <w:fldChar w:fldCharType="separate"/>
      </w:r>
      <w:r w:rsidRPr="00A25C0C">
        <w:fldChar w:fldCharType="end"/>
      </w:r>
      <w:r w:rsidRPr="00F15994">
        <w:rPr>
          <w:lang w:val="it-CH"/>
        </w:rPr>
        <w:t xml:space="preserve"> </w:t>
      </w:r>
      <w:bookmarkStart w:id="16" w:name="_Hlk216247580"/>
      <w:r w:rsidR="00A63AD1" w:rsidRPr="00F15994">
        <w:rPr>
          <w:lang w:val="it-CH"/>
        </w:rPr>
        <w:t>Il preventivo è allegato</w:t>
      </w:r>
      <w:bookmarkEnd w:id="16"/>
      <w:r w:rsidRPr="00F15994">
        <w:rPr>
          <w:lang w:val="it-CH"/>
        </w:rPr>
        <w:t>.</w:t>
      </w:r>
    </w:p>
    <w:bookmarkEnd w:id="14"/>
    <w:p w14:paraId="01A85495" w14:textId="77777777" w:rsidR="006077BE" w:rsidRPr="00F15994" w:rsidRDefault="006077BE" w:rsidP="00807B2A">
      <w:pPr>
        <w:pStyle w:val="Erklrung"/>
        <w:tabs>
          <w:tab w:val="clear" w:pos="567"/>
          <w:tab w:val="num" w:pos="0"/>
        </w:tabs>
        <w:ind w:left="0"/>
        <w:rPr>
          <w:lang w:val="it-CH"/>
        </w:rPr>
      </w:pPr>
    </w:p>
    <w:p w14:paraId="154135BA" w14:textId="49EBBB2E" w:rsidR="00683F64" w:rsidRPr="00F15994" w:rsidRDefault="007403B4" w:rsidP="00940798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 w:val="0"/>
          <w:kern w:val="0"/>
          <w:sz w:val="18"/>
          <w:szCs w:val="18"/>
          <w:lang w:val="it-CH" w:eastAsia="de-DE"/>
        </w:rPr>
      </w:pPr>
      <w:r w:rsidRPr="00F15994">
        <w:rPr>
          <w:lang w:val="it-CH"/>
        </w:rPr>
        <w:t>Prospettiva</w:t>
      </w:r>
    </w:p>
    <w:p w14:paraId="01B6D267" w14:textId="62054D1C" w:rsidR="00683F64" w:rsidRPr="00F15994" w:rsidRDefault="00F15994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ind w:left="0"/>
        <w:rPr>
          <w:i/>
          <w:iCs/>
          <w:sz w:val="16"/>
          <w:szCs w:val="18"/>
          <w:lang w:val="it-CH"/>
        </w:rPr>
      </w:pPr>
      <w:bookmarkStart w:id="17" w:name="_Hlk216247602"/>
      <w:r w:rsidRPr="00F15994">
        <w:rPr>
          <w:i/>
          <w:iCs/>
          <w:sz w:val="16"/>
          <w:szCs w:val="18"/>
          <w:lang w:val="it-CH"/>
        </w:rPr>
        <w:t xml:space="preserve">Come </w:t>
      </w:r>
      <w:r w:rsidR="0019567D">
        <w:rPr>
          <w:i/>
          <w:iCs/>
          <w:sz w:val="16"/>
          <w:szCs w:val="18"/>
          <w:lang w:val="it-CH"/>
        </w:rPr>
        <w:t>si procederà</w:t>
      </w:r>
      <w:r w:rsidRPr="00F15994">
        <w:rPr>
          <w:i/>
          <w:iCs/>
          <w:sz w:val="16"/>
          <w:szCs w:val="18"/>
          <w:lang w:val="it-CH"/>
        </w:rPr>
        <w:t xml:space="preserve"> al termine della Fase VIII</w:t>
      </w:r>
      <w:r w:rsidR="00683F64" w:rsidRPr="00F15994">
        <w:rPr>
          <w:i/>
          <w:iCs/>
          <w:sz w:val="16"/>
          <w:szCs w:val="18"/>
          <w:lang w:val="it-CH"/>
        </w:rPr>
        <w:t>?</w:t>
      </w:r>
      <w:bookmarkEnd w:id="17"/>
    </w:p>
    <w:p w14:paraId="19D68B0D" w14:textId="5BF97B72" w:rsidR="002647AB" w:rsidRPr="009F1EB2" w:rsidRDefault="009F1EB2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0"/>
        </w:tabs>
        <w:spacing w:before="120" w:line="260" w:lineRule="atLeast"/>
        <w:ind w:left="0"/>
        <w:rPr>
          <w:noProof/>
          <w:lang w:val="it-CH"/>
        </w:rPr>
      </w:pPr>
      <w:r>
        <w:rPr>
          <w:noProof/>
          <w:sz w:val="20"/>
          <w:szCs w:val="22"/>
        </w:rPr>
        <w:fldChar w:fldCharType="begin">
          <w:ffData>
            <w:name w:val=""/>
            <w:enabled/>
            <w:calcOnExit/>
            <w:textInput>
              <w:default w:val="Testo"/>
            </w:textInput>
          </w:ffData>
        </w:fldChar>
      </w:r>
      <w:r w:rsidRPr="009F1EB2">
        <w:rPr>
          <w:noProof/>
          <w:sz w:val="20"/>
          <w:szCs w:val="22"/>
          <w:lang w:val="it-CH"/>
        </w:rPr>
        <w:instrText xml:space="preserve"> FORMTEXT </w:instrText>
      </w:r>
      <w:r>
        <w:rPr>
          <w:noProof/>
          <w:sz w:val="20"/>
          <w:szCs w:val="22"/>
        </w:rPr>
      </w:r>
      <w:r>
        <w:rPr>
          <w:noProof/>
          <w:sz w:val="20"/>
          <w:szCs w:val="22"/>
        </w:rPr>
        <w:fldChar w:fldCharType="separate"/>
      </w:r>
      <w:r w:rsidRPr="009F1EB2">
        <w:rPr>
          <w:noProof/>
          <w:sz w:val="20"/>
          <w:szCs w:val="22"/>
          <w:lang w:val="it-CH"/>
        </w:rPr>
        <w:t>Testo</w:t>
      </w:r>
      <w:r>
        <w:rPr>
          <w:noProof/>
          <w:sz w:val="20"/>
          <w:szCs w:val="22"/>
        </w:rPr>
        <w:fldChar w:fldCharType="end"/>
      </w:r>
    </w:p>
    <w:p w14:paraId="30619BE4" w14:textId="77777777" w:rsidR="00A1185D" w:rsidRPr="00A1185D" w:rsidRDefault="00A1185D" w:rsidP="00A1185D">
      <w:pPr>
        <w:pStyle w:val="Erklrung"/>
        <w:tabs>
          <w:tab w:val="clear" w:pos="567"/>
          <w:tab w:val="num" w:pos="0"/>
        </w:tabs>
        <w:ind w:left="0"/>
        <w:rPr>
          <w:lang w:val="it-CH"/>
        </w:rPr>
      </w:pPr>
    </w:p>
    <w:p w14:paraId="27390352" w14:textId="4A837663" w:rsidR="00836650" w:rsidRPr="00A1185D" w:rsidRDefault="009F1EB2" w:rsidP="00261D99">
      <w:pPr>
        <w:pStyle w:val="berschrift1"/>
        <w:numPr>
          <w:ilvl w:val="0"/>
          <w:numId w:val="0"/>
        </w:numPr>
        <w:spacing w:before="360" w:after="180"/>
        <w:ind w:left="578" w:hanging="578"/>
        <w:rPr>
          <w:noProof/>
          <w:sz w:val="28"/>
          <w:szCs w:val="52"/>
          <w:lang w:val="it-CH"/>
        </w:rPr>
      </w:pPr>
      <w:r w:rsidRPr="009F1EB2">
        <w:rPr>
          <w:noProof/>
          <w:sz w:val="28"/>
          <w:szCs w:val="52"/>
          <w:lang w:val="it-CH"/>
        </w:rPr>
        <w:t>Competenze</w:t>
      </w:r>
      <w:r w:rsidR="00394AEF" w:rsidRPr="009F1EB2">
        <w:rPr>
          <w:noProof/>
          <w:sz w:val="28"/>
          <w:szCs w:val="52"/>
          <w:lang w:val="it-CH"/>
        </w:rPr>
        <w:t xml:space="preserve"> </w:t>
      </w:r>
    </w:p>
    <w:p w14:paraId="7C71DF87" w14:textId="2B9381E7" w:rsidR="00943EBB" w:rsidRPr="009F1EB2" w:rsidRDefault="009F1EB2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lang w:val="it-CH"/>
        </w:rPr>
      </w:pPr>
      <w:bookmarkStart w:id="18" w:name="_Hlk215561287"/>
      <w:r w:rsidRPr="009F1EB2">
        <w:rPr>
          <w:lang w:val="it-CH"/>
        </w:rPr>
        <w:t>Competenze del richiedente</w:t>
      </w:r>
      <w:r w:rsidR="006A5F06" w:rsidRPr="009F1EB2">
        <w:rPr>
          <w:lang w:val="it-CH"/>
        </w:rPr>
        <w:t xml:space="preserve"> </w:t>
      </w:r>
      <w:r w:rsidR="00591793" w:rsidRPr="009F1EB2">
        <w:rPr>
          <w:lang w:val="it-CH"/>
        </w:rPr>
        <w:t>(</w:t>
      </w:r>
      <w:r>
        <w:rPr>
          <w:lang w:val="it-CH"/>
        </w:rPr>
        <w:t>organizzazione</w:t>
      </w:r>
      <w:r w:rsidR="00591793" w:rsidRPr="009F1EB2">
        <w:rPr>
          <w:lang w:val="it-CH"/>
        </w:rPr>
        <w:t>)</w:t>
      </w:r>
    </w:p>
    <w:p w14:paraId="5CE3BFE6" w14:textId="079DD180" w:rsidR="00110992" w:rsidRPr="009F1EB2" w:rsidRDefault="009F1EB2" w:rsidP="00940798">
      <w:pPr>
        <w:pStyle w:val="Erklrung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i/>
          <w:iCs/>
          <w:sz w:val="16"/>
          <w:szCs w:val="18"/>
          <w:lang w:val="it-CH"/>
        </w:rPr>
      </w:pPr>
      <w:bookmarkStart w:id="19" w:name="_Hlk216249588"/>
      <w:r w:rsidRPr="009F1EB2">
        <w:rPr>
          <w:i/>
          <w:iCs/>
          <w:sz w:val="16"/>
          <w:szCs w:val="18"/>
          <w:lang w:val="it-CH"/>
        </w:rPr>
        <w:t>In vista dell’attuale progetto, il promotore deve disporre delle</w:t>
      </w:r>
      <w:r>
        <w:rPr>
          <w:i/>
          <w:iCs/>
          <w:sz w:val="16"/>
          <w:szCs w:val="18"/>
          <w:lang w:val="it-CH"/>
        </w:rPr>
        <w:t xml:space="preserve"> necessarie competenze tecniche e amministrative</w:t>
      </w:r>
      <w:r w:rsidR="00943EBB" w:rsidRPr="009F1EB2">
        <w:rPr>
          <w:i/>
          <w:iCs/>
          <w:sz w:val="16"/>
          <w:szCs w:val="18"/>
          <w:lang w:val="it-CH"/>
        </w:rPr>
        <w:t xml:space="preserve">. </w:t>
      </w:r>
      <w:r w:rsidRPr="009F1EB2">
        <w:rPr>
          <w:i/>
          <w:iCs/>
          <w:sz w:val="16"/>
          <w:szCs w:val="18"/>
          <w:lang w:val="it-CH"/>
        </w:rPr>
        <w:t>L’organizzazione responsabile deve dimostrare di possedere esperienza ne</w:t>
      </w:r>
      <w:r>
        <w:rPr>
          <w:i/>
          <w:iCs/>
          <w:sz w:val="16"/>
          <w:szCs w:val="18"/>
          <w:lang w:val="it-CH"/>
        </w:rPr>
        <w:t>l settore delle RFGAA</w:t>
      </w:r>
      <w:bookmarkEnd w:id="19"/>
      <w:r w:rsidR="00500E33" w:rsidRPr="009F1EB2">
        <w:rPr>
          <w:i/>
          <w:iCs/>
          <w:sz w:val="16"/>
          <w:szCs w:val="18"/>
          <w:lang w:val="it-CH"/>
        </w:rPr>
        <w:t xml:space="preserve">. </w:t>
      </w:r>
    </w:p>
    <w:p w14:paraId="06CF56E3" w14:textId="116F97ED" w:rsidR="002647AB" w:rsidRPr="009F1EB2" w:rsidRDefault="009F1EB2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60" w:lineRule="atLeast"/>
        <w:ind w:left="0"/>
        <w:rPr>
          <w:sz w:val="20"/>
          <w:lang w:val="it-CH"/>
        </w:rPr>
      </w:pPr>
      <w:r>
        <w:rPr>
          <w:sz w:val="20"/>
        </w:rPr>
        <w:fldChar w:fldCharType="begin">
          <w:ffData>
            <w:name w:val=""/>
            <w:enabled/>
            <w:calcOnExit/>
            <w:textInput>
              <w:default w:val="max. 500 caratteri"/>
              <w:maxLength w:val="500"/>
            </w:textInput>
          </w:ffData>
        </w:fldChar>
      </w:r>
      <w:r w:rsidRPr="009F1EB2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Pr="009F1EB2">
        <w:rPr>
          <w:noProof/>
          <w:sz w:val="20"/>
          <w:lang w:val="it-CH"/>
        </w:rPr>
        <w:t>max. 500 caratteri</w:t>
      </w:r>
      <w:r>
        <w:rPr>
          <w:sz w:val="20"/>
        </w:rPr>
        <w:fldChar w:fldCharType="end"/>
      </w:r>
    </w:p>
    <w:p w14:paraId="5E7007AA" w14:textId="77777777" w:rsidR="00261D99" w:rsidRPr="009F1EB2" w:rsidRDefault="00261D99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60" w:lineRule="atLeast"/>
        <w:ind w:left="0"/>
        <w:rPr>
          <w:lang w:val="it-CH"/>
        </w:rPr>
      </w:pPr>
    </w:p>
    <w:p w14:paraId="23016418" w14:textId="06AED08E" w:rsidR="009F6C93" w:rsidRPr="009F1EB2" w:rsidRDefault="009F1EB2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b/>
          <w:bCs w:val="0"/>
          <w:sz w:val="20"/>
          <w:szCs w:val="22"/>
          <w:lang w:val="it-CH"/>
        </w:rPr>
      </w:pPr>
      <w:bookmarkStart w:id="20" w:name="_Hlk216249620"/>
      <w:r w:rsidRPr="009F1EB2">
        <w:rPr>
          <w:b/>
          <w:bCs w:val="0"/>
          <w:sz w:val="20"/>
          <w:szCs w:val="22"/>
          <w:lang w:val="it-CH"/>
        </w:rPr>
        <w:t xml:space="preserve">Persone </w:t>
      </w:r>
      <w:r>
        <w:rPr>
          <w:b/>
          <w:bCs w:val="0"/>
          <w:sz w:val="20"/>
          <w:szCs w:val="22"/>
          <w:lang w:val="it-CH"/>
        </w:rPr>
        <w:t>con</w:t>
      </w:r>
      <w:r w:rsidRPr="009F1EB2">
        <w:rPr>
          <w:b/>
          <w:bCs w:val="0"/>
          <w:sz w:val="20"/>
          <w:szCs w:val="22"/>
          <w:lang w:val="it-CH"/>
        </w:rPr>
        <w:t xml:space="preserve"> diritto di f</w:t>
      </w:r>
      <w:r>
        <w:rPr>
          <w:b/>
          <w:bCs w:val="0"/>
          <w:sz w:val="20"/>
          <w:szCs w:val="22"/>
          <w:lang w:val="it-CH"/>
        </w:rPr>
        <w:t>irma</w:t>
      </w:r>
    </w:p>
    <w:p w14:paraId="6AC99AB3" w14:textId="5E0CE43F" w:rsidR="00411B92" w:rsidRPr="00BB0DFE" w:rsidRDefault="00D842E7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0"/>
        <w:rPr>
          <w:i/>
          <w:iCs/>
          <w:sz w:val="16"/>
          <w:szCs w:val="18"/>
          <w:lang w:val="it-CH"/>
        </w:rPr>
      </w:pPr>
      <w:bookmarkStart w:id="21" w:name="_Hlk216249661"/>
      <w:bookmarkEnd w:id="20"/>
      <w:r w:rsidRPr="00D842E7">
        <w:rPr>
          <w:i/>
          <w:iCs/>
          <w:sz w:val="16"/>
          <w:szCs w:val="18"/>
          <w:lang w:val="it-CH"/>
        </w:rPr>
        <w:t xml:space="preserve">Persone che </w:t>
      </w:r>
      <w:r w:rsidR="002F6123">
        <w:rPr>
          <w:i/>
          <w:iCs/>
          <w:sz w:val="16"/>
          <w:szCs w:val="18"/>
          <w:lang w:val="it-CH"/>
        </w:rPr>
        <w:t>firmano</w:t>
      </w:r>
      <w:r w:rsidRPr="00D842E7">
        <w:rPr>
          <w:i/>
          <w:iCs/>
          <w:sz w:val="16"/>
          <w:szCs w:val="18"/>
          <w:lang w:val="it-CH"/>
        </w:rPr>
        <w:t xml:space="preserve"> il contratto con l’UFAG</w:t>
      </w:r>
      <w:r w:rsidR="007907C2" w:rsidRPr="00D842E7">
        <w:rPr>
          <w:i/>
          <w:iCs/>
          <w:sz w:val="16"/>
          <w:szCs w:val="18"/>
          <w:lang w:val="it-CH"/>
        </w:rPr>
        <w:t xml:space="preserve">. </w:t>
      </w:r>
      <w:r w:rsidR="009F6C93" w:rsidRPr="00D842E7">
        <w:rPr>
          <w:i/>
          <w:iCs/>
          <w:sz w:val="16"/>
          <w:szCs w:val="18"/>
          <w:lang w:val="it-CH"/>
        </w:rPr>
        <w:t>N</w:t>
      </w:r>
      <w:r w:rsidRPr="00D842E7">
        <w:rPr>
          <w:i/>
          <w:iCs/>
          <w:sz w:val="16"/>
          <w:szCs w:val="18"/>
          <w:lang w:val="it-CH"/>
        </w:rPr>
        <w:t>ome</w:t>
      </w:r>
      <w:r w:rsidR="009F6C93" w:rsidRPr="00D842E7">
        <w:rPr>
          <w:i/>
          <w:iCs/>
          <w:sz w:val="16"/>
          <w:szCs w:val="18"/>
          <w:lang w:val="it-CH"/>
        </w:rPr>
        <w:t xml:space="preserve">, </w:t>
      </w:r>
      <w:r w:rsidRPr="00D842E7">
        <w:rPr>
          <w:i/>
          <w:iCs/>
          <w:sz w:val="16"/>
          <w:szCs w:val="18"/>
          <w:lang w:val="it-CH"/>
        </w:rPr>
        <w:t>funzione</w:t>
      </w:r>
      <w:r w:rsidR="002647AB" w:rsidRPr="00D842E7">
        <w:rPr>
          <w:i/>
          <w:iCs/>
          <w:sz w:val="16"/>
          <w:szCs w:val="18"/>
          <w:lang w:val="it-CH"/>
        </w:rPr>
        <w:t xml:space="preserve">, </w:t>
      </w:r>
      <w:r w:rsidRPr="00D842E7">
        <w:rPr>
          <w:i/>
          <w:iCs/>
          <w:sz w:val="16"/>
          <w:szCs w:val="18"/>
          <w:lang w:val="it-CH"/>
        </w:rPr>
        <w:t>tipo di firma</w:t>
      </w:r>
      <w:r w:rsidR="009F6C93" w:rsidRPr="00D842E7">
        <w:rPr>
          <w:i/>
          <w:iCs/>
          <w:sz w:val="16"/>
          <w:szCs w:val="18"/>
          <w:lang w:val="it-CH"/>
        </w:rPr>
        <w:t xml:space="preserve"> (</w:t>
      </w:r>
      <w:r w:rsidRPr="00D842E7">
        <w:rPr>
          <w:i/>
          <w:iCs/>
          <w:sz w:val="16"/>
          <w:szCs w:val="18"/>
          <w:lang w:val="it-CH"/>
        </w:rPr>
        <w:t>singola / doppia</w:t>
      </w:r>
      <w:r w:rsidR="009F6C93" w:rsidRPr="00D842E7">
        <w:rPr>
          <w:i/>
          <w:iCs/>
          <w:sz w:val="16"/>
          <w:szCs w:val="18"/>
          <w:lang w:val="it-CH"/>
        </w:rPr>
        <w:t>).</w:t>
      </w:r>
      <w:r w:rsidR="00EE7B2A" w:rsidRPr="00D842E7">
        <w:rPr>
          <w:i/>
          <w:iCs/>
          <w:sz w:val="16"/>
          <w:szCs w:val="18"/>
          <w:lang w:val="it-CH"/>
        </w:rPr>
        <w:t xml:space="preserve"> </w:t>
      </w:r>
      <w:r w:rsidRPr="00BB0DFE">
        <w:rPr>
          <w:i/>
          <w:iCs/>
          <w:sz w:val="16"/>
          <w:szCs w:val="18"/>
          <w:lang w:val="it-CH"/>
        </w:rPr>
        <w:t>Per le associazioni va allegata una copia degli statuti</w:t>
      </w:r>
      <w:bookmarkEnd w:id="21"/>
      <w:r w:rsidR="000F71E0" w:rsidRPr="00BB0DFE">
        <w:rPr>
          <w:i/>
          <w:iCs/>
          <w:sz w:val="16"/>
          <w:szCs w:val="18"/>
          <w:lang w:val="it-CH"/>
        </w:rPr>
        <w:t>.</w:t>
      </w:r>
    </w:p>
    <w:p w14:paraId="240BBFF9" w14:textId="33EDDA7E" w:rsidR="002647AB" w:rsidRPr="009F1EB2" w:rsidRDefault="009F1EB2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before="120" w:line="260" w:lineRule="atLeast"/>
        <w:ind w:left="0"/>
        <w:rPr>
          <w:lang w:val="it-CH"/>
        </w:rPr>
      </w:pPr>
      <w:r>
        <w:rPr>
          <w:sz w:val="20"/>
        </w:rPr>
        <w:fldChar w:fldCharType="begin">
          <w:ffData>
            <w:name w:val=""/>
            <w:enabled/>
            <w:calcOnExit/>
            <w:textInput>
              <w:default w:val="Nome, funzione, tipo di firma"/>
              <w:maxLength w:val="500"/>
            </w:textInput>
          </w:ffData>
        </w:fldChar>
      </w:r>
      <w:r w:rsidRPr="009F1EB2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Pr="009F1EB2">
        <w:rPr>
          <w:noProof/>
          <w:sz w:val="20"/>
          <w:lang w:val="it-CH"/>
        </w:rPr>
        <w:t>Nome, funzione, tipo di firma</w:t>
      </w:r>
      <w:r>
        <w:rPr>
          <w:sz w:val="20"/>
        </w:rPr>
        <w:fldChar w:fldCharType="end"/>
      </w:r>
    </w:p>
    <w:p w14:paraId="70F239A2" w14:textId="77777777" w:rsidR="002647AB" w:rsidRPr="009F1EB2" w:rsidRDefault="002647AB" w:rsidP="00940798">
      <w:pPr>
        <w:tabs>
          <w:tab w:val="left" w:pos="284"/>
        </w:tabs>
        <w:spacing w:after="0"/>
        <w:rPr>
          <w:b/>
          <w:lang w:val="it-CH"/>
        </w:rPr>
      </w:pPr>
    </w:p>
    <w:p w14:paraId="2B060DE0" w14:textId="353A7A3E" w:rsidR="00A24E7A" w:rsidRPr="009F1EB2" w:rsidRDefault="009F1EB2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lang w:val="it-CH"/>
        </w:rPr>
      </w:pPr>
      <w:bookmarkStart w:id="22" w:name="_Hlk216249713"/>
      <w:r w:rsidRPr="009F1EB2">
        <w:rPr>
          <w:b/>
          <w:lang w:val="it-CH"/>
        </w:rPr>
        <w:t>Competenze della persona responsabile</w:t>
      </w:r>
      <w:r w:rsidR="00BB3CC1" w:rsidRPr="009F1EB2" w:rsidDel="0086506C">
        <w:rPr>
          <w:b/>
          <w:lang w:val="it-CH"/>
        </w:rPr>
        <w:t xml:space="preserve"> </w:t>
      </w:r>
      <w:r w:rsidR="00781A95" w:rsidRPr="009F1EB2">
        <w:rPr>
          <w:b/>
          <w:lang w:val="it-CH"/>
        </w:rPr>
        <w:t>(</w:t>
      </w:r>
      <w:r>
        <w:rPr>
          <w:b/>
          <w:lang w:val="it-CH"/>
        </w:rPr>
        <w:t>direzione del progetto</w:t>
      </w:r>
      <w:bookmarkEnd w:id="22"/>
      <w:r w:rsidR="00781A95" w:rsidRPr="009F1EB2">
        <w:rPr>
          <w:b/>
          <w:lang w:val="it-CH"/>
        </w:rPr>
        <w:t>)</w:t>
      </w:r>
    </w:p>
    <w:p w14:paraId="224F130F" w14:textId="3B025775" w:rsidR="00110992" w:rsidRPr="00AA7AD1" w:rsidRDefault="00AA7AD1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993"/>
        </w:tabs>
        <w:ind w:left="0"/>
        <w:rPr>
          <w:i/>
          <w:iCs/>
          <w:sz w:val="16"/>
          <w:szCs w:val="18"/>
          <w:lang w:val="it-CH"/>
        </w:rPr>
      </w:pPr>
      <w:bookmarkStart w:id="23" w:name="_Hlk216249748"/>
      <w:r w:rsidRPr="009F1EB2">
        <w:rPr>
          <w:i/>
          <w:iCs/>
          <w:sz w:val="16"/>
          <w:szCs w:val="18"/>
          <w:lang w:val="it-CH"/>
        </w:rPr>
        <w:t>In vista dell’attuale progetto, il promotore deve disporre delle</w:t>
      </w:r>
      <w:r>
        <w:rPr>
          <w:i/>
          <w:iCs/>
          <w:sz w:val="16"/>
          <w:szCs w:val="18"/>
          <w:lang w:val="it-CH"/>
        </w:rPr>
        <w:t xml:space="preserve"> necessarie competenze tecniche e amministrative</w:t>
      </w:r>
      <w:r w:rsidR="00500E33" w:rsidRPr="00AA7AD1">
        <w:rPr>
          <w:i/>
          <w:iCs/>
          <w:sz w:val="16"/>
          <w:szCs w:val="18"/>
          <w:lang w:val="it-CH"/>
        </w:rPr>
        <w:t xml:space="preserve">. </w:t>
      </w:r>
      <w:r w:rsidRPr="00AA7AD1">
        <w:rPr>
          <w:i/>
          <w:iCs/>
          <w:sz w:val="16"/>
          <w:szCs w:val="18"/>
          <w:lang w:val="it-CH"/>
        </w:rPr>
        <w:t>Queste possono essere apportate da terzi. Descrivere brevemente le competenze tecniche e amministrative ri</w:t>
      </w:r>
      <w:r>
        <w:rPr>
          <w:i/>
          <w:iCs/>
          <w:sz w:val="16"/>
          <w:szCs w:val="18"/>
          <w:lang w:val="it-CH"/>
        </w:rPr>
        <w:t>levanti della direzione del progetto</w:t>
      </w:r>
      <w:bookmarkEnd w:id="23"/>
      <w:r w:rsidR="00500E33" w:rsidRPr="00AA7AD1">
        <w:rPr>
          <w:i/>
          <w:iCs/>
          <w:sz w:val="16"/>
          <w:szCs w:val="18"/>
          <w:lang w:val="it-CH"/>
        </w:rPr>
        <w:t xml:space="preserve">. </w:t>
      </w:r>
    </w:p>
    <w:p w14:paraId="049C9A24" w14:textId="36FA0CAD" w:rsidR="002647AB" w:rsidRPr="00BB0DFE" w:rsidRDefault="009F1EB2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993"/>
        </w:tabs>
        <w:spacing w:before="120" w:line="260" w:lineRule="atLeast"/>
        <w:ind w:left="0"/>
        <w:rPr>
          <w:lang w:val="it-CH"/>
        </w:rPr>
      </w:pPr>
      <w:r>
        <w:rPr>
          <w:sz w:val="20"/>
        </w:rPr>
        <w:fldChar w:fldCharType="begin">
          <w:ffData>
            <w:name w:val=""/>
            <w:enabled/>
            <w:calcOnExit/>
            <w:textInput>
              <w:default w:val="max. 500 caratteri"/>
              <w:maxLength w:val="500"/>
            </w:textInput>
          </w:ffData>
        </w:fldChar>
      </w:r>
      <w:r w:rsidRPr="00BB0DFE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Pr="00BB0DFE">
        <w:rPr>
          <w:noProof/>
          <w:sz w:val="20"/>
          <w:lang w:val="it-CH"/>
        </w:rPr>
        <w:t>max. 500 caratteri</w:t>
      </w:r>
      <w:r>
        <w:rPr>
          <w:sz w:val="20"/>
        </w:rPr>
        <w:fldChar w:fldCharType="end"/>
      </w:r>
    </w:p>
    <w:p w14:paraId="138887F2" w14:textId="77777777" w:rsidR="002647AB" w:rsidRPr="00BB0DFE" w:rsidRDefault="002647AB" w:rsidP="00940798">
      <w:pPr>
        <w:tabs>
          <w:tab w:val="left" w:pos="284"/>
        </w:tabs>
        <w:spacing w:after="0"/>
        <w:rPr>
          <w:b/>
          <w:lang w:val="it-CH"/>
        </w:rPr>
      </w:pPr>
    </w:p>
    <w:p w14:paraId="02B5D23A" w14:textId="0E2ED296" w:rsidR="0086506C" w:rsidRPr="009F1EB2" w:rsidRDefault="009F1EB2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lang w:val="it-CH"/>
        </w:rPr>
      </w:pPr>
      <w:bookmarkStart w:id="24" w:name="_Hlk216249779"/>
      <w:r w:rsidRPr="009F1EB2">
        <w:rPr>
          <w:b/>
          <w:lang w:val="it-CH"/>
        </w:rPr>
        <w:t xml:space="preserve">Competenze di ulteriori persone e </w:t>
      </w:r>
      <w:r>
        <w:rPr>
          <w:b/>
          <w:lang w:val="it-CH"/>
        </w:rPr>
        <w:t>partner di progetto</w:t>
      </w:r>
    </w:p>
    <w:p w14:paraId="144EAF26" w14:textId="0CD33FC2" w:rsidR="0086506C" w:rsidRPr="00AA7AD1" w:rsidRDefault="00AA7AD1" w:rsidP="00940798">
      <w:pPr>
        <w:pStyle w:val="Erklr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993"/>
        </w:tabs>
        <w:ind w:left="0"/>
        <w:rPr>
          <w:bCs w:val="0"/>
          <w:i/>
          <w:iCs/>
          <w:sz w:val="16"/>
          <w:szCs w:val="18"/>
          <w:lang w:val="it-CH"/>
        </w:rPr>
      </w:pPr>
      <w:bookmarkStart w:id="25" w:name="_Hlk216249805"/>
      <w:bookmarkEnd w:id="24"/>
      <w:r w:rsidRPr="00AA7AD1">
        <w:rPr>
          <w:i/>
          <w:iCs/>
          <w:sz w:val="16"/>
          <w:szCs w:val="18"/>
          <w:lang w:val="it-CH"/>
        </w:rPr>
        <w:t>Competenze tecniche e amministrative rilevanti di altre persone</w:t>
      </w:r>
      <w:r>
        <w:rPr>
          <w:i/>
          <w:iCs/>
          <w:sz w:val="16"/>
          <w:szCs w:val="18"/>
          <w:lang w:val="it-CH"/>
        </w:rPr>
        <w:t xml:space="preserve"> coinvolte nel progetto (p.es. partner di progetto, gestori di raccolte, ecc</w:t>
      </w:r>
      <w:bookmarkEnd w:id="25"/>
      <w:r w:rsidR="002B0E58" w:rsidRPr="00AA7AD1">
        <w:rPr>
          <w:bCs w:val="0"/>
          <w:i/>
          <w:iCs/>
          <w:sz w:val="16"/>
          <w:szCs w:val="18"/>
          <w:lang w:val="it-CH"/>
        </w:rPr>
        <w:t>.)</w:t>
      </w:r>
      <w:r>
        <w:rPr>
          <w:bCs w:val="0"/>
          <w:i/>
          <w:iCs/>
          <w:sz w:val="16"/>
          <w:szCs w:val="18"/>
          <w:lang w:val="it-CH"/>
        </w:rPr>
        <w:t>.</w:t>
      </w:r>
    </w:p>
    <w:p w14:paraId="5E234532" w14:textId="0F50C898" w:rsidR="002647AB" w:rsidRPr="00AA7AD1" w:rsidRDefault="009F1EB2" w:rsidP="00940798">
      <w:pPr>
        <w:pStyle w:val="Erklru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num" w:pos="993"/>
        </w:tabs>
        <w:spacing w:before="120" w:line="260" w:lineRule="atLeast"/>
        <w:ind w:left="0"/>
        <w:rPr>
          <w:lang w:val="it-CH"/>
        </w:rPr>
      </w:pPr>
      <w:r>
        <w:rPr>
          <w:sz w:val="20"/>
        </w:rPr>
        <w:fldChar w:fldCharType="begin">
          <w:ffData>
            <w:name w:val=""/>
            <w:enabled/>
            <w:calcOnExit/>
            <w:textInput>
              <w:default w:val="max. 500 caratteri"/>
              <w:maxLength w:val="500"/>
            </w:textInput>
          </w:ffData>
        </w:fldChar>
      </w:r>
      <w:r w:rsidRPr="00AA7AD1">
        <w:rPr>
          <w:sz w:val="20"/>
          <w:lang w:val="it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Pr="00AA7AD1">
        <w:rPr>
          <w:noProof/>
          <w:sz w:val="20"/>
          <w:lang w:val="it-CH"/>
        </w:rPr>
        <w:t>max. 500 caratteri</w:t>
      </w:r>
      <w:r>
        <w:rPr>
          <w:sz w:val="20"/>
        </w:rPr>
        <w:fldChar w:fldCharType="end"/>
      </w:r>
    </w:p>
    <w:bookmarkEnd w:id="18"/>
    <w:p w14:paraId="285FAB15" w14:textId="77777777" w:rsidR="00D84883" w:rsidRPr="00AA7AD1" w:rsidRDefault="00D84883" w:rsidP="00940798">
      <w:pPr>
        <w:pStyle w:val="Textkrper2"/>
        <w:widowControl w:val="0"/>
        <w:spacing w:after="0" w:line="260" w:lineRule="atLeast"/>
        <w:jc w:val="left"/>
        <w:rPr>
          <w:rFonts w:cs="Arial"/>
          <w:b/>
          <w:bCs/>
          <w:color w:val="FF0000"/>
          <w:sz w:val="20"/>
          <w:lang w:val="it-CH"/>
        </w:rPr>
      </w:pPr>
    </w:p>
    <w:p w14:paraId="5A9CD61A" w14:textId="638EC3FF" w:rsidR="000D0D7D" w:rsidRPr="00AA7AD1" w:rsidRDefault="00AA7AD1" w:rsidP="00A1185D">
      <w:pPr>
        <w:pStyle w:val="berschrift1"/>
        <w:pageBreakBefore/>
        <w:numPr>
          <w:ilvl w:val="0"/>
          <w:numId w:val="0"/>
        </w:numPr>
        <w:spacing w:before="360" w:after="0"/>
        <w:rPr>
          <w:noProof/>
          <w:sz w:val="28"/>
          <w:szCs w:val="52"/>
          <w:lang w:val="it-CH"/>
        </w:rPr>
      </w:pPr>
      <w:r w:rsidRPr="00AA7AD1">
        <w:rPr>
          <w:noProof/>
          <w:sz w:val="28"/>
          <w:szCs w:val="52"/>
          <w:lang w:val="it-CH"/>
        </w:rPr>
        <w:lastRenderedPageBreak/>
        <w:t>Per raccolte e moltiplicazioni</w:t>
      </w:r>
      <w:r w:rsidR="000D0D7D" w:rsidRPr="00AA7AD1">
        <w:rPr>
          <w:noProof/>
          <w:sz w:val="28"/>
          <w:szCs w:val="52"/>
          <w:lang w:val="it-CH"/>
        </w:rPr>
        <w:t xml:space="preserve">: </w:t>
      </w:r>
      <w:r w:rsidR="004C15AC" w:rsidRPr="00AA7AD1">
        <w:rPr>
          <w:noProof/>
          <w:sz w:val="28"/>
          <w:szCs w:val="52"/>
          <w:lang w:val="it-CH"/>
        </w:rPr>
        <w:br/>
      </w:r>
      <w:r w:rsidR="003B6A5E">
        <w:rPr>
          <w:noProof/>
          <w:sz w:val="28"/>
          <w:szCs w:val="52"/>
          <w:lang w:val="it-CH"/>
        </w:rPr>
        <w:t>I</w:t>
      </w:r>
      <w:r>
        <w:rPr>
          <w:noProof/>
          <w:sz w:val="28"/>
          <w:szCs w:val="52"/>
          <w:lang w:val="it-CH"/>
        </w:rPr>
        <w:t xml:space="preserve">nformazioni concernenti il sito e </w:t>
      </w:r>
      <w:r w:rsidR="00DC2A7E">
        <w:rPr>
          <w:noProof/>
          <w:sz w:val="28"/>
          <w:szCs w:val="52"/>
          <w:lang w:val="it-CH"/>
        </w:rPr>
        <w:t>coltivazione</w:t>
      </w:r>
    </w:p>
    <w:p w14:paraId="4DCE9C61" w14:textId="5D9FDD1C" w:rsidR="000D0D7D" w:rsidRPr="00134CB9" w:rsidRDefault="00550FCE" w:rsidP="00940798">
      <w:pPr>
        <w:pStyle w:val="berschrift1"/>
        <w:keepNext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60" w:lineRule="exact"/>
        <w:rPr>
          <w:lang w:val="it-CH"/>
        </w:rPr>
      </w:pPr>
      <w:r>
        <w:rPr>
          <w:lang w:val="it-CH"/>
        </w:rPr>
        <w:t>Condizioni di spazio</w:t>
      </w:r>
    </w:p>
    <w:p w14:paraId="497063C5" w14:textId="66243985" w:rsidR="00134CB9" w:rsidRDefault="00134CB9" w:rsidP="009407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rFonts w:cs="Arial"/>
          <w:bCs/>
          <w:i/>
          <w:iCs/>
          <w:sz w:val="16"/>
          <w:szCs w:val="18"/>
          <w:lang w:val="it-CH" w:eastAsia="de-DE"/>
        </w:rPr>
      </w:pP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 xml:space="preserve">Dimensioni della particella in are o dimensioni della serra, ecc. Se possibile, specificare la distanza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tra i vegetali</w:t>
      </w: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 xml:space="preserve">, in particolare per le raccolte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sul</w:t>
      </w: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 xml:space="preserve"> campo. Per le raccolte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sul</w:t>
      </w: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 xml:space="preserve"> campo: allegare </w:t>
      </w:r>
      <w:r>
        <w:rPr>
          <w:rFonts w:cs="Arial"/>
          <w:bCs/>
          <w:i/>
          <w:iCs/>
          <w:sz w:val="16"/>
          <w:szCs w:val="18"/>
          <w:lang w:val="it-CH" w:eastAsia="de-DE"/>
        </w:rPr>
        <w:t>il piano delle particelle</w:t>
      </w: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 xml:space="preserve"> con i dettagli </w:t>
      </w:r>
      <w:r w:rsidR="002F6123">
        <w:rPr>
          <w:rFonts w:cs="Arial"/>
          <w:bCs/>
          <w:i/>
          <w:iCs/>
          <w:sz w:val="16"/>
          <w:szCs w:val="18"/>
          <w:lang w:val="it-CH" w:eastAsia="de-DE"/>
        </w:rPr>
        <w:t>delle piantumazioni previste</w:t>
      </w:r>
      <w:r w:rsidRPr="00134CB9">
        <w:rPr>
          <w:rFonts w:cs="Arial"/>
          <w:bCs/>
          <w:i/>
          <w:iCs/>
          <w:sz w:val="16"/>
          <w:szCs w:val="18"/>
          <w:lang w:val="it-CH" w:eastAsia="de-DE"/>
        </w:rPr>
        <w:t>.</w:t>
      </w:r>
    </w:p>
    <w:p w14:paraId="58A9DD54" w14:textId="444D3FF2" w:rsidR="009B5D52" w:rsidRPr="00134CB9" w:rsidRDefault="00134CB9" w:rsidP="009407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lang w:val="it-CH"/>
        </w:rPr>
      </w:pPr>
      <w:r>
        <w:fldChar w:fldCharType="begin">
          <w:ffData>
            <w:name w:val=""/>
            <w:enabled/>
            <w:calcOnExit w:val="0"/>
            <w:textInput>
              <w:default w:val="in are, ev. con distanze tra i vegetali. max. 200 caratteri"/>
            </w:textInput>
          </w:ffData>
        </w:fldChar>
      </w:r>
      <w:r w:rsidRPr="00134CB9">
        <w:rPr>
          <w:lang w:val="it-CH"/>
        </w:rPr>
        <w:instrText xml:space="preserve"> FORMTEXT </w:instrText>
      </w:r>
      <w:r>
        <w:fldChar w:fldCharType="separate"/>
      </w:r>
      <w:r w:rsidRPr="00134CB9">
        <w:rPr>
          <w:noProof/>
          <w:lang w:val="it-CH"/>
        </w:rPr>
        <w:t>in are, ev. con distanze tra i vegetali. max. 200 caratteri</w:t>
      </w:r>
      <w:r>
        <w:fldChar w:fldCharType="end"/>
      </w:r>
    </w:p>
    <w:p w14:paraId="76AE12E9" w14:textId="77777777" w:rsidR="004C15AC" w:rsidRPr="00134CB9" w:rsidRDefault="004C15AC" w:rsidP="00940798">
      <w:pPr>
        <w:tabs>
          <w:tab w:val="left" w:pos="284"/>
        </w:tabs>
        <w:spacing w:after="0"/>
        <w:rPr>
          <w:b/>
          <w:lang w:val="it-CH"/>
        </w:rPr>
      </w:pPr>
    </w:p>
    <w:p w14:paraId="0A1078D2" w14:textId="45DC3C3A" w:rsidR="000D0D7D" w:rsidRPr="00182F77" w:rsidRDefault="00550FCE" w:rsidP="0094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it-CH"/>
        </w:rPr>
      </w:pPr>
      <w:r w:rsidRPr="00182F77">
        <w:rPr>
          <w:b/>
          <w:lang w:val="it-CH"/>
        </w:rPr>
        <w:t>Condizioni di proprietà</w:t>
      </w:r>
      <w:r w:rsidR="000D0D7D" w:rsidRPr="00182F77">
        <w:rPr>
          <w:b/>
          <w:lang w:val="it-CH"/>
        </w:rPr>
        <w:t xml:space="preserve">, </w:t>
      </w:r>
      <w:r w:rsidRPr="00182F77">
        <w:rPr>
          <w:b/>
          <w:lang w:val="it-CH"/>
        </w:rPr>
        <w:t>durata del contratto</w:t>
      </w:r>
      <w:r w:rsidR="000D0D7D" w:rsidRPr="00182F77">
        <w:rPr>
          <w:b/>
          <w:lang w:val="it-CH"/>
        </w:rPr>
        <w:t xml:space="preserve">: </w:t>
      </w:r>
    </w:p>
    <w:p w14:paraId="34F7BA2D" w14:textId="562953B5" w:rsidR="000D0D7D" w:rsidRPr="00182F77" w:rsidRDefault="00AA7AD1" w:rsidP="004C15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it-CH"/>
        </w:rPr>
      </w:pPr>
      <w:r w:rsidRPr="00A1185D">
        <w:rPr>
          <w:noProof/>
          <w:lang w:val="it-CH"/>
        </w:rPr>
        <w:fldChar w:fldCharType="begin">
          <w:ffData>
            <w:name w:val=""/>
            <w:enabled/>
            <w:calcOnExit w:val="0"/>
            <w:textInput>
              <w:default w:val="max. 200 caratteri"/>
            </w:textInput>
          </w:ffData>
        </w:fldChar>
      </w:r>
      <w:r w:rsidRPr="00182F77">
        <w:rPr>
          <w:noProof/>
          <w:lang w:val="it-CH"/>
        </w:rPr>
        <w:instrText xml:space="preserve"> FORMTEXT </w:instrText>
      </w:r>
      <w:r w:rsidRPr="00A1185D">
        <w:rPr>
          <w:noProof/>
          <w:lang w:val="it-CH"/>
        </w:rPr>
      </w:r>
      <w:r w:rsidRPr="00A1185D">
        <w:rPr>
          <w:noProof/>
          <w:lang w:val="it-CH"/>
        </w:rPr>
        <w:fldChar w:fldCharType="separate"/>
      </w:r>
      <w:r w:rsidRPr="00182F77">
        <w:rPr>
          <w:noProof/>
          <w:lang w:val="it-CH"/>
        </w:rPr>
        <w:t>max. 200 caratteri</w:t>
      </w:r>
      <w:r w:rsidRPr="00A1185D">
        <w:rPr>
          <w:noProof/>
          <w:lang w:val="it-CH"/>
        </w:rPr>
        <w:fldChar w:fldCharType="end"/>
      </w:r>
    </w:p>
    <w:p w14:paraId="30EA6951" w14:textId="77777777" w:rsidR="004C15AC" w:rsidRPr="00182F77" w:rsidRDefault="004C15AC" w:rsidP="00940798">
      <w:pPr>
        <w:tabs>
          <w:tab w:val="left" w:pos="284"/>
        </w:tabs>
        <w:spacing w:after="0"/>
        <w:rPr>
          <w:b/>
          <w:lang w:val="it-CH"/>
        </w:rPr>
      </w:pPr>
    </w:p>
    <w:p w14:paraId="23F5CF3D" w14:textId="5CFBBFD7" w:rsidR="004C15AC" w:rsidRPr="00EB4574" w:rsidRDefault="00182F77" w:rsidP="0038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it-CH"/>
        </w:rPr>
      </w:pPr>
      <w:r w:rsidRPr="00EB4574">
        <w:rPr>
          <w:b/>
          <w:lang w:val="it-CH"/>
        </w:rPr>
        <w:t>Idoneità del sito</w:t>
      </w:r>
    </w:p>
    <w:p w14:paraId="1EDF0705" w14:textId="653AF865" w:rsidR="00EB4574" w:rsidRPr="00EB4574" w:rsidRDefault="00EB4574" w:rsidP="00EB4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i/>
          <w:iCs/>
          <w:noProof/>
          <w:sz w:val="16"/>
          <w:szCs w:val="16"/>
          <w:lang w:val="it-CH" w:eastAsia="de-DE"/>
        </w:rPr>
      </w:pPr>
      <w:r w:rsidRPr="00EB4574">
        <w:rPr>
          <w:i/>
          <w:iCs/>
          <w:noProof/>
          <w:sz w:val="16"/>
          <w:szCs w:val="16"/>
          <w:lang w:val="it-CH" w:eastAsia="de-DE"/>
        </w:rPr>
        <w:t xml:space="preserve">Caratteristiche del suolo, condizioni climatiche, situazione fitosanitaria rilevante per la </w:t>
      </w:r>
      <w:r>
        <w:rPr>
          <w:i/>
          <w:iCs/>
          <w:noProof/>
          <w:sz w:val="16"/>
          <w:szCs w:val="16"/>
          <w:lang w:val="it-CH" w:eastAsia="de-DE"/>
        </w:rPr>
        <w:t>coltura,</w:t>
      </w:r>
      <w:r w:rsidRPr="00EB4574">
        <w:rPr>
          <w:i/>
          <w:iCs/>
          <w:noProof/>
          <w:sz w:val="16"/>
          <w:szCs w:val="16"/>
          <w:lang w:val="it-CH" w:eastAsia="de-DE"/>
        </w:rPr>
        <w:t xml:space="preserve"> coordinate, zona edificabile / zona agricola, </w:t>
      </w:r>
      <w:r>
        <w:rPr>
          <w:i/>
          <w:iCs/>
          <w:noProof/>
          <w:sz w:val="16"/>
          <w:szCs w:val="16"/>
          <w:lang w:val="it-CH" w:eastAsia="de-DE"/>
        </w:rPr>
        <w:t>allacciamento</w:t>
      </w:r>
      <w:r w:rsidRPr="00EB4574">
        <w:rPr>
          <w:i/>
          <w:iCs/>
          <w:noProof/>
          <w:sz w:val="16"/>
          <w:szCs w:val="16"/>
          <w:lang w:val="it-CH" w:eastAsia="de-DE"/>
        </w:rPr>
        <w:t xml:space="preserve"> e accessibilità.</w:t>
      </w:r>
    </w:p>
    <w:p w14:paraId="3EEFF974" w14:textId="6A31EBCB" w:rsidR="009B5D52" w:rsidRPr="00A1185D" w:rsidRDefault="00AA7AD1" w:rsidP="00383A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it-CH"/>
        </w:rPr>
      </w:pPr>
      <w:r w:rsidRPr="00A1185D">
        <w:rPr>
          <w:noProof/>
          <w:lang w:val="it-CH"/>
        </w:rPr>
        <w:fldChar w:fldCharType="begin">
          <w:ffData>
            <w:name w:val=""/>
            <w:enabled/>
            <w:calcOnExit w:val="0"/>
            <w:textInput>
              <w:default w:val="max. 500 caratteri"/>
            </w:textInput>
          </w:ffData>
        </w:fldChar>
      </w:r>
      <w:r w:rsidRPr="00182F77">
        <w:rPr>
          <w:noProof/>
          <w:lang w:val="it-CH"/>
        </w:rPr>
        <w:instrText xml:space="preserve"> FORMTEXT </w:instrText>
      </w:r>
      <w:r w:rsidRPr="00A1185D">
        <w:rPr>
          <w:noProof/>
          <w:lang w:val="it-CH"/>
        </w:rPr>
      </w:r>
      <w:r w:rsidRPr="00A1185D">
        <w:rPr>
          <w:noProof/>
          <w:lang w:val="it-CH"/>
        </w:rPr>
        <w:fldChar w:fldCharType="separate"/>
      </w:r>
      <w:r w:rsidRPr="00182F77">
        <w:rPr>
          <w:noProof/>
          <w:lang w:val="it-CH"/>
        </w:rPr>
        <w:t>max. 500 caratteri</w:t>
      </w:r>
      <w:r w:rsidRPr="00A1185D">
        <w:rPr>
          <w:noProof/>
          <w:lang w:val="it-CH"/>
        </w:rPr>
        <w:fldChar w:fldCharType="end"/>
      </w:r>
      <w:r w:rsidR="004C15AC" w:rsidRPr="00182F77">
        <w:rPr>
          <w:noProof/>
          <w:lang w:val="it-CH"/>
        </w:rPr>
        <w:t xml:space="preserve"> </w:t>
      </w:r>
    </w:p>
    <w:p w14:paraId="1B33D8D8" w14:textId="77777777" w:rsidR="00383AA5" w:rsidRPr="00182F77" w:rsidRDefault="00383AA5" w:rsidP="00383AA5">
      <w:pPr>
        <w:tabs>
          <w:tab w:val="left" w:pos="284"/>
        </w:tabs>
        <w:spacing w:after="0"/>
        <w:rPr>
          <w:b/>
          <w:lang w:val="it-CH"/>
        </w:rPr>
      </w:pPr>
    </w:p>
    <w:p w14:paraId="018852C5" w14:textId="319A4F63" w:rsidR="000D0D7D" w:rsidRPr="00182F77" w:rsidRDefault="00182F77" w:rsidP="0038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it-CH"/>
        </w:rPr>
      </w:pPr>
      <w:r w:rsidRPr="00182F77">
        <w:rPr>
          <w:b/>
          <w:lang w:val="it-CH"/>
        </w:rPr>
        <w:t>Indicazioni sulla c</w:t>
      </w:r>
      <w:r>
        <w:rPr>
          <w:b/>
          <w:lang w:val="it-CH"/>
        </w:rPr>
        <w:t>oltivazione</w:t>
      </w:r>
    </w:p>
    <w:p w14:paraId="65DC0224" w14:textId="0D35DC72" w:rsidR="000D0D7D" w:rsidRPr="00182F77" w:rsidRDefault="00182F77" w:rsidP="0038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Cs/>
          <w:i/>
          <w:iCs/>
          <w:sz w:val="16"/>
          <w:szCs w:val="16"/>
          <w:lang w:val="it-CH"/>
        </w:rPr>
      </w:pPr>
      <w:r w:rsidRPr="00182F77">
        <w:rPr>
          <w:bCs/>
          <w:i/>
          <w:iCs/>
          <w:sz w:val="16"/>
          <w:szCs w:val="16"/>
          <w:lang w:val="it-CH"/>
        </w:rPr>
        <w:t>P.es.</w:t>
      </w:r>
      <w:r>
        <w:rPr>
          <w:bCs/>
          <w:i/>
          <w:iCs/>
          <w:sz w:val="16"/>
          <w:szCs w:val="16"/>
          <w:lang w:val="it-CH"/>
        </w:rPr>
        <w:t xml:space="preserve"> biologica, </w:t>
      </w:r>
      <w:r w:rsidR="002F6123">
        <w:rPr>
          <w:bCs/>
          <w:i/>
          <w:iCs/>
          <w:sz w:val="16"/>
          <w:szCs w:val="16"/>
          <w:lang w:val="it-CH"/>
        </w:rPr>
        <w:t>in serra</w:t>
      </w:r>
      <w:r>
        <w:rPr>
          <w:bCs/>
          <w:i/>
          <w:iCs/>
          <w:sz w:val="16"/>
          <w:szCs w:val="16"/>
          <w:lang w:val="it-CH"/>
        </w:rPr>
        <w:t>, indicazioni sulla coltura precedente, irrigazione, protezione dalla grandine, recinzione, misure contro i roditori, distanze di isolamento, passaporto fitosanitario disponibile</w:t>
      </w:r>
      <w:r w:rsidR="000D0D7D" w:rsidRPr="00182F77">
        <w:rPr>
          <w:bCs/>
          <w:i/>
          <w:iCs/>
          <w:sz w:val="16"/>
          <w:szCs w:val="16"/>
          <w:lang w:val="it-CH"/>
        </w:rPr>
        <w:t xml:space="preserve">? </w:t>
      </w:r>
    </w:p>
    <w:p w14:paraId="67B215CE" w14:textId="4419DAC5" w:rsidR="009B5D52" w:rsidRPr="00A1185D" w:rsidRDefault="00AA7AD1" w:rsidP="00A118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it-CH"/>
        </w:rPr>
      </w:pPr>
      <w:r w:rsidRPr="00A1185D">
        <w:rPr>
          <w:noProof/>
          <w:lang w:val="it-CH"/>
        </w:rPr>
        <w:fldChar w:fldCharType="begin">
          <w:ffData>
            <w:name w:val=""/>
            <w:enabled/>
            <w:calcOnExit/>
            <w:textInput>
              <w:default w:val="max. 1000 caratteri"/>
            </w:textInput>
          </w:ffData>
        </w:fldChar>
      </w:r>
      <w:r w:rsidRPr="00A1185D">
        <w:rPr>
          <w:noProof/>
          <w:lang w:val="it-CH"/>
        </w:rPr>
        <w:instrText xml:space="preserve"> FORMTEXT </w:instrText>
      </w:r>
      <w:r w:rsidRPr="00A1185D">
        <w:rPr>
          <w:noProof/>
          <w:lang w:val="it-CH"/>
        </w:rPr>
      </w:r>
      <w:r w:rsidRPr="00A1185D">
        <w:rPr>
          <w:noProof/>
          <w:lang w:val="it-CH"/>
        </w:rPr>
        <w:fldChar w:fldCharType="separate"/>
      </w:r>
      <w:r w:rsidRPr="00A1185D">
        <w:rPr>
          <w:noProof/>
          <w:lang w:val="it-CH"/>
        </w:rPr>
        <w:t>max. 1000 caratteri</w:t>
      </w:r>
      <w:r w:rsidRPr="00A1185D">
        <w:rPr>
          <w:noProof/>
          <w:lang w:val="it-CH"/>
        </w:rPr>
        <w:fldChar w:fldCharType="end"/>
      </w:r>
    </w:p>
    <w:p w14:paraId="6A5A1A9B" w14:textId="77777777" w:rsidR="004F3A68" w:rsidRPr="00182F77" w:rsidRDefault="004F3A68" w:rsidP="00940798">
      <w:pPr>
        <w:pageBreakBefore/>
        <w:pBdr>
          <w:bottom w:val="single" w:sz="4" w:space="1" w:color="auto"/>
        </w:pBdr>
        <w:spacing w:before="360" w:after="0"/>
        <w:ind w:left="578" w:hanging="578"/>
        <w:outlineLvl w:val="0"/>
        <w:rPr>
          <w:lang w:val="it-CH"/>
        </w:rPr>
      </w:pPr>
    </w:p>
    <w:p w14:paraId="73889C1E" w14:textId="1570E587" w:rsidR="00D84883" w:rsidRPr="00802A07" w:rsidRDefault="00802A07" w:rsidP="00940798">
      <w:pPr>
        <w:pStyle w:val="berschrift1"/>
        <w:numPr>
          <w:ilvl w:val="0"/>
          <w:numId w:val="0"/>
        </w:numPr>
        <w:spacing w:before="360" w:after="0"/>
        <w:ind w:left="576" w:hanging="576"/>
        <w:rPr>
          <w:noProof/>
          <w:sz w:val="28"/>
          <w:szCs w:val="52"/>
          <w:lang w:val="it-CH"/>
        </w:rPr>
      </w:pPr>
      <w:bookmarkStart w:id="26" w:name="_Hlk215561419"/>
      <w:r w:rsidRPr="00802A07">
        <w:rPr>
          <w:noProof/>
          <w:sz w:val="28"/>
          <w:szCs w:val="52"/>
          <w:lang w:val="it-CH"/>
        </w:rPr>
        <w:t>Nota</w:t>
      </w:r>
    </w:p>
    <w:p w14:paraId="4F32BBFD" w14:textId="265ED87C" w:rsidR="00580F28" w:rsidRPr="00802A07" w:rsidRDefault="00802A07" w:rsidP="0030606D">
      <w:pPr>
        <w:pStyle w:val="Textkrper2"/>
        <w:keepNext/>
        <w:spacing w:before="240"/>
        <w:rPr>
          <w:rFonts w:cs="Arial"/>
          <w:sz w:val="20"/>
          <w:lang w:val="it-CH"/>
        </w:rPr>
      </w:pPr>
      <w:bookmarkStart w:id="27" w:name="_Hlk216249858"/>
      <w:r w:rsidRPr="00802A07">
        <w:rPr>
          <w:rFonts w:cs="Arial"/>
          <w:sz w:val="20"/>
          <w:lang w:val="it-CH"/>
        </w:rPr>
        <w:t>L’UFAG è autorizzato a inoltrare a terzi per esame la presente d</w:t>
      </w:r>
      <w:r>
        <w:rPr>
          <w:rFonts w:cs="Arial"/>
          <w:sz w:val="20"/>
          <w:lang w:val="it-CH"/>
        </w:rPr>
        <w:t>omanda e i rispettivi allegati</w:t>
      </w:r>
      <w:bookmarkEnd w:id="27"/>
      <w:r w:rsidR="00580F28" w:rsidRPr="00802A07">
        <w:rPr>
          <w:rFonts w:cs="Arial"/>
          <w:sz w:val="20"/>
          <w:lang w:val="it-CH"/>
        </w:rPr>
        <w:t xml:space="preserve">. </w:t>
      </w:r>
    </w:p>
    <w:p w14:paraId="6862B6A5" w14:textId="243F58AF" w:rsidR="00BA394F" w:rsidRPr="00802A07" w:rsidRDefault="00802A07" w:rsidP="007E5B27">
      <w:pPr>
        <w:pStyle w:val="Textkrper-Zeileneinzug"/>
        <w:keepNext/>
        <w:tabs>
          <w:tab w:val="clear" w:pos="851"/>
          <w:tab w:val="left" w:pos="0"/>
        </w:tabs>
        <w:spacing w:after="0"/>
        <w:ind w:left="0" w:firstLine="0"/>
        <w:rPr>
          <w:rFonts w:ascii="Arial" w:hAnsi="Arial" w:cs="Arial"/>
          <w:lang w:val="it-CH"/>
        </w:rPr>
      </w:pPr>
      <w:bookmarkStart w:id="28" w:name="_Hlk216249922"/>
      <w:r w:rsidRPr="00802A07">
        <w:rPr>
          <w:rFonts w:ascii="Arial" w:hAnsi="Arial" w:cs="Arial"/>
          <w:lang w:val="it-CH"/>
        </w:rPr>
        <w:t>In caso di approvazione da parte dell’UFAG, i richiedenti accons</w:t>
      </w:r>
      <w:r>
        <w:rPr>
          <w:rFonts w:ascii="Arial" w:hAnsi="Arial" w:cs="Arial"/>
          <w:lang w:val="it-CH"/>
        </w:rPr>
        <w:t>entono alla pubblicazione del nome del promotore nonché del titolo e del riassunto del progetto e che i rapporti possano essere visionati</w:t>
      </w:r>
      <w:bookmarkEnd w:id="28"/>
      <w:r w:rsidR="00E34A67" w:rsidRPr="00802A07">
        <w:rPr>
          <w:rFonts w:ascii="Arial" w:hAnsi="Arial" w:cs="Arial"/>
          <w:lang w:val="it-CH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7E5B27" w:rsidRPr="00A453F2" w14:paraId="2CD827F1" w14:textId="77777777" w:rsidTr="007E5B27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E05BAB3" w14:textId="77777777" w:rsidR="007E5B27" w:rsidRPr="00802A07" w:rsidRDefault="007E5B27" w:rsidP="0000046E">
            <w:pPr>
              <w:pStyle w:val="Standard20"/>
              <w:rPr>
                <w:rFonts w:cs="Arial"/>
                <w:lang w:val="it-CH"/>
              </w:rPr>
            </w:pPr>
          </w:p>
        </w:tc>
      </w:tr>
    </w:tbl>
    <w:p w14:paraId="7173CF00" w14:textId="641DD2DF" w:rsidR="0085072F" w:rsidRPr="00802A07" w:rsidRDefault="00802A07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 w:rsidRPr="00802A07">
        <w:rPr>
          <w:rFonts w:cs="Arial"/>
          <w:lang w:val="it-CH"/>
        </w:rPr>
        <w:t>Luogo e data</w:t>
      </w:r>
      <w:r w:rsidR="0085072F" w:rsidRPr="00802A07">
        <w:rPr>
          <w:rFonts w:cs="Arial"/>
          <w:lang w:val="it-CH"/>
        </w:rPr>
        <w:t>:</w:t>
      </w:r>
      <w:r w:rsidR="0085072F" w:rsidRPr="00802A07">
        <w:rPr>
          <w:rFonts w:cs="Arial"/>
          <w:lang w:val="it-CH"/>
        </w:rPr>
        <w:tab/>
      </w:r>
      <w:bookmarkStart w:id="29" w:name="_Hlk216249983"/>
      <w:r>
        <w:rPr>
          <w:rFonts w:cs="Arial"/>
          <w:lang w:val="it-CH"/>
        </w:rPr>
        <w:t xml:space="preserve">Firma a nome </w:t>
      </w:r>
      <w:r w:rsidRPr="00802A07">
        <w:rPr>
          <w:rFonts w:cs="Arial"/>
          <w:lang w:val="it-CH"/>
        </w:rPr>
        <w:t>dell’organizzazione richiedente</w:t>
      </w:r>
      <w:bookmarkEnd w:id="29"/>
      <w:r w:rsidR="0085072F" w:rsidRPr="00802A07">
        <w:rPr>
          <w:rFonts w:cs="Arial"/>
          <w:lang w:val="it-CH"/>
        </w:rPr>
        <w:t>:</w:t>
      </w:r>
    </w:p>
    <w:p w14:paraId="02D92199" w14:textId="77777777" w:rsidR="0085072F" w:rsidRPr="00802A07" w:rsidRDefault="0085072F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5EEAA1F4" w14:textId="77777777" w:rsidR="0085072F" w:rsidRPr="00BB0DFE" w:rsidRDefault="0085072F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BB0DFE">
        <w:rPr>
          <w:rFonts w:cs="Arial"/>
          <w:lang w:val="it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BB0DFE">
        <w:rPr>
          <w:rFonts w:cs="Arial"/>
          <w:noProof/>
          <w:lang w:val="it-CH"/>
        </w:rPr>
        <w:t>__________________________________</w:t>
      </w:r>
      <w:r>
        <w:rPr>
          <w:rFonts w:cs="Arial"/>
        </w:rPr>
        <w:fldChar w:fldCharType="end"/>
      </w:r>
      <w:r w:rsidRPr="00BB0DFE">
        <w:rPr>
          <w:rFonts w:cs="Arial"/>
          <w:lang w:val="it-CH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BB0DFE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BB0DFE">
        <w:rPr>
          <w:noProof/>
          <w:lang w:val="it-CH"/>
        </w:rPr>
        <w:t>_______________________________________</w:t>
      </w:r>
      <w:r>
        <w:rPr>
          <w:noProof/>
        </w:rPr>
        <w:fldChar w:fldCharType="end"/>
      </w:r>
    </w:p>
    <w:p w14:paraId="6A53F065" w14:textId="06FA02E7" w:rsidR="0085072F" w:rsidRPr="00802A07" w:rsidRDefault="00802A07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bookmarkStart w:id="30" w:name="_Hlk216249994"/>
      <w:r w:rsidRPr="00802A07">
        <w:rPr>
          <w:rFonts w:cs="Arial"/>
          <w:lang w:val="it-CH"/>
        </w:rPr>
        <w:t>Luogo e data</w:t>
      </w:r>
      <w:bookmarkEnd w:id="30"/>
      <w:r w:rsidR="0085072F" w:rsidRPr="00802A07">
        <w:rPr>
          <w:rFonts w:cs="Arial"/>
          <w:lang w:val="it-CH"/>
        </w:rPr>
        <w:t>:</w:t>
      </w:r>
      <w:r w:rsidR="0085072F" w:rsidRPr="00802A07">
        <w:rPr>
          <w:rFonts w:cs="Arial"/>
          <w:lang w:val="it-CH"/>
        </w:rPr>
        <w:tab/>
      </w:r>
      <w:bookmarkStart w:id="31" w:name="_Hlk216249989"/>
      <w:r w:rsidRPr="00802A07">
        <w:rPr>
          <w:rFonts w:cs="Arial"/>
          <w:lang w:val="it-CH"/>
        </w:rPr>
        <w:t xml:space="preserve">Firma </w:t>
      </w:r>
      <w:r w:rsidR="003B6A5E">
        <w:rPr>
          <w:rFonts w:cs="Arial"/>
          <w:lang w:val="it-CH"/>
        </w:rPr>
        <w:t xml:space="preserve">della persona </w:t>
      </w:r>
      <w:r w:rsidRPr="00802A07">
        <w:rPr>
          <w:rFonts w:cs="Arial"/>
          <w:lang w:val="it-CH"/>
        </w:rPr>
        <w:t>responsabile</w:t>
      </w:r>
      <w:bookmarkEnd w:id="31"/>
      <w:r w:rsidR="0085072F" w:rsidRPr="00802A07">
        <w:rPr>
          <w:rFonts w:cs="Arial"/>
          <w:lang w:val="it-CH"/>
        </w:rPr>
        <w:t>:</w:t>
      </w:r>
    </w:p>
    <w:p w14:paraId="313A52F8" w14:textId="77777777" w:rsidR="0085072F" w:rsidRPr="00802A07" w:rsidRDefault="0085072F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258DCCBC" w14:textId="77777777" w:rsidR="0085072F" w:rsidRPr="00BB0DFE" w:rsidRDefault="0085072F" w:rsidP="0085072F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BB0DFE">
        <w:rPr>
          <w:rFonts w:cs="Arial"/>
          <w:lang w:val="it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BB0DFE">
        <w:rPr>
          <w:rFonts w:cs="Arial"/>
          <w:noProof/>
          <w:lang w:val="it-CH"/>
        </w:rPr>
        <w:t>__________________________________</w:t>
      </w:r>
      <w:r>
        <w:rPr>
          <w:rFonts w:cs="Arial"/>
        </w:rPr>
        <w:fldChar w:fldCharType="end"/>
      </w:r>
      <w:r w:rsidRPr="00BB0DFE">
        <w:rPr>
          <w:rFonts w:cs="Arial"/>
          <w:lang w:val="it-CH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BB0DFE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BB0DFE">
        <w:rPr>
          <w:noProof/>
          <w:lang w:val="it-CH"/>
        </w:rPr>
        <w:t>_______________________________________</w:t>
      </w:r>
      <w:r>
        <w:rPr>
          <w:noProof/>
        </w:rPr>
        <w:fldChar w:fldCharType="end"/>
      </w:r>
    </w:p>
    <w:bookmarkEnd w:id="26"/>
    <w:p w14:paraId="23BCD42E" w14:textId="40052E0C" w:rsidR="00D668E3" w:rsidRPr="00802A07" w:rsidRDefault="00802A07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b/>
          <w:lang w:val="it-CH"/>
        </w:rPr>
      </w:pPr>
      <w:r w:rsidRPr="00802A07">
        <w:rPr>
          <w:b/>
          <w:lang w:val="it-CH"/>
        </w:rPr>
        <w:t>Allegati</w:t>
      </w:r>
    </w:p>
    <w:p w14:paraId="1E24BAD6" w14:textId="4198B5E2" w:rsidR="00D668E3" w:rsidRPr="00802A07" w:rsidRDefault="00802A07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i/>
          <w:iCs/>
          <w:sz w:val="18"/>
          <w:szCs w:val="18"/>
          <w:lang w:val="it-CH"/>
        </w:rPr>
      </w:pPr>
      <w:bookmarkStart w:id="32" w:name="_Hlk216250053"/>
      <w:r w:rsidRPr="00802A07">
        <w:rPr>
          <w:i/>
          <w:iCs/>
          <w:sz w:val="18"/>
          <w:szCs w:val="18"/>
          <w:lang w:val="it-CH"/>
        </w:rPr>
        <w:t xml:space="preserve">Contrassegnare con una crocetta la </w:t>
      </w:r>
      <w:r>
        <w:rPr>
          <w:i/>
          <w:iCs/>
          <w:sz w:val="18"/>
          <w:szCs w:val="18"/>
          <w:lang w:val="it-CH"/>
        </w:rPr>
        <w:t>casella</w:t>
      </w:r>
      <w:r w:rsidRPr="00802A07">
        <w:rPr>
          <w:i/>
          <w:iCs/>
          <w:sz w:val="18"/>
          <w:szCs w:val="18"/>
          <w:lang w:val="it-CH"/>
        </w:rPr>
        <w:t xml:space="preserve"> corrispondente</w:t>
      </w:r>
      <w:bookmarkEnd w:id="32"/>
      <w:r w:rsidR="00D668E3" w:rsidRPr="00802A07">
        <w:rPr>
          <w:i/>
          <w:iCs/>
          <w:sz w:val="18"/>
          <w:szCs w:val="18"/>
          <w:lang w:val="it-CH"/>
        </w:rPr>
        <w:t>.</w:t>
      </w:r>
    </w:p>
    <w:p w14:paraId="02205A38" w14:textId="1722CC57" w:rsidR="00D668E3" w:rsidRPr="00802A07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802A07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802A07">
        <w:rPr>
          <w:lang w:val="it-CH"/>
        </w:rPr>
        <w:t xml:space="preserve"> </w:t>
      </w:r>
      <w:r w:rsidR="00802A07" w:rsidRPr="00802A07">
        <w:rPr>
          <w:lang w:val="it-CH"/>
        </w:rPr>
        <w:t>Elenco delle accessioni / d</w:t>
      </w:r>
      <w:r w:rsidR="00802A07">
        <w:rPr>
          <w:lang w:val="it-CH"/>
        </w:rPr>
        <w:t>elle varietà</w:t>
      </w:r>
    </w:p>
    <w:p w14:paraId="2E31CBD8" w14:textId="53CB7D35" w:rsidR="00D668E3" w:rsidRPr="00802A07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802A07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802A07">
        <w:rPr>
          <w:lang w:val="it-CH"/>
        </w:rPr>
        <w:t xml:space="preserve"> </w:t>
      </w:r>
      <w:bookmarkStart w:id="33" w:name="_Hlk216250074"/>
      <w:r w:rsidR="00802A07" w:rsidRPr="00802A07">
        <w:rPr>
          <w:lang w:val="it-CH"/>
        </w:rPr>
        <w:t>Descrizione del progetto</w:t>
      </w:r>
      <w:bookmarkEnd w:id="33"/>
    </w:p>
    <w:p w14:paraId="4765EB79" w14:textId="22D105CF" w:rsidR="00D668E3" w:rsidRPr="00802A07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802A07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802A07">
        <w:rPr>
          <w:lang w:val="it-CH"/>
        </w:rPr>
        <w:t xml:space="preserve"> </w:t>
      </w:r>
      <w:bookmarkStart w:id="34" w:name="_Hlk216250080"/>
      <w:r w:rsidR="00802A07">
        <w:rPr>
          <w:lang w:val="it-CH"/>
        </w:rPr>
        <w:t xml:space="preserve">Piano </w:t>
      </w:r>
      <w:r w:rsidR="00802A07" w:rsidRPr="00802A07">
        <w:rPr>
          <w:lang w:val="it-CH"/>
        </w:rPr>
        <w:t>d</w:t>
      </w:r>
      <w:r w:rsidR="00802A07">
        <w:rPr>
          <w:lang w:val="it-CH"/>
        </w:rPr>
        <w:t>elle misure e delle tempistiche</w:t>
      </w:r>
      <w:bookmarkEnd w:id="34"/>
    </w:p>
    <w:p w14:paraId="2C074ECF" w14:textId="436D3C9E" w:rsidR="00D668E3" w:rsidRPr="002718A0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2718A0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2718A0">
        <w:rPr>
          <w:lang w:val="it-CH"/>
        </w:rPr>
        <w:t xml:space="preserve"> </w:t>
      </w:r>
      <w:bookmarkStart w:id="35" w:name="_Hlk216250088"/>
      <w:r w:rsidR="00802A07" w:rsidRPr="002718A0">
        <w:rPr>
          <w:lang w:val="it-CH"/>
        </w:rPr>
        <w:t>Preventivo</w:t>
      </w:r>
      <w:bookmarkEnd w:id="35"/>
    </w:p>
    <w:p w14:paraId="2F672A7A" w14:textId="7F272207" w:rsidR="00D668E3" w:rsidRPr="002718A0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2718A0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2718A0">
        <w:rPr>
          <w:lang w:val="it-CH"/>
        </w:rPr>
        <w:t xml:space="preserve"> S</w:t>
      </w:r>
      <w:r w:rsidR="00802A07" w:rsidRPr="002718A0">
        <w:rPr>
          <w:lang w:val="it-CH"/>
        </w:rPr>
        <w:t>tatuti</w:t>
      </w:r>
    </w:p>
    <w:p w14:paraId="1D12B81F" w14:textId="1627B464" w:rsidR="008C4167" w:rsidRPr="002718A0" w:rsidRDefault="00D668E3" w:rsidP="00D66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val="it-CH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2718A0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2718A0">
        <w:rPr>
          <w:lang w:val="it-CH"/>
        </w:rPr>
        <w:t xml:space="preserve"> </w:t>
      </w:r>
      <w:r w:rsidR="00802A07" w:rsidRPr="002718A0">
        <w:rPr>
          <w:lang w:val="it-CH"/>
        </w:rPr>
        <w:t>Piano delle particelle</w:t>
      </w:r>
    </w:p>
    <w:p w14:paraId="0918A460" w14:textId="5E0F9CA6" w:rsidR="00261D99" w:rsidRPr="002718A0" w:rsidRDefault="00261D99" w:rsidP="00261D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0" w:lineRule="exact"/>
        <w:rPr>
          <w:noProof/>
          <w:lang w:val="it-CH" w:eastAsia="de-DE"/>
        </w:rPr>
      </w:pPr>
      <w:r w:rsidRPr="00261D99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2718A0">
        <w:rPr>
          <w:lang w:val="it-CH"/>
        </w:rPr>
        <w:instrText xml:space="preserve"> FORMCHECKBOX </w:instrText>
      </w:r>
      <w:r w:rsidRPr="00261D99">
        <w:fldChar w:fldCharType="separate"/>
      </w:r>
      <w:r w:rsidRPr="00261D99">
        <w:fldChar w:fldCharType="end"/>
      </w:r>
      <w:r w:rsidRPr="002718A0">
        <w:rPr>
          <w:lang w:val="it-CH"/>
        </w:rPr>
        <w:t xml:space="preserve"> </w:t>
      </w:r>
      <w:r w:rsidR="002718A0" w:rsidRPr="002718A0">
        <w:rPr>
          <w:lang w:val="it-CH"/>
        </w:rPr>
        <w:t>Altro</w:t>
      </w:r>
      <w:r w:rsidRPr="002718A0">
        <w:rPr>
          <w:lang w:val="it-CH"/>
        </w:rPr>
        <w:t xml:space="preserve">: </w:t>
      </w:r>
      <w:r w:rsidR="002718A0">
        <w:fldChar w:fldCharType="begin">
          <w:ffData>
            <w:name w:val=""/>
            <w:enabled/>
            <w:calcOnExit w:val="0"/>
            <w:textInput>
              <w:default w:val="Testo"/>
            </w:textInput>
          </w:ffData>
        </w:fldChar>
      </w:r>
      <w:r w:rsidR="002718A0" w:rsidRPr="00BB0DFE">
        <w:rPr>
          <w:lang w:val="it-CH"/>
        </w:rPr>
        <w:instrText xml:space="preserve"> FORMTEXT </w:instrText>
      </w:r>
      <w:r w:rsidR="002718A0">
        <w:fldChar w:fldCharType="separate"/>
      </w:r>
      <w:r w:rsidR="002718A0" w:rsidRPr="00BB0DFE">
        <w:rPr>
          <w:noProof/>
          <w:lang w:val="it-CH"/>
        </w:rPr>
        <w:t>Testo</w:t>
      </w:r>
      <w:r w:rsidR="002718A0">
        <w:fldChar w:fldCharType="end"/>
      </w:r>
    </w:p>
    <w:p w14:paraId="1AC94A94" w14:textId="3860643F" w:rsidR="00D668E3" w:rsidRPr="002718A0" w:rsidRDefault="00D668E3" w:rsidP="004F3A68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4F3A68" w:rsidRPr="00A453F2" w14:paraId="28ADEBFB" w14:textId="77777777" w:rsidTr="00214C03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93F9E6F" w14:textId="77777777" w:rsidR="004F3A68" w:rsidRPr="002718A0" w:rsidRDefault="004F3A68" w:rsidP="00214C03">
            <w:pPr>
              <w:pStyle w:val="Standard20"/>
              <w:keepNext/>
              <w:rPr>
                <w:rFonts w:cs="Arial"/>
                <w:lang w:val="it-CH"/>
              </w:rPr>
            </w:pPr>
          </w:p>
        </w:tc>
      </w:tr>
    </w:tbl>
    <w:p w14:paraId="1B5F45C9" w14:textId="49A1957D" w:rsidR="006B4B04" w:rsidRPr="002718A0" w:rsidRDefault="002718A0" w:rsidP="00CA5383">
      <w:pPr>
        <w:tabs>
          <w:tab w:val="left" w:pos="851"/>
        </w:tabs>
        <w:spacing w:before="260"/>
        <w:rPr>
          <w:lang w:val="it-CH"/>
        </w:rPr>
      </w:pPr>
      <w:bookmarkStart w:id="36" w:name="_Hlk215562489"/>
      <w:r w:rsidRPr="002718A0">
        <w:rPr>
          <w:rFonts w:cs="Arial"/>
          <w:b/>
          <w:lang w:val="it-CH"/>
        </w:rPr>
        <w:t>Inoltrare en</w:t>
      </w:r>
      <w:r>
        <w:rPr>
          <w:rFonts w:cs="Arial"/>
          <w:b/>
          <w:lang w:val="it-CH"/>
        </w:rPr>
        <w:t>tro il 31 maggio a</w:t>
      </w:r>
      <w:r w:rsidR="004F3A68" w:rsidRPr="002718A0">
        <w:rPr>
          <w:rFonts w:cs="Arial"/>
          <w:b/>
          <w:lang w:val="it-CH"/>
        </w:rPr>
        <w:t xml:space="preserve">: </w:t>
      </w:r>
      <w:hyperlink r:id="rId17" w:history="1">
        <w:r w:rsidR="004F3A68" w:rsidRPr="002718A0">
          <w:rPr>
            <w:rStyle w:val="Hyperlink"/>
            <w:rFonts w:cs="Arial"/>
            <w:lang w:val="it-CH"/>
          </w:rPr>
          <w:t>genres@blw.admin.ch</w:t>
        </w:r>
      </w:hyperlink>
    </w:p>
    <w:bookmarkEnd w:id="36"/>
    <w:p w14:paraId="10BEE29E" w14:textId="77777777" w:rsidR="00D668E3" w:rsidRPr="002718A0" w:rsidRDefault="00D668E3" w:rsidP="00CA5383">
      <w:pPr>
        <w:tabs>
          <w:tab w:val="left" w:pos="851"/>
        </w:tabs>
        <w:spacing w:before="260"/>
        <w:rPr>
          <w:rFonts w:cs="Arial"/>
          <w:b/>
          <w:lang w:val="it-CH"/>
        </w:rPr>
      </w:pPr>
    </w:p>
    <w:p w14:paraId="40033CE8" w14:textId="559D065C" w:rsidR="00261D99" w:rsidRPr="002718A0" w:rsidRDefault="002718A0" w:rsidP="00CA5383">
      <w:pPr>
        <w:tabs>
          <w:tab w:val="left" w:pos="851"/>
        </w:tabs>
        <w:spacing w:before="260"/>
        <w:rPr>
          <w:rFonts w:cs="Arial"/>
          <w:bCs/>
          <w:lang w:val="it-CH"/>
        </w:rPr>
      </w:pPr>
      <w:bookmarkStart w:id="37" w:name="_Hlk216250141"/>
      <w:bookmarkStart w:id="38" w:name="_Hlk215585495"/>
      <w:r w:rsidRPr="002718A0">
        <w:rPr>
          <w:rFonts w:cs="Arial"/>
          <w:bCs/>
          <w:lang w:val="it-CH"/>
        </w:rPr>
        <w:t xml:space="preserve">Tutte le domande complete e presentate entro </w:t>
      </w:r>
      <w:r>
        <w:rPr>
          <w:rFonts w:cs="Arial"/>
          <w:bCs/>
          <w:lang w:val="it-CH"/>
        </w:rPr>
        <w:t>il termine previsto</w:t>
      </w:r>
      <w:r w:rsidRPr="002718A0">
        <w:rPr>
          <w:rFonts w:cs="Arial"/>
          <w:bCs/>
          <w:lang w:val="it-CH"/>
        </w:rPr>
        <w:t xml:space="preserve"> saranno valutate da esperti. I richiedenti saranno informati via e-mail in merito alla decisione (</w:t>
      </w:r>
      <w:r>
        <w:rPr>
          <w:rFonts w:cs="Arial"/>
          <w:bCs/>
          <w:lang w:val="it-CH"/>
        </w:rPr>
        <w:t>approvata</w:t>
      </w:r>
      <w:r w:rsidRPr="002718A0">
        <w:rPr>
          <w:rFonts w:cs="Arial"/>
          <w:bCs/>
          <w:lang w:val="it-CH"/>
        </w:rPr>
        <w:t xml:space="preserve"> / revisione necessaria / respinta) e </w:t>
      </w:r>
      <w:r>
        <w:rPr>
          <w:rFonts w:cs="Arial"/>
          <w:bCs/>
          <w:lang w:val="it-CH"/>
        </w:rPr>
        <w:t>alle prossime tappe della procedura</w:t>
      </w:r>
      <w:bookmarkEnd w:id="37"/>
      <w:r w:rsidR="00261D99" w:rsidRPr="002718A0">
        <w:rPr>
          <w:rFonts w:cs="Arial"/>
          <w:bCs/>
          <w:lang w:val="it-CH"/>
        </w:rPr>
        <w:t>.</w:t>
      </w:r>
      <w:bookmarkEnd w:id="38"/>
    </w:p>
    <w:sectPr w:rsidR="00261D99" w:rsidRPr="002718A0" w:rsidSect="00CE32C5">
      <w:footerReference w:type="first" r:id="rId18"/>
      <w:type w:val="continuous"/>
      <w:pgSz w:w="11906" w:h="16838" w:code="9"/>
      <w:pgMar w:top="238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30F4" w14:textId="77777777" w:rsidR="00335917" w:rsidRDefault="00335917">
      <w:r>
        <w:separator/>
      </w:r>
    </w:p>
  </w:endnote>
  <w:endnote w:type="continuationSeparator" w:id="0">
    <w:p w14:paraId="74FAC339" w14:textId="77777777" w:rsidR="00335917" w:rsidRDefault="0033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65F5679C" w14:textId="77777777">
      <w:trPr>
        <w:cantSplit/>
      </w:trPr>
      <w:tc>
        <w:tcPr>
          <w:tcW w:w="9708" w:type="dxa"/>
          <w:vAlign w:val="bottom"/>
        </w:tcPr>
        <w:p w14:paraId="3A521491" w14:textId="738A472A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8E2E64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8E2E6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9EBCBC6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294AF1B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1D08BE" w14:paraId="42932868" w14:textId="77777777">
      <w:trPr>
        <w:cantSplit/>
      </w:trPr>
      <w:tc>
        <w:tcPr>
          <w:tcW w:w="4253" w:type="dxa"/>
          <w:vAlign w:val="bottom"/>
        </w:tcPr>
        <w:p w14:paraId="55D4EAA6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643AB446" w14:textId="15B23852" w:rsidR="0050245C" w:rsidRPr="00357C92" w:rsidRDefault="00A80B07" w:rsidP="00AF2DB1">
          <w:pPr>
            <w:pStyle w:val="Fuzeile"/>
            <w:rPr>
              <w:lang w:val="it-CH"/>
            </w:rPr>
          </w:pPr>
          <w:r w:rsidRPr="00357C92">
            <w:rPr>
              <w:lang w:val="it-CH"/>
            </w:rPr>
            <w:t>Ufficio federale dell’agricoltura</w:t>
          </w:r>
          <w:r w:rsidR="00357C92" w:rsidRPr="00357C92">
            <w:rPr>
              <w:lang w:val="it-CH"/>
            </w:rPr>
            <w:t xml:space="preserve"> UFAG</w:t>
          </w:r>
        </w:p>
        <w:p w14:paraId="3B22D6B1" w14:textId="3CF723B4" w:rsidR="00A45378" w:rsidRPr="00357C92" w:rsidRDefault="00357C92" w:rsidP="0050245C">
          <w:pPr>
            <w:pStyle w:val="Fuzeile"/>
            <w:rPr>
              <w:lang w:val="it-CH"/>
            </w:rPr>
          </w:pPr>
          <w:r w:rsidRPr="00B9418B">
            <w:rPr>
              <w:lang w:val="it-CH"/>
            </w:rPr>
            <w:t>Settore Risorse genetiche,</w:t>
          </w:r>
          <w:r>
            <w:rPr>
              <w:lang w:val="it-CH"/>
            </w:rPr>
            <w:t xml:space="preserve"> sicurezza</w:t>
          </w:r>
          <w:r w:rsidRPr="00B9418B">
            <w:rPr>
              <w:lang w:val="it-CH"/>
            </w:rPr>
            <w:br/>
            <w:t>della produzione e alimenti per animali</w:t>
          </w:r>
          <w:r w:rsidR="006E6CE3" w:rsidRPr="00357C92">
            <w:rPr>
              <w:lang w:val="it-CH"/>
            </w:rPr>
            <w:br/>
          </w:r>
          <w:r w:rsidR="00C319DF" w:rsidRPr="00357C92">
            <w:rPr>
              <w:lang w:val="it-CH"/>
            </w:rPr>
            <w:t>Schwarzenburgstrasse 16</w:t>
          </w:r>
          <w:r w:rsidR="0050245C" w:rsidRPr="00357C92">
            <w:rPr>
              <w:lang w:val="it-CH"/>
            </w:rPr>
            <w:t>5, CH-3003 Bern</w:t>
          </w:r>
          <w:r>
            <w:rPr>
              <w:lang w:val="it-CH"/>
            </w:rPr>
            <w:t>a</w:t>
          </w:r>
          <w:r w:rsidR="006E6CE3" w:rsidRPr="00357C92">
            <w:rPr>
              <w:lang w:val="it-CH"/>
            </w:rPr>
            <w:br/>
          </w:r>
          <w:r w:rsidR="00F871E7">
            <w:fldChar w:fldCharType="begin"/>
          </w:r>
          <w:r w:rsidR="00F871E7" w:rsidRPr="001D08BE">
            <w:rPr>
              <w:lang w:val="it-CH"/>
            </w:rPr>
            <w:instrText>HYPERLINK "http://www.blw.admin.ch"</w:instrText>
          </w:r>
          <w:r w:rsidR="00F871E7">
            <w:fldChar w:fldCharType="separate"/>
          </w:r>
          <w:r w:rsidR="00F871E7" w:rsidRPr="00357C92">
            <w:rPr>
              <w:rStyle w:val="Hyperlink"/>
              <w:lang w:val="it-CH"/>
            </w:rPr>
            <w:t>www.blw.admin.ch</w:t>
          </w:r>
          <w:r w:rsidR="00F871E7">
            <w:fldChar w:fldCharType="end"/>
          </w:r>
          <w:r w:rsidR="00F871E7" w:rsidRPr="00357C92">
            <w:rPr>
              <w:lang w:val="it-CH"/>
            </w:rPr>
            <w:t xml:space="preserve"> / </w:t>
          </w:r>
          <w:hyperlink r:id="rId1" w:history="1">
            <w:r w:rsidR="00F871E7" w:rsidRPr="00357C92">
              <w:rPr>
                <w:rStyle w:val="Hyperlink"/>
                <w:lang w:val="it-CH"/>
              </w:rPr>
              <w:t>genres@blw.admin.ch</w:t>
            </w:r>
          </w:hyperlink>
          <w:r w:rsidR="00F871E7" w:rsidRPr="00357C92">
            <w:rPr>
              <w:lang w:val="it-CH"/>
            </w:rPr>
            <w:t xml:space="preserve"> </w:t>
          </w:r>
        </w:p>
      </w:tc>
    </w:tr>
  </w:tbl>
  <w:p w14:paraId="2281EB09" w14:textId="77777777" w:rsidR="00A45378" w:rsidRPr="00357C92" w:rsidRDefault="00A45378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00046E" w:rsidRPr="00DF531A" w14:paraId="3B12EB6B" w14:textId="77777777">
      <w:trPr>
        <w:cantSplit/>
      </w:trPr>
      <w:tc>
        <w:tcPr>
          <w:tcW w:w="4253" w:type="dxa"/>
          <w:vAlign w:val="bottom"/>
        </w:tcPr>
        <w:p w14:paraId="246BD50C" w14:textId="77777777" w:rsidR="0000046E" w:rsidRDefault="0000046E">
          <w:pPr>
            <w:pStyle w:val="Fuzeile"/>
          </w:pPr>
        </w:p>
      </w:tc>
      <w:tc>
        <w:tcPr>
          <w:tcW w:w="4962" w:type="dxa"/>
          <w:vAlign w:val="bottom"/>
        </w:tcPr>
        <w:p w14:paraId="57D90147" w14:textId="77777777" w:rsidR="0000046E" w:rsidRPr="00DF531A" w:rsidRDefault="0000046E" w:rsidP="0050245C">
          <w:pPr>
            <w:pStyle w:val="Fuzeile"/>
          </w:pPr>
        </w:p>
      </w:tc>
    </w:tr>
  </w:tbl>
  <w:p w14:paraId="5FDE2D8E" w14:textId="77777777" w:rsidR="0000046E" w:rsidRPr="00DF531A" w:rsidRDefault="000004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BBA8" w14:textId="77777777" w:rsidR="00335917" w:rsidRDefault="00335917">
      <w:r>
        <w:separator/>
      </w:r>
    </w:p>
  </w:footnote>
  <w:footnote w:type="continuationSeparator" w:id="0">
    <w:p w14:paraId="4B174B14" w14:textId="77777777" w:rsidR="00335917" w:rsidRDefault="0033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6CBB3ABC" w14:textId="77777777">
      <w:trPr>
        <w:cantSplit/>
        <w:trHeight w:hRule="exact" w:val="80"/>
      </w:trPr>
      <w:tc>
        <w:tcPr>
          <w:tcW w:w="9809" w:type="dxa"/>
          <w:gridSpan w:val="2"/>
        </w:tcPr>
        <w:p w14:paraId="757BD142" w14:textId="77777777" w:rsidR="00A45378" w:rsidRDefault="00A45378">
          <w:pPr>
            <w:pStyle w:val="Logo"/>
          </w:pPr>
        </w:p>
        <w:p w14:paraId="2A17C3B2" w14:textId="77777777" w:rsidR="00A45378" w:rsidRDefault="00A45378">
          <w:pPr>
            <w:pStyle w:val="Logo"/>
          </w:pPr>
        </w:p>
      </w:tc>
    </w:tr>
    <w:tr w:rsidR="00A45378" w14:paraId="79EA38C6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65C92B8A" w14:textId="77777777" w:rsidR="00A45378" w:rsidRDefault="00A45378">
          <w:pPr>
            <w:pStyle w:val="KopfFett"/>
          </w:pPr>
        </w:p>
        <w:p w14:paraId="7198470A" w14:textId="77777777" w:rsidR="00A45378" w:rsidRDefault="00A45378">
          <w:pPr>
            <w:pStyle w:val="Kopfzeile"/>
          </w:pPr>
        </w:p>
      </w:tc>
    </w:tr>
  </w:tbl>
  <w:p w14:paraId="299104BC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1D08BE" w14:paraId="318D0603" w14:textId="77777777" w:rsidTr="002C3758">
      <w:trPr>
        <w:cantSplit/>
        <w:trHeight w:hRule="exact" w:val="1134"/>
      </w:trPr>
      <w:tc>
        <w:tcPr>
          <w:tcW w:w="4848" w:type="dxa"/>
        </w:tcPr>
        <w:p w14:paraId="59AE29BC" w14:textId="77777777" w:rsidR="00A45378" w:rsidRDefault="005054AB">
          <w:pPr>
            <w:pStyle w:val="Logo"/>
          </w:pPr>
          <w:r>
            <w:drawing>
              <wp:inline distT="0" distB="0" distL="0" distR="0" wp14:anchorId="0A463DC1" wp14:editId="43BBBEB3">
                <wp:extent cx="2009775" cy="647700"/>
                <wp:effectExtent l="0" t="0" r="0" b="0"/>
                <wp:docPr id="812804677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983E931" w14:textId="6C16C7B8" w:rsidR="00A45378" w:rsidRPr="00B9418B" w:rsidRDefault="00B9418B">
          <w:pPr>
            <w:pStyle w:val="KopfDept"/>
            <w:rPr>
              <w:b w:val="0"/>
              <w:bCs w:val="0"/>
              <w:lang w:val="it-CH"/>
            </w:rPr>
          </w:pPr>
          <w:r w:rsidRPr="00B9418B">
            <w:rPr>
              <w:b w:val="0"/>
              <w:bCs w:val="0"/>
              <w:lang w:val="it-CH"/>
            </w:rPr>
            <w:t>Dipartimento federale dell’economia,</w:t>
          </w:r>
          <w:r w:rsidR="003411D1" w:rsidRPr="00B9418B">
            <w:rPr>
              <w:b w:val="0"/>
              <w:bCs w:val="0"/>
              <w:lang w:val="it-CH"/>
            </w:rPr>
            <w:br/>
          </w:r>
          <w:r w:rsidRPr="00B9418B">
            <w:rPr>
              <w:b w:val="0"/>
              <w:bCs w:val="0"/>
              <w:lang w:val="it-CH"/>
            </w:rPr>
            <w:t>della for</w:t>
          </w:r>
          <w:r>
            <w:rPr>
              <w:b w:val="0"/>
              <w:bCs w:val="0"/>
              <w:lang w:val="it-CH"/>
            </w:rPr>
            <w:t>mazione e della ricerca DEFR</w:t>
          </w:r>
        </w:p>
        <w:p w14:paraId="2495B2C0" w14:textId="14410195" w:rsidR="00A45378" w:rsidRPr="00B9418B" w:rsidRDefault="00B9418B">
          <w:pPr>
            <w:pStyle w:val="KopfFett"/>
            <w:rPr>
              <w:b/>
              <w:bCs w:val="0"/>
              <w:lang w:val="it-CH"/>
            </w:rPr>
          </w:pPr>
          <w:r w:rsidRPr="00B9418B">
            <w:rPr>
              <w:b/>
              <w:bCs w:val="0"/>
              <w:lang w:val="it-CH"/>
            </w:rPr>
            <w:t>Ufficio federale dell’agricoltura</w:t>
          </w:r>
          <w:r w:rsidR="00A45378" w:rsidRPr="00B9418B">
            <w:rPr>
              <w:b/>
              <w:bCs w:val="0"/>
              <w:lang w:val="it-CH"/>
            </w:rPr>
            <w:t xml:space="preserve"> </w:t>
          </w:r>
          <w:r w:rsidRPr="00B9418B">
            <w:rPr>
              <w:b/>
              <w:bCs w:val="0"/>
              <w:lang w:val="it-CH"/>
            </w:rPr>
            <w:t>UFAG</w:t>
          </w:r>
        </w:p>
        <w:p w14:paraId="1DF74133" w14:textId="3DD5FFB6" w:rsidR="00A45378" w:rsidRPr="00B9418B" w:rsidRDefault="00B9418B" w:rsidP="003313ED">
          <w:pPr>
            <w:pStyle w:val="Kopfzeile"/>
            <w:rPr>
              <w:b w:val="0"/>
              <w:bCs w:val="0"/>
              <w:lang w:val="it-CH"/>
            </w:rPr>
          </w:pPr>
          <w:r w:rsidRPr="00B9418B">
            <w:rPr>
              <w:b w:val="0"/>
              <w:bCs w:val="0"/>
              <w:lang w:val="it-CH"/>
            </w:rPr>
            <w:t>Settore Risorse genetiche</w:t>
          </w:r>
          <w:r w:rsidR="002C3758" w:rsidRPr="00B9418B">
            <w:rPr>
              <w:b w:val="0"/>
              <w:bCs w:val="0"/>
              <w:lang w:val="it-CH"/>
            </w:rPr>
            <w:t>,</w:t>
          </w:r>
          <w:r w:rsidR="00357C92">
            <w:rPr>
              <w:b w:val="0"/>
              <w:bCs w:val="0"/>
              <w:lang w:val="it-CH"/>
            </w:rPr>
            <w:t xml:space="preserve"> sicurezza</w:t>
          </w:r>
          <w:r w:rsidR="002C3758" w:rsidRPr="00B9418B">
            <w:rPr>
              <w:b w:val="0"/>
              <w:bCs w:val="0"/>
              <w:lang w:val="it-CH"/>
            </w:rPr>
            <w:br/>
          </w:r>
          <w:r w:rsidRPr="00B9418B">
            <w:rPr>
              <w:b w:val="0"/>
              <w:bCs w:val="0"/>
              <w:lang w:val="it-CH"/>
            </w:rPr>
            <w:t>della produzione e alimenti per animali</w:t>
          </w:r>
        </w:p>
      </w:tc>
    </w:tr>
  </w:tbl>
  <w:p w14:paraId="0A2C7BAF" w14:textId="77777777" w:rsidR="00BE2BB7" w:rsidRPr="00B9418B" w:rsidRDefault="00BE2BB7" w:rsidP="00D43BE2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5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6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678654707">
    <w:abstractNumId w:val="11"/>
  </w:num>
  <w:num w:numId="2" w16cid:durableId="464274508">
    <w:abstractNumId w:val="9"/>
  </w:num>
  <w:num w:numId="3" w16cid:durableId="1418593345">
    <w:abstractNumId w:val="16"/>
  </w:num>
  <w:num w:numId="4" w16cid:durableId="1964340941">
    <w:abstractNumId w:val="17"/>
  </w:num>
  <w:num w:numId="5" w16cid:durableId="1628118338">
    <w:abstractNumId w:val="14"/>
  </w:num>
  <w:num w:numId="6" w16cid:durableId="1537278807">
    <w:abstractNumId w:val="3"/>
  </w:num>
  <w:num w:numId="7" w16cid:durableId="737174276">
    <w:abstractNumId w:val="6"/>
  </w:num>
  <w:num w:numId="8" w16cid:durableId="851333689">
    <w:abstractNumId w:val="10"/>
  </w:num>
  <w:num w:numId="9" w16cid:durableId="1275986986">
    <w:abstractNumId w:val="5"/>
  </w:num>
  <w:num w:numId="10" w16cid:durableId="348526485">
    <w:abstractNumId w:val="0"/>
  </w:num>
  <w:num w:numId="11" w16cid:durableId="1131900916">
    <w:abstractNumId w:val="4"/>
  </w:num>
  <w:num w:numId="12" w16cid:durableId="1113935253">
    <w:abstractNumId w:val="8"/>
  </w:num>
  <w:num w:numId="13" w16cid:durableId="1755056415">
    <w:abstractNumId w:val="1"/>
  </w:num>
  <w:num w:numId="14" w16cid:durableId="2010908789">
    <w:abstractNumId w:val="12"/>
  </w:num>
  <w:num w:numId="15" w16cid:durableId="690302018">
    <w:abstractNumId w:val="7"/>
  </w:num>
  <w:num w:numId="16" w16cid:durableId="1896619303">
    <w:abstractNumId w:val="15"/>
  </w:num>
  <w:num w:numId="17" w16cid:durableId="1963806391">
    <w:abstractNumId w:val="2"/>
  </w:num>
  <w:num w:numId="18" w16cid:durableId="181553217">
    <w:abstractNumId w:val="13"/>
  </w:num>
  <w:num w:numId="19" w16cid:durableId="2001738634">
    <w:abstractNumId w:val="8"/>
  </w:num>
  <w:num w:numId="20" w16cid:durableId="140050697">
    <w:abstractNumId w:val="8"/>
  </w:num>
  <w:num w:numId="21" w16cid:durableId="1783106243">
    <w:abstractNumId w:val="8"/>
  </w:num>
  <w:num w:numId="22" w16cid:durableId="786316694">
    <w:abstractNumId w:val="8"/>
  </w:num>
  <w:num w:numId="23" w16cid:durableId="1725718728">
    <w:abstractNumId w:val="8"/>
  </w:num>
  <w:num w:numId="24" w16cid:durableId="1300500846">
    <w:abstractNumId w:val="8"/>
  </w:num>
  <w:num w:numId="25" w16cid:durableId="17539289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46E"/>
    <w:rsid w:val="00002A48"/>
    <w:rsid w:val="00010168"/>
    <w:rsid w:val="00013645"/>
    <w:rsid w:val="00014344"/>
    <w:rsid w:val="00016A5F"/>
    <w:rsid w:val="0001782A"/>
    <w:rsid w:val="00022E1C"/>
    <w:rsid w:val="00023375"/>
    <w:rsid w:val="00024319"/>
    <w:rsid w:val="00025FC5"/>
    <w:rsid w:val="000266FB"/>
    <w:rsid w:val="00026D7B"/>
    <w:rsid w:val="0002794F"/>
    <w:rsid w:val="00027D34"/>
    <w:rsid w:val="000300FD"/>
    <w:rsid w:val="00030415"/>
    <w:rsid w:val="00030564"/>
    <w:rsid w:val="000305D7"/>
    <w:rsid w:val="000307A0"/>
    <w:rsid w:val="0003378B"/>
    <w:rsid w:val="00042309"/>
    <w:rsid w:val="000476CF"/>
    <w:rsid w:val="000515D0"/>
    <w:rsid w:val="00052A03"/>
    <w:rsid w:val="00053AC6"/>
    <w:rsid w:val="0005461C"/>
    <w:rsid w:val="00056BFF"/>
    <w:rsid w:val="0006133C"/>
    <w:rsid w:val="000639C9"/>
    <w:rsid w:val="00070B7E"/>
    <w:rsid w:val="00072803"/>
    <w:rsid w:val="00073455"/>
    <w:rsid w:val="0007538C"/>
    <w:rsid w:val="000758F3"/>
    <w:rsid w:val="00075BA2"/>
    <w:rsid w:val="00077625"/>
    <w:rsid w:val="0008610F"/>
    <w:rsid w:val="000921DF"/>
    <w:rsid w:val="00092723"/>
    <w:rsid w:val="000929F4"/>
    <w:rsid w:val="0009483F"/>
    <w:rsid w:val="000950EA"/>
    <w:rsid w:val="00095651"/>
    <w:rsid w:val="000A00B6"/>
    <w:rsid w:val="000A145D"/>
    <w:rsid w:val="000A32BD"/>
    <w:rsid w:val="000A4D49"/>
    <w:rsid w:val="000B0E38"/>
    <w:rsid w:val="000B34A4"/>
    <w:rsid w:val="000B4547"/>
    <w:rsid w:val="000B5D85"/>
    <w:rsid w:val="000C0313"/>
    <w:rsid w:val="000C48B9"/>
    <w:rsid w:val="000C6A2B"/>
    <w:rsid w:val="000C6C3D"/>
    <w:rsid w:val="000C7086"/>
    <w:rsid w:val="000D0024"/>
    <w:rsid w:val="000D0D7D"/>
    <w:rsid w:val="000D0F6D"/>
    <w:rsid w:val="000D221C"/>
    <w:rsid w:val="000D3819"/>
    <w:rsid w:val="000D6EA0"/>
    <w:rsid w:val="000D7740"/>
    <w:rsid w:val="000E1FCE"/>
    <w:rsid w:val="000E4273"/>
    <w:rsid w:val="000E6D35"/>
    <w:rsid w:val="000F06AD"/>
    <w:rsid w:val="000F0AB1"/>
    <w:rsid w:val="000F0B59"/>
    <w:rsid w:val="000F1B0B"/>
    <w:rsid w:val="000F71E0"/>
    <w:rsid w:val="00100A21"/>
    <w:rsid w:val="001028D4"/>
    <w:rsid w:val="001031AB"/>
    <w:rsid w:val="00103FAB"/>
    <w:rsid w:val="001052E6"/>
    <w:rsid w:val="00107565"/>
    <w:rsid w:val="00110992"/>
    <w:rsid w:val="00110B0B"/>
    <w:rsid w:val="00111BFF"/>
    <w:rsid w:val="0011384E"/>
    <w:rsid w:val="00117930"/>
    <w:rsid w:val="00120112"/>
    <w:rsid w:val="00122A65"/>
    <w:rsid w:val="001263B7"/>
    <w:rsid w:val="00126ADD"/>
    <w:rsid w:val="001316EA"/>
    <w:rsid w:val="00134CB9"/>
    <w:rsid w:val="0013748E"/>
    <w:rsid w:val="00143CA9"/>
    <w:rsid w:val="00144456"/>
    <w:rsid w:val="00146373"/>
    <w:rsid w:val="00153DD3"/>
    <w:rsid w:val="00155E9A"/>
    <w:rsid w:val="00160D49"/>
    <w:rsid w:val="0016283A"/>
    <w:rsid w:val="001628F9"/>
    <w:rsid w:val="00162A14"/>
    <w:rsid w:val="001652D1"/>
    <w:rsid w:val="00165313"/>
    <w:rsid w:val="00165F61"/>
    <w:rsid w:val="0016796E"/>
    <w:rsid w:val="001703E7"/>
    <w:rsid w:val="00171D3C"/>
    <w:rsid w:val="00175CBF"/>
    <w:rsid w:val="00177261"/>
    <w:rsid w:val="001809E1"/>
    <w:rsid w:val="00181079"/>
    <w:rsid w:val="0018176F"/>
    <w:rsid w:val="00181F5A"/>
    <w:rsid w:val="00182F77"/>
    <w:rsid w:val="00186B4D"/>
    <w:rsid w:val="00187284"/>
    <w:rsid w:val="001877BB"/>
    <w:rsid w:val="00191743"/>
    <w:rsid w:val="0019567D"/>
    <w:rsid w:val="00195D7A"/>
    <w:rsid w:val="0019774D"/>
    <w:rsid w:val="001A73E6"/>
    <w:rsid w:val="001B2EBE"/>
    <w:rsid w:val="001B32B6"/>
    <w:rsid w:val="001B4DE7"/>
    <w:rsid w:val="001B5A68"/>
    <w:rsid w:val="001B68E5"/>
    <w:rsid w:val="001C35AF"/>
    <w:rsid w:val="001C3C9D"/>
    <w:rsid w:val="001D08BE"/>
    <w:rsid w:val="001D1573"/>
    <w:rsid w:val="001D2185"/>
    <w:rsid w:val="001D30A4"/>
    <w:rsid w:val="001D4194"/>
    <w:rsid w:val="001D62EA"/>
    <w:rsid w:val="001E145A"/>
    <w:rsid w:val="001E4EC2"/>
    <w:rsid w:val="001E5A0F"/>
    <w:rsid w:val="001F1833"/>
    <w:rsid w:val="001F4A44"/>
    <w:rsid w:val="001F54AE"/>
    <w:rsid w:val="001F6578"/>
    <w:rsid w:val="00200781"/>
    <w:rsid w:val="00200C40"/>
    <w:rsid w:val="00203642"/>
    <w:rsid w:val="00203DF8"/>
    <w:rsid w:val="0020412B"/>
    <w:rsid w:val="00205749"/>
    <w:rsid w:val="00206AD4"/>
    <w:rsid w:val="00212B48"/>
    <w:rsid w:val="0021412B"/>
    <w:rsid w:val="00217390"/>
    <w:rsid w:val="00220BB7"/>
    <w:rsid w:val="00223817"/>
    <w:rsid w:val="00224518"/>
    <w:rsid w:val="0022528A"/>
    <w:rsid w:val="00227A36"/>
    <w:rsid w:val="00231CDF"/>
    <w:rsid w:val="00241347"/>
    <w:rsid w:val="00241FE7"/>
    <w:rsid w:val="002435D6"/>
    <w:rsid w:val="00243EF3"/>
    <w:rsid w:val="0024577E"/>
    <w:rsid w:val="00251E8B"/>
    <w:rsid w:val="0025244C"/>
    <w:rsid w:val="002530C0"/>
    <w:rsid w:val="0025338F"/>
    <w:rsid w:val="00254E3D"/>
    <w:rsid w:val="00255555"/>
    <w:rsid w:val="00256C31"/>
    <w:rsid w:val="00257415"/>
    <w:rsid w:val="00261D99"/>
    <w:rsid w:val="00261E03"/>
    <w:rsid w:val="00263117"/>
    <w:rsid w:val="002647AB"/>
    <w:rsid w:val="0026742E"/>
    <w:rsid w:val="00267758"/>
    <w:rsid w:val="00270739"/>
    <w:rsid w:val="002712F6"/>
    <w:rsid w:val="002718A0"/>
    <w:rsid w:val="002819E1"/>
    <w:rsid w:val="00284651"/>
    <w:rsid w:val="00286F7A"/>
    <w:rsid w:val="002876DC"/>
    <w:rsid w:val="00290C9A"/>
    <w:rsid w:val="00292D3B"/>
    <w:rsid w:val="00293995"/>
    <w:rsid w:val="00294FE9"/>
    <w:rsid w:val="00295060"/>
    <w:rsid w:val="002961BF"/>
    <w:rsid w:val="00296BE1"/>
    <w:rsid w:val="00296C26"/>
    <w:rsid w:val="002A0401"/>
    <w:rsid w:val="002A2823"/>
    <w:rsid w:val="002A48E4"/>
    <w:rsid w:val="002A49BB"/>
    <w:rsid w:val="002A4AA7"/>
    <w:rsid w:val="002A51DC"/>
    <w:rsid w:val="002B0568"/>
    <w:rsid w:val="002B0E58"/>
    <w:rsid w:val="002B279C"/>
    <w:rsid w:val="002B27BA"/>
    <w:rsid w:val="002B35D3"/>
    <w:rsid w:val="002B3F27"/>
    <w:rsid w:val="002C3758"/>
    <w:rsid w:val="002D1282"/>
    <w:rsid w:val="002D1692"/>
    <w:rsid w:val="002E26BC"/>
    <w:rsid w:val="002E7953"/>
    <w:rsid w:val="002F193B"/>
    <w:rsid w:val="002F5860"/>
    <w:rsid w:val="002F6123"/>
    <w:rsid w:val="002F664F"/>
    <w:rsid w:val="0030148B"/>
    <w:rsid w:val="003040FC"/>
    <w:rsid w:val="003056BD"/>
    <w:rsid w:val="0030606D"/>
    <w:rsid w:val="00306F91"/>
    <w:rsid w:val="00310B1B"/>
    <w:rsid w:val="003112EF"/>
    <w:rsid w:val="003112F7"/>
    <w:rsid w:val="00311CCE"/>
    <w:rsid w:val="00311E93"/>
    <w:rsid w:val="00314881"/>
    <w:rsid w:val="0031525C"/>
    <w:rsid w:val="00315F05"/>
    <w:rsid w:val="0031676A"/>
    <w:rsid w:val="0032044D"/>
    <w:rsid w:val="00321CCE"/>
    <w:rsid w:val="00321CE7"/>
    <w:rsid w:val="00321E53"/>
    <w:rsid w:val="0032304C"/>
    <w:rsid w:val="003313ED"/>
    <w:rsid w:val="0033293C"/>
    <w:rsid w:val="00335235"/>
    <w:rsid w:val="00335917"/>
    <w:rsid w:val="00336223"/>
    <w:rsid w:val="00337B00"/>
    <w:rsid w:val="003411D1"/>
    <w:rsid w:val="00342087"/>
    <w:rsid w:val="0034412B"/>
    <w:rsid w:val="00350960"/>
    <w:rsid w:val="00352C3B"/>
    <w:rsid w:val="0035385D"/>
    <w:rsid w:val="00356564"/>
    <w:rsid w:val="00357C92"/>
    <w:rsid w:val="00360D62"/>
    <w:rsid w:val="00361655"/>
    <w:rsid w:val="0036465E"/>
    <w:rsid w:val="0037546C"/>
    <w:rsid w:val="00377F9B"/>
    <w:rsid w:val="003810E0"/>
    <w:rsid w:val="00381741"/>
    <w:rsid w:val="0038384A"/>
    <w:rsid w:val="00383AA5"/>
    <w:rsid w:val="003866CF"/>
    <w:rsid w:val="0038703A"/>
    <w:rsid w:val="00387D76"/>
    <w:rsid w:val="003905C6"/>
    <w:rsid w:val="00390E4A"/>
    <w:rsid w:val="003917CA"/>
    <w:rsid w:val="00394591"/>
    <w:rsid w:val="00394AEF"/>
    <w:rsid w:val="00395D42"/>
    <w:rsid w:val="00395FD2"/>
    <w:rsid w:val="003972D7"/>
    <w:rsid w:val="003A2269"/>
    <w:rsid w:val="003A2B41"/>
    <w:rsid w:val="003A3568"/>
    <w:rsid w:val="003A3E6E"/>
    <w:rsid w:val="003A4881"/>
    <w:rsid w:val="003A5E4F"/>
    <w:rsid w:val="003A766B"/>
    <w:rsid w:val="003B0B97"/>
    <w:rsid w:val="003B14A0"/>
    <w:rsid w:val="003B1E17"/>
    <w:rsid w:val="003B424C"/>
    <w:rsid w:val="003B54AF"/>
    <w:rsid w:val="003B6A5E"/>
    <w:rsid w:val="003B6CEF"/>
    <w:rsid w:val="003C386B"/>
    <w:rsid w:val="003C6E52"/>
    <w:rsid w:val="003D0BFC"/>
    <w:rsid w:val="003D1973"/>
    <w:rsid w:val="003D3102"/>
    <w:rsid w:val="003D4EC2"/>
    <w:rsid w:val="003D5F58"/>
    <w:rsid w:val="003D6905"/>
    <w:rsid w:val="003D6E3F"/>
    <w:rsid w:val="003D7844"/>
    <w:rsid w:val="003E0E07"/>
    <w:rsid w:val="003E15AE"/>
    <w:rsid w:val="003E1E67"/>
    <w:rsid w:val="003E4274"/>
    <w:rsid w:val="003E711B"/>
    <w:rsid w:val="003F15E6"/>
    <w:rsid w:val="003F37D9"/>
    <w:rsid w:val="003F406A"/>
    <w:rsid w:val="003F4449"/>
    <w:rsid w:val="00400272"/>
    <w:rsid w:val="00403517"/>
    <w:rsid w:val="00403AA1"/>
    <w:rsid w:val="00406CEA"/>
    <w:rsid w:val="00407E43"/>
    <w:rsid w:val="00411B92"/>
    <w:rsid w:val="00412B26"/>
    <w:rsid w:val="00413929"/>
    <w:rsid w:val="00414957"/>
    <w:rsid w:val="00415341"/>
    <w:rsid w:val="004164D2"/>
    <w:rsid w:val="00417CD2"/>
    <w:rsid w:val="004227F8"/>
    <w:rsid w:val="00423E09"/>
    <w:rsid w:val="004245CD"/>
    <w:rsid w:val="0042777E"/>
    <w:rsid w:val="00432171"/>
    <w:rsid w:val="004323DD"/>
    <w:rsid w:val="004324A4"/>
    <w:rsid w:val="00432E93"/>
    <w:rsid w:val="004341C2"/>
    <w:rsid w:val="004360F6"/>
    <w:rsid w:val="00436F16"/>
    <w:rsid w:val="00441FAB"/>
    <w:rsid w:val="00443DF6"/>
    <w:rsid w:val="004458A7"/>
    <w:rsid w:val="00446DB2"/>
    <w:rsid w:val="00454210"/>
    <w:rsid w:val="00456712"/>
    <w:rsid w:val="0045763C"/>
    <w:rsid w:val="00465BAF"/>
    <w:rsid w:val="00466651"/>
    <w:rsid w:val="00466B35"/>
    <w:rsid w:val="004678FD"/>
    <w:rsid w:val="00472AC2"/>
    <w:rsid w:val="004762F9"/>
    <w:rsid w:val="004764D4"/>
    <w:rsid w:val="0047768F"/>
    <w:rsid w:val="0048021E"/>
    <w:rsid w:val="00481121"/>
    <w:rsid w:val="00482318"/>
    <w:rsid w:val="004858D2"/>
    <w:rsid w:val="00485A11"/>
    <w:rsid w:val="00485F49"/>
    <w:rsid w:val="00490222"/>
    <w:rsid w:val="00493ECD"/>
    <w:rsid w:val="00495A48"/>
    <w:rsid w:val="004A0E16"/>
    <w:rsid w:val="004A3915"/>
    <w:rsid w:val="004A519E"/>
    <w:rsid w:val="004A5586"/>
    <w:rsid w:val="004A592D"/>
    <w:rsid w:val="004B34DC"/>
    <w:rsid w:val="004B406B"/>
    <w:rsid w:val="004B440C"/>
    <w:rsid w:val="004B4A0C"/>
    <w:rsid w:val="004B4AD6"/>
    <w:rsid w:val="004B7120"/>
    <w:rsid w:val="004B7F25"/>
    <w:rsid w:val="004C02CB"/>
    <w:rsid w:val="004C15AC"/>
    <w:rsid w:val="004C2009"/>
    <w:rsid w:val="004C51D8"/>
    <w:rsid w:val="004C60D8"/>
    <w:rsid w:val="004C67C3"/>
    <w:rsid w:val="004C6B14"/>
    <w:rsid w:val="004D079F"/>
    <w:rsid w:val="004D2186"/>
    <w:rsid w:val="004D29AD"/>
    <w:rsid w:val="004D3A85"/>
    <w:rsid w:val="004D5D1B"/>
    <w:rsid w:val="004D72A0"/>
    <w:rsid w:val="004D7DD1"/>
    <w:rsid w:val="004E0C70"/>
    <w:rsid w:val="004E0FE5"/>
    <w:rsid w:val="004E3B3E"/>
    <w:rsid w:val="004F027C"/>
    <w:rsid w:val="004F3A68"/>
    <w:rsid w:val="004F4BEB"/>
    <w:rsid w:val="004F73E5"/>
    <w:rsid w:val="00500E33"/>
    <w:rsid w:val="0050245C"/>
    <w:rsid w:val="00503CBF"/>
    <w:rsid w:val="00504322"/>
    <w:rsid w:val="005052CE"/>
    <w:rsid w:val="005054AB"/>
    <w:rsid w:val="0050636A"/>
    <w:rsid w:val="00507ABC"/>
    <w:rsid w:val="005121A3"/>
    <w:rsid w:val="0051382C"/>
    <w:rsid w:val="0052119C"/>
    <w:rsid w:val="0052147F"/>
    <w:rsid w:val="00522379"/>
    <w:rsid w:val="00527BD4"/>
    <w:rsid w:val="005314C6"/>
    <w:rsid w:val="00531CFB"/>
    <w:rsid w:val="00532CC6"/>
    <w:rsid w:val="00533C1F"/>
    <w:rsid w:val="00535629"/>
    <w:rsid w:val="00536F21"/>
    <w:rsid w:val="00537B59"/>
    <w:rsid w:val="00541097"/>
    <w:rsid w:val="005416CF"/>
    <w:rsid w:val="005433DA"/>
    <w:rsid w:val="0054560C"/>
    <w:rsid w:val="00546261"/>
    <w:rsid w:val="0054790B"/>
    <w:rsid w:val="005509AC"/>
    <w:rsid w:val="00550FCE"/>
    <w:rsid w:val="0055384F"/>
    <w:rsid w:val="005542EA"/>
    <w:rsid w:val="0055521F"/>
    <w:rsid w:val="005645C7"/>
    <w:rsid w:val="00565608"/>
    <w:rsid w:val="0057045E"/>
    <w:rsid w:val="00572DE1"/>
    <w:rsid w:val="00572F4B"/>
    <w:rsid w:val="00573B35"/>
    <w:rsid w:val="00574E7E"/>
    <w:rsid w:val="00580F28"/>
    <w:rsid w:val="00582F8A"/>
    <w:rsid w:val="00583E13"/>
    <w:rsid w:val="0058621D"/>
    <w:rsid w:val="00587B20"/>
    <w:rsid w:val="00587FD3"/>
    <w:rsid w:val="00590F9C"/>
    <w:rsid w:val="00591793"/>
    <w:rsid w:val="00591F44"/>
    <w:rsid w:val="005924F7"/>
    <w:rsid w:val="00594981"/>
    <w:rsid w:val="00594A15"/>
    <w:rsid w:val="00595B58"/>
    <w:rsid w:val="0059605F"/>
    <w:rsid w:val="00597B93"/>
    <w:rsid w:val="00597C56"/>
    <w:rsid w:val="005A0D02"/>
    <w:rsid w:val="005A21F4"/>
    <w:rsid w:val="005A37EA"/>
    <w:rsid w:val="005A4AFE"/>
    <w:rsid w:val="005A66C1"/>
    <w:rsid w:val="005A68D9"/>
    <w:rsid w:val="005A6D15"/>
    <w:rsid w:val="005B38FA"/>
    <w:rsid w:val="005B6D54"/>
    <w:rsid w:val="005B775F"/>
    <w:rsid w:val="005C1F59"/>
    <w:rsid w:val="005D0A55"/>
    <w:rsid w:val="005D4C0A"/>
    <w:rsid w:val="005D62E4"/>
    <w:rsid w:val="005D7D30"/>
    <w:rsid w:val="005E2710"/>
    <w:rsid w:val="005E27BF"/>
    <w:rsid w:val="005F0E48"/>
    <w:rsid w:val="005F14AE"/>
    <w:rsid w:val="005F21D0"/>
    <w:rsid w:val="005F4145"/>
    <w:rsid w:val="005F6C44"/>
    <w:rsid w:val="005F7C6C"/>
    <w:rsid w:val="00600472"/>
    <w:rsid w:val="00604527"/>
    <w:rsid w:val="00605801"/>
    <w:rsid w:val="006077BE"/>
    <w:rsid w:val="006104F7"/>
    <w:rsid w:val="00610F40"/>
    <w:rsid w:val="0061145D"/>
    <w:rsid w:val="0061155A"/>
    <w:rsid w:val="00615A89"/>
    <w:rsid w:val="0061777F"/>
    <w:rsid w:val="00621D10"/>
    <w:rsid w:val="00622AAB"/>
    <w:rsid w:val="00622D11"/>
    <w:rsid w:val="00626E13"/>
    <w:rsid w:val="006301A8"/>
    <w:rsid w:val="0063024B"/>
    <w:rsid w:val="006318D8"/>
    <w:rsid w:val="00635AE6"/>
    <w:rsid w:val="00636135"/>
    <w:rsid w:val="00640B58"/>
    <w:rsid w:val="00644FB8"/>
    <w:rsid w:val="00646206"/>
    <w:rsid w:val="00660CD2"/>
    <w:rsid w:val="00661604"/>
    <w:rsid w:val="0066289D"/>
    <w:rsid w:val="006629A5"/>
    <w:rsid w:val="00662FB0"/>
    <w:rsid w:val="00663275"/>
    <w:rsid w:val="00664AC9"/>
    <w:rsid w:val="00666A60"/>
    <w:rsid w:val="006755D8"/>
    <w:rsid w:val="0068023C"/>
    <w:rsid w:val="00683F64"/>
    <w:rsid w:val="00685ABA"/>
    <w:rsid w:val="00687067"/>
    <w:rsid w:val="00687C4C"/>
    <w:rsid w:val="00687E1B"/>
    <w:rsid w:val="006944E3"/>
    <w:rsid w:val="00696D4D"/>
    <w:rsid w:val="006A12D7"/>
    <w:rsid w:val="006A3A48"/>
    <w:rsid w:val="006A5F06"/>
    <w:rsid w:val="006A6326"/>
    <w:rsid w:val="006B0395"/>
    <w:rsid w:val="006B4B04"/>
    <w:rsid w:val="006B60AB"/>
    <w:rsid w:val="006B6581"/>
    <w:rsid w:val="006B6DC3"/>
    <w:rsid w:val="006B7506"/>
    <w:rsid w:val="006C33F1"/>
    <w:rsid w:val="006C6C6D"/>
    <w:rsid w:val="006C712A"/>
    <w:rsid w:val="006C7DF0"/>
    <w:rsid w:val="006D0B78"/>
    <w:rsid w:val="006D18B2"/>
    <w:rsid w:val="006D20C0"/>
    <w:rsid w:val="006D5AC2"/>
    <w:rsid w:val="006D6D8F"/>
    <w:rsid w:val="006E29F2"/>
    <w:rsid w:val="006E6CE3"/>
    <w:rsid w:val="006E799A"/>
    <w:rsid w:val="006F23EC"/>
    <w:rsid w:val="006F5373"/>
    <w:rsid w:val="0070178F"/>
    <w:rsid w:val="00702726"/>
    <w:rsid w:val="007037CA"/>
    <w:rsid w:val="00705F26"/>
    <w:rsid w:val="00706169"/>
    <w:rsid w:val="007062A9"/>
    <w:rsid w:val="00706892"/>
    <w:rsid w:val="00707B93"/>
    <w:rsid w:val="00710809"/>
    <w:rsid w:val="0071220B"/>
    <w:rsid w:val="00712487"/>
    <w:rsid w:val="007163C4"/>
    <w:rsid w:val="00721407"/>
    <w:rsid w:val="0073123F"/>
    <w:rsid w:val="00734148"/>
    <w:rsid w:val="0073482A"/>
    <w:rsid w:val="00734F18"/>
    <w:rsid w:val="007365A4"/>
    <w:rsid w:val="00736B7E"/>
    <w:rsid w:val="007376E5"/>
    <w:rsid w:val="00737CC7"/>
    <w:rsid w:val="007403B4"/>
    <w:rsid w:val="00740C50"/>
    <w:rsid w:val="00746D0A"/>
    <w:rsid w:val="00751AFE"/>
    <w:rsid w:val="00752548"/>
    <w:rsid w:val="00755E9F"/>
    <w:rsid w:val="00757441"/>
    <w:rsid w:val="0076025F"/>
    <w:rsid w:val="00760461"/>
    <w:rsid w:val="0076195E"/>
    <w:rsid w:val="00762450"/>
    <w:rsid w:val="00764D29"/>
    <w:rsid w:val="00767AFC"/>
    <w:rsid w:val="00770688"/>
    <w:rsid w:val="007716D5"/>
    <w:rsid w:val="00771F85"/>
    <w:rsid w:val="00773BF8"/>
    <w:rsid w:val="0077464E"/>
    <w:rsid w:val="00776A2E"/>
    <w:rsid w:val="00777A54"/>
    <w:rsid w:val="00781A95"/>
    <w:rsid w:val="007852D4"/>
    <w:rsid w:val="007874E6"/>
    <w:rsid w:val="007907C2"/>
    <w:rsid w:val="007935A8"/>
    <w:rsid w:val="00794F58"/>
    <w:rsid w:val="00795A35"/>
    <w:rsid w:val="0079610D"/>
    <w:rsid w:val="0079730A"/>
    <w:rsid w:val="007A051E"/>
    <w:rsid w:val="007A40FC"/>
    <w:rsid w:val="007A4870"/>
    <w:rsid w:val="007A76A3"/>
    <w:rsid w:val="007B20A5"/>
    <w:rsid w:val="007B2D5D"/>
    <w:rsid w:val="007B5132"/>
    <w:rsid w:val="007B78B8"/>
    <w:rsid w:val="007C0B4B"/>
    <w:rsid w:val="007C20A4"/>
    <w:rsid w:val="007C21D2"/>
    <w:rsid w:val="007C39C1"/>
    <w:rsid w:val="007C4029"/>
    <w:rsid w:val="007C7D0F"/>
    <w:rsid w:val="007D3996"/>
    <w:rsid w:val="007D534C"/>
    <w:rsid w:val="007D717B"/>
    <w:rsid w:val="007E0720"/>
    <w:rsid w:val="007E0B93"/>
    <w:rsid w:val="007E12FE"/>
    <w:rsid w:val="007E1D5D"/>
    <w:rsid w:val="007E4BE1"/>
    <w:rsid w:val="007E5B27"/>
    <w:rsid w:val="007E7159"/>
    <w:rsid w:val="007F01A8"/>
    <w:rsid w:val="007F0F62"/>
    <w:rsid w:val="0080045B"/>
    <w:rsid w:val="0080164C"/>
    <w:rsid w:val="00802A07"/>
    <w:rsid w:val="008036C6"/>
    <w:rsid w:val="00807B2A"/>
    <w:rsid w:val="008104DD"/>
    <w:rsid w:val="00812DB9"/>
    <w:rsid w:val="00814589"/>
    <w:rsid w:val="00814E1B"/>
    <w:rsid w:val="00815E13"/>
    <w:rsid w:val="00821F1A"/>
    <w:rsid w:val="008266C6"/>
    <w:rsid w:val="008309AE"/>
    <w:rsid w:val="008329E8"/>
    <w:rsid w:val="00834DC7"/>
    <w:rsid w:val="00836650"/>
    <w:rsid w:val="0083710C"/>
    <w:rsid w:val="00837732"/>
    <w:rsid w:val="00850602"/>
    <w:rsid w:val="0085072F"/>
    <w:rsid w:val="00850A2F"/>
    <w:rsid w:val="00850C1D"/>
    <w:rsid w:val="00850CB9"/>
    <w:rsid w:val="00850EF7"/>
    <w:rsid w:val="00854161"/>
    <w:rsid w:val="00856941"/>
    <w:rsid w:val="00857945"/>
    <w:rsid w:val="0086028F"/>
    <w:rsid w:val="00860F6A"/>
    <w:rsid w:val="0086506C"/>
    <w:rsid w:val="008668AA"/>
    <w:rsid w:val="008678AF"/>
    <w:rsid w:val="00867AA6"/>
    <w:rsid w:val="008736B2"/>
    <w:rsid w:val="00873CDD"/>
    <w:rsid w:val="00874108"/>
    <w:rsid w:val="008757D0"/>
    <w:rsid w:val="0087646C"/>
    <w:rsid w:val="00880EF4"/>
    <w:rsid w:val="00882464"/>
    <w:rsid w:val="008841C8"/>
    <w:rsid w:val="008859AC"/>
    <w:rsid w:val="0089044E"/>
    <w:rsid w:val="00894BEF"/>
    <w:rsid w:val="00894D2D"/>
    <w:rsid w:val="008973AD"/>
    <w:rsid w:val="008A00D0"/>
    <w:rsid w:val="008A0CD9"/>
    <w:rsid w:val="008A4818"/>
    <w:rsid w:val="008A7F8D"/>
    <w:rsid w:val="008B194D"/>
    <w:rsid w:val="008B1C3F"/>
    <w:rsid w:val="008B2C40"/>
    <w:rsid w:val="008B403A"/>
    <w:rsid w:val="008B744D"/>
    <w:rsid w:val="008B7BF1"/>
    <w:rsid w:val="008C1E78"/>
    <w:rsid w:val="008C2562"/>
    <w:rsid w:val="008C4167"/>
    <w:rsid w:val="008C4763"/>
    <w:rsid w:val="008C7BE9"/>
    <w:rsid w:val="008D0D8B"/>
    <w:rsid w:val="008D2CD0"/>
    <w:rsid w:val="008D39A9"/>
    <w:rsid w:val="008D71D9"/>
    <w:rsid w:val="008E0FE3"/>
    <w:rsid w:val="008E2E64"/>
    <w:rsid w:val="008E3A83"/>
    <w:rsid w:val="008E4448"/>
    <w:rsid w:val="008E46AA"/>
    <w:rsid w:val="008E677F"/>
    <w:rsid w:val="008E7A80"/>
    <w:rsid w:val="008F157A"/>
    <w:rsid w:val="008F185B"/>
    <w:rsid w:val="008F1C74"/>
    <w:rsid w:val="008F5B12"/>
    <w:rsid w:val="008F5B91"/>
    <w:rsid w:val="00901128"/>
    <w:rsid w:val="00901B6E"/>
    <w:rsid w:val="00901DAA"/>
    <w:rsid w:val="00902081"/>
    <w:rsid w:val="00902325"/>
    <w:rsid w:val="00903298"/>
    <w:rsid w:val="00905B97"/>
    <w:rsid w:val="0090632A"/>
    <w:rsid w:val="0090719C"/>
    <w:rsid w:val="00910810"/>
    <w:rsid w:val="00911500"/>
    <w:rsid w:val="009124A9"/>
    <w:rsid w:val="009151CA"/>
    <w:rsid w:val="00915626"/>
    <w:rsid w:val="00917097"/>
    <w:rsid w:val="009204BA"/>
    <w:rsid w:val="009215D6"/>
    <w:rsid w:val="00925303"/>
    <w:rsid w:val="009264EE"/>
    <w:rsid w:val="009270C9"/>
    <w:rsid w:val="009301E5"/>
    <w:rsid w:val="00934FE1"/>
    <w:rsid w:val="009403F0"/>
    <w:rsid w:val="00940798"/>
    <w:rsid w:val="00943EBB"/>
    <w:rsid w:val="00944982"/>
    <w:rsid w:val="00944F0D"/>
    <w:rsid w:val="00945744"/>
    <w:rsid w:val="00947DC5"/>
    <w:rsid w:val="00950756"/>
    <w:rsid w:val="00950E33"/>
    <w:rsid w:val="00951064"/>
    <w:rsid w:val="00951C1A"/>
    <w:rsid w:val="00956441"/>
    <w:rsid w:val="00956CD2"/>
    <w:rsid w:val="00960149"/>
    <w:rsid w:val="00962529"/>
    <w:rsid w:val="00963254"/>
    <w:rsid w:val="00963E49"/>
    <w:rsid w:val="0096450E"/>
    <w:rsid w:val="00964AB9"/>
    <w:rsid w:val="009658BD"/>
    <w:rsid w:val="00966B35"/>
    <w:rsid w:val="00967EAD"/>
    <w:rsid w:val="0097241A"/>
    <w:rsid w:val="00972911"/>
    <w:rsid w:val="00974A2B"/>
    <w:rsid w:val="0098024E"/>
    <w:rsid w:val="0098182D"/>
    <w:rsid w:val="0098418F"/>
    <w:rsid w:val="00985A80"/>
    <w:rsid w:val="00985DE9"/>
    <w:rsid w:val="00990B80"/>
    <w:rsid w:val="009917D3"/>
    <w:rsid w:val="00992664"/>
    <w:rsid w:val="00996EAD"/>
    <w:rsid w:val="00996F8B"/>
    <w:rsid w:val="00997A44"/>
    <w:rsid w:val="009A0BE1"/>
    <w:rsid w:val="009A3DB5"/>
    <w:rsid w:val="009B4CF3"/>
    <w:rsid w:val="009B5947"/>
    <w:rsid w:val="009B5D52"/>
    <w:rsid w:val="009B5EBB"/>
    <w:rsid w:val="009B77AF"/>
    <w:rsid w:val="009C0115"/>
    <w:rsid w:val="009C15B0"/>
    <w:rsid w:val="009C16B6"/>
    <w:rsid w:val="009C3798"/>
    <w:rsid w:val="009C37EF"/>
    <w:rsid w:val="009C69E5"/>
    <w:rsid w:val="009C7AEF"/>
    <w:rsid w:val="009D1E43"/>
    <w:rsid w:val="009D56E5"/>
    <w:rsid w:val="009D5C0A"/>
    <w:rsid w:val="009D6EBE"/>
    <w:rsid w:val="009E17FF"/>
    <w:rsid w:val="009E2A5D"/>
    <w:rsid w:val="009E2A94"/>
    <w:rsid w:val="009E3010"/>
    <w:rsid w:val="009E3761"/>
    <w:rsid w:val="009E5A84"/>
    <w:rsid w:val="009F1EB2"/>
    <w:rsid w:val="009F21B6"/>
    <w:rsid w:val="009F30D5"/>
    <w:rsid w:val="009F3403"/>
    <w:rsid w:val="009F4037"/>
    <w:rsid w:val="009F6A0A"/>
    <w:rsid w:val="009F6C93"/>
    <w:rsid w:val="009F6FE0"/>
    <w:rsid w:val="009F723F"/>
    <w:rsid w:val="009F7582"/>
    <w:rsid w:val="00A03284"/>
    <w:rsid w:val="00A035C3"/>
    <w:rsid w:val="00A10734"/>
    <w:rsid w:val="00A11402"/>
    <w:rsid w:val="00A114DE"/>
    <w:rsid w:val="00A1185D"/>
    <w:rsid w:val="00A11AD6"/>
    <w:rsid w:val="00A13AE9"/>
    <w:rsid w:val="00A15AA1"/>
    <w:rsid w:val="00A16EC9"/>
    <w:rsid w:val="00A22289"/>
    <w:rsid w:val="00A24E7A"/>
    <w:rsid w:val="00A25C0C"/>
    <w:rsid w:val="00A2623D"/>
    <w:rsid w:val="00A277C2"/>
    <w:rsid w:val="00A32BEE"/>
    <w:rsid w:val="00A3452C"/>
    <w:rsid w:val="00A34656"/>
    <w:rsid w:val="00A3517D"/>
    <w:rsid w:val="00A37343"/>
    <w:rsid w:val="00A424D4"/>
    <w:rsid w:val="00A4396F"/>
    <w:rsid w:val="00A43DD0"/>
    <w:rsid w:val="00A44BE1"/>
    <w:rsid w:val="00A44E3D"/>
    <w:rsid w:val="00A45378"/>
    <w:rsid w:val="00A453F2"/>
    <w:rsid w:val="00A51CA1"/>
    <w:rsid w:val="00A56ABF"/>
    <w:rsid w:val="00A57570"/>
    <w:rsid w:val="00A618F2"/>
    <w:rsid w:val="00A63AD1"/>
    <w:rsid w:val="00A6696E"/>
    <w:rsid w:val="00A67E22"/>
    <w:rsid w:val="00A72B91"/>
    <w:rsid w:val="00A73FD9"/>
    <w:rsid w:val="00A740DD"/>
    <w:rsid w:val="00A76C27"/>
    <w:rsid w:val="00A77131"/>
    <w:rsid w:val="00A77D66"/>
    <w:rsid w:val="00A80B07"/>
    <w:rsid w:val="00A80F88"/>
    <w:rsid w:val="00A8163A"/>
    <w:rsid w:val="00A81810"/>
    <w:rsid w:val="00A81D05"/>
    <w:rsid w:val="00A83C48"/>
    <w:rsid w:val="00A85512"/>
    <w:rsid w:val="00A8688B"/>
    <w:rsid w:val="00A869B6"/>
    <w:rsid w:val="00A87561"/>
    <w:rsid w:val="00A87A8A"/>
    <w:rsid w:val="00A90935"/>
    <w:rsid w:val="00A90CEF"/>
    <w:rsid w:val="00A936B9"/>
    <w:rsid w:val="00A94167"/>
    <w:rsid w:val="00AA0555"/>
    <w:rsid w:val="00AA1CCE"/>
    <w:rsid w:val="00AA3732"/>
    <w:rsid w:val="00AA49EC"/>
    <w:rsid w:val="00AA5B0D"/>
    <w:rsid w:val="00AA604E"/>
    <w:rsid w:val="00AA6DF6"/>
    <w:rsid w:val="00AA74D5"/>
    <w:rsid w:val="00AA7AD1"/>
    <w:rsid w:val="00AB1197"/>
    <w:rsid w:val="00AB2928"/>
    <w:rsid w:val="00AB7FA2"/>
    <w:rsid w:val="00AC0742"/>
    <w:rsid w:val="00AC10AE"/>
    <w:rsid w:val="00AC2501"/>
    <w:rsid w:val="00AC2795"/>
    <w:rsid w:val="00AC3070"/>
    <w:rsid w:val="00AC3EF0"/>
    <w:rsid w:val="00AC4544"/>
    <w:rsid w:val="00AC47CB"/>
    <w:rsid w:val="00AC512A"/>
    <w:rsid w:val="00AD0DB3"/>
    <w:rsid w:val="00AD1537"/>
    <w:rsid w:val="00AD7452"/>
    <w:rsid w:val="00AD762D"/>
    <w:rsid w:val="00AE005A"/>
    <w:rsid w:val="00AE0292"/>
    <w:rsid w:val="00AE39CF"/>
    <w:rsid w:val="00AE39F8"/>
    <w:rsid w:val="00AE47EF"/>
    <w:rsid w:val="00AE4F20"/>
    <w:rsid w:val="00AE4F24"/>
    <w:rsid w:val="00AE5C79"/>
    <w:rsid w:val="00AE6A35"/>
    <w:rsid w:val="00AF2DB1"/>
    <w:rsid w:val="00AF4D11"/>
    <w:rsid w:val="00AF53FE"/>
    <w:rsid w:val="00AF5744"/>
    <w:rsid w:val="00AF59A7"/>
    <w:rsid w:val="00AF7228"/>
    <w:rsid w:val="00B00737"/>
    <w:rsid w:val="00B01A89"/>
    <w:rsid w:val="00B0338F"/>
    <w:rsid w:val="00B056C5"/>
    <w:rsid w:val="00B059B6"/>
    <w:rsid w:val="00B05A55"/>
    <w:rsid w:val="00B0637A"/>
    <w:rsid w:val="00B122FE"/>
    <w:rsid w:val="00B12494"/>
    <w:rsid w:val="00B14EF0"/>
    <w:rsid w:val="00B1739A"/>
    <w:rsid w:val="00B213F0"/>
    <w:rsid w:val="00B229D2"/>
    <w:rsid w:val="00B24987"/>
    <w:rsid w:val="00B260F4"/>
    <w:rsid w:val="00B30984"/>
    <w:rsid w:val="00B3423F"/>
    <w:rsid w:val="00B34679"/>
    <w:rsid w:val="00B3469C"/>
    <w:rsid w:val="00B373FF"/>
    <w:rsid w:val="00B37616"/>
    <w:rsid w:val="00B40093"/>
    <w:rsid w:val="00B41BF5"/>
    <w:rsid w:val="00B427A0"/>
    <w:rsid w:val="00B44610"/>
    <w:rsid w:val="00B50467"/>
    <w:rsid w:val="00B52153"/>
    <w:rsid w:val="00B60162"/>
    <w:rsid w:val="00B601AE"/>
    <w:rsid w:val="00B607E3"/>
    <w:rsid w:val="00B61135"/>
    <w:rsid w:val="00B669CF"/>
    <w:rsid w:val="00B67EBE"/>
    <w:rsid w:val="00B7196C"/>
    <w:rsid w:val="00B7280E"/>
    <w:rsid w:val="00B77893"/>
    <w:rsid w:val="00B77A2B"/>
    <w:rsid w:val="00B80EF0"/>
    <w:rsid w:val="00B846B8"/>
    <w:rsid w:val="00B904F3"/>
    <w:rsid w:val="00B908B6"/>
    <w:rsid w:val="00B90DC3"/>
    <w:rsid w:val="00B92BF4"/>
    <w:rsid w:val="00B93EA9"/>
    <w:rsid w:val="00B9418B"/>
    <w:rsid w:val="00B948C4"/>
    <w:rsid w:val="00B94E44"/>
    <w:rsid w:val="00B95394"/>
    <w:rsid w:val="00BA16C2"/>
    <w:rsid w:val="00BA394F"/>
    <w:rsid w:val="00BA4467"/>
    <w:rsid w:val="00BA5D81"/>
    <w:rsid w:val="00BB0DFE"/>
    <w:rsid w:val="00BB1BCE"/>
    <w:rsid w:val="00BB2539"/>
    <w:rsid w:val="00BB2C07"/>
    <w:rsid w:val="00BB3907"/>
    <w:rsid w:val="00BB39F6"/>
    <w:rsid w:val="00BB3CC1"/>
    <w:rsid w:val="00BB48B5"/>
    <w:rsid w:val="00BB5DCD"/>
    <w:rsid w:val="00BC068A"/>
    <w:rsid w:val="00BC2966"/>
    <w:rsid w:val="00BC3E4A"/>
    <w:rsid w:val="00BC5FB9"/>
    <w:rsid w:val="00BC77FC"/>
    <w:rsid w:val="00BD4E1C"/>
    <w:rsid w:val="00BD6013"/>
    <w:rsid w:val="00BD6D71"/>
    <w:rsid w:val="00BE02BA"/>
    <w:rsid w:val="00BE1725"/>
    <w:rsid w:val="00BE1FEB"/>
    <w:rsid w:val="00BE2BB7"/>
    <w:rsid w:val="00BE414D"/>
    <w:rsid w:val="00BE47FA"/>
    <w:rsid w:val="00BE6037"/>
    <w:rsid w:val="00BE7356"/>
    <w:rsid w:val="00BF2623"/>
    <w:rsid w:val="00BF266B"/>
    <w:rsid w:val="00C01304"/>
    <w:rsid w:val="00C025B2"/>
    <w:rsid w:val="00C04998"/>
    <w:rsid w:val="00C0665C"/>
    <w:rsid w:val="00C07179"/>
    <w:rsid w:val="00C1073D"/>
    <w:rsid w:val="00C11430"/>
    <w:rsid w:val="00C15B65"/>
    <w:rsid w:val="00C162B3"/>
    <w:rsid w:val="00C1685F"/>
    <w:rsid w:val="00C16D88"/>
    <w:rsid w:val="00C2048E"/>
    <w:rsid w:val="00C23799"/>
    <w:rsid w:val="00C24EE1"/>
    <w:rsid w:val="00C3192C"/>
    <w:rsid w:val="00C319DF"/>
    <w:rsid w:val="00C32E0D"/>
    <w:rsid w:val="00C35002"/>
    <w:rsid w:val="00C3649B"/>
    <w:rsid w:val="00C37D10"/>
    <w:rsid w:val="00C40E41"/>
    <w:rsid w:val="00C42740"/>
    <w:rsid w:val="00C42A0E"/>
    <w:rsid w:val="00C43976"/>
    <w:rsid w:val="00C43AAB"/>
    <w:rsid w:val="00C45DF1"/>
    <w:rsid w:val="00C4743D"/>
    <w:rsid w:val="00C502E3"/>
    <w:rsid w:val="00C504BF"/>
    <w:rsid w:val="00C50879"/>
    <w:rsid w:val="00C51544"/>
    <w:rsid w:val="00C521DB"/>
    <w:rsid w:val="00C52FE0"/>
    <w:rsid w:val="00C53251"/>
    <w:rsid w:val="00C54595"/>
    <w:rsid w:val="00C54FE6"/>
    <w:rsid w:val="00C56786"/>
    <w:rsid w:val="00C569CD"/>
    <w:rsid w:val="00C57B59"/>
    <w:rsid w:val="00C63628"/>
    <w:rsid w:val="00C64EF6"/>
    <w:rsid w:val="00C656BE"/>
    <w:rsid w:val="00C66575"/>
    <w:rsid w:val="00C66892"/>
    <w:rsid w:val="00C70602"/>
    <w:rsid w:val="00C71451"/>
    <w:rsid w:val="00C75A7D"/>
    <w:rsid w:val="00C76CB0"/>
    <w:rsid w:val="00C76D13"/>
    <w:rsid w:val="00C77B6D"/>
    <w:rsid w:val="00C8165D"/>
    <w:rsid w:val="00C82208"/>
    <w:rsid w:val="00C8526A"/>
    <w:rsid w:val="00C87244"/>
    <w:rsid w:val="00C87453"/>
    <w:rsid w:val="00C875A2"/>
    <w:rsid w:val="00C90AA1"/>
    <w:rsid w:val="00C92EB9"/>
    <w:rsid w:val="00C92FAE"/>
    <w:rsid w:val="00C93DB1"/>
    <w:rsid w:val="00C96F3D"/>
    <w:rsid w:val="00C97A85"/>
    <w:rsid w:val="00CA0704"/>
    <w:rsid w:val="00CA171D"/>
    <w:rsid w:val="00CA1CF7"/>
    <w:rsid w:val="00CA2FEA"/>
    <w:rsid w:val="00CA5383"/>
    <w:rsid w:val="00CA5757"/>
    <w:rsid w:val="00CA761D"/>
    <w:rsid w:val="00CB2A55"/>
    <w:rsid w:val="00CB5EC7"/>
    <w:rsid w:val="00CB760C"/>
    <w:rsid w:val="00CC0A12"/>
    <w:rsid w:val="00CC1DBF"/>
    <w:rsid w:val="00CC2631"/>
    <w:rsid w:val="00CC28F6"/>
    <w:rsid w:val="00CC3C57"/>
    <w:rsid w:val="00CD0B98"/>
    <w:rsid w:val="00CD71B2"/>
    <w:rsid w:val="00CE08FF"/>
    <w:rsid w:val="00CE0BED"/>
    <w:rsid w:val="00CE1674"/>
    <w:rsid w:val="00CE32C5"/>
    <w:rsid w:val="00CF14A4"/>
    <w:rsid w:val="00CF28E2"/>
    <w:rsid w:val="00CF562B"/>
    <w:rsid w:val="00CF6057"/>
    <w:rsid w:val="00CF6210"/>
    <w:rsid w:val="00CF7B91"/>
    <w:rsid w:val="00D0231F"/>
    <w:rsid w:val="00D02B01"/>
    <w:rsid w:val="00D042ED"/>
    <w:rsid w:val="00D05047"/>
    <w:rsid w:val="00D05C12"/>
    <w:rsid w:val="00D05D64"/>
    <w:rsid w:val="00D1271A"/>
    <w:rsid w:val="00D13906"/>
    <w:rsid w:val="00D201E7"/>
    <w:rsid w:val="00D27D2A"/>
    <w:rsid w:val="00D329BB"/>
    <w:rsid w:val="00D3620E"/>
    <w:rsid w:val="00D41A93"/>
    <w:rsid w:val="00D420DD"/>
    <w:rsid w:val="00D4253E"/>
    <w:rsid w:val="00D4391C"/>
    <w:rsid w:val="00D43BE2"/>
    <w:rsid w:val="00D45E91"/>
    <w:rsid w:val="00D47B04"/>
    <w:rsid w:val="00D47B8B"/>
    <w:rsid w:val="00D50837"/>
    <w:rsid w:val="00D509BB"/>
    <w:rsid w:val="00D50E32"/>
    <w:rsid w:val="00D52DC9"/>
    <w:rsid w:val="00D54ACC"/>
    <w:rsid w:val="00D55DE2"/>
    <w:rsid w:val="00D57175"/>
    <w:rsid w:val="00D57F3F"/>
    <w:rsid w:val="00D600BB"/>
    <w:rsid w:val="00D60B2F"/>
    <w:rsid w:val="00D60CD6"/>
    <w:rsid w:val="00D641F4"/>
    <w:rsid w:val="00D668E3"/>
    <w:rsid w:val="00D67B5B"/>
    <w:rsid w:val="00D7166B"/>
    <w:rsid w:val="00D725E7"/>
    <w:rsid w:val="00D73CFD"/>
    <w:rsid w:val="00D75F7D"/>
    <w:rsid w:val="00D80E36"/>
    <w:rsid w:val="00D842E7"/>
    <w:rsid w:val="00D84883"/>
    <w:rsid w:val="00D870AC"/>
    <w:rsid w:val="00D870E5"/>
    <w:rsid w:val="00D87B98"/>
    <w:rsid w:val="00D94AF1"/>
    <w:rsid w:val="00D94BD3"/>
    <w:rsid w:val="00D96273"/>
    <w:rsid w:val="00D968A9"/>
    <w:rsid w:val="00D97562"/>
    <w:rsid w:val="00DA08B6"/>
    <w:rsid w:val="00DA28C4"/>
    <w:rsid w:val="00DA2D25"/>
    <w:rsid w:val="00DA4175"/>
    <w:rsid w:val="00DA5FD8"/>
    <w:rsid w:val="00DA6104"/>
    <w:rsid w:val="00DA6198"/>
    <w:rsid w:val="00DB13B9"/>
    <w:rsid w:val="00DB5391"/>
    <w:rsid w:val="00DB744B"/>
    <w:rsid w:val="00DB74AC"/>
    <w:rsid w:val="00DC2A7E"/>
    <w:rsid w:val="00DC304F"/>
    <w:rsid w:val="00DC4E95"/>
    <w:rsid w:val="00DC562C"/>
    <w:rsid w:val="00DC5D1E"/>
    <w:rsid w:val="00DC5DCD"/>
    <w:rsid w:val="00DD1867"/>
    <w:rsid w:val="00DD5790"/>
    <w:rsid w:val="00DD7B00"/>
    <w:rsid w:val="00DE0495"/>
    <w:rsid w:val="00DE08C7"/>
    <w:rsid w:val="00DE0E17"/>
    <w:rsid w:val="00DE103B"/>
    <w:rsid w:val="00DE39DB"/>
    <w:rsid w:val="00DE5B62"/>
    <w:rsid w:val="00DE65C3"/>
    <w:rsid w:val="00DE7AAB"/>
    <w:rsid w:val="00DF1890"/>
    <w:rsid w:val="00DF29B2"/>
    <w:rsid w:val="00DF3332"/>
    <w:rsid w:val="00DF531A"/>
    <w:rsid w:val="00DF5494"/>
    <w:rsid w:val="00DF6CDD"/>
    <w:rsid w:val="00E02335"/>
    <w:rsid w:val="00E02E28"/>
    <w:rsid w:val="00E046B6"/>
    <w:rsid w:val="00E04F58"/>
    <w:rsid w:val="00E102D3"/>
    <w:rsid w:val="00E105AA"/>
    <w:rsid w:val="00E10D23"/>
    <w:rsid w:val="00E11095"/>
    <w:rsid w:val="00E12A75"/>
    <w:rsid w:val="00E1581F"/>
    <w:rsid w:val="00E167D5"/>
    <w:rsid w:val="00E17881"/>
    <w:rsid w:val="00E2020E"/>
    <w:rsid w:val="00E20992"/>
    <w:rsid w:val="00E21978"/>
    <w:rsid w:val="00E2297F"/>
    <w:rsid w:val="00E22F2D"/>
    <w:rsid w:val="00E27354"/>
    <w:rsid w:val="00E30330"/>
    <w:rsid w:val="00E31C5B"/>
    <w:rsid w:val="00E32404"/>
    <w:rsid w:val="00E33877"/>
    <w:rsid w:val="00E341BD"/>
    <w:rsid w:val="00E34873"/>
    <w:rsid w:val="00E349B1"/>
    <w:rsid w:val="00E34A67"/>
    <w:rsid w:val="00E35F59"/>
    <w:rsid w:val="00E36A49"/>
    <w:rsid w:val="00E36D2C"/>
    <w:rsid w:val="00E40E3B"/>
    <w:rsid w:val="00E42C6A"/>
    <w:rsid w:val="00E44D34"/>
    <w:rsid w:val="00E46BC2"/>
    <w:rsid w:val="00E50FAB"/>
    <w:rsid w:val="00E51EF7"/>
    <w:rsid w:val="00E61AC6"/>
    <w:rsid w:val="00E6251A"/>
    <w:rsid w:val="00E637AB"/>
    <w:rsid w:val="00E647A3"/>
    <w:rsid w:val="00E660C8"/>
    <w:rsid w:val="00E6688C"/>
    <w:rsid w:val="00E67AFA"/>
    <w:rsid w:val="00E7057D"/>
    <w:rsid w:val="00E733B6"/>
    <w:rsid w:val="00E74E8C"/>
    <w:rsid w:val="00E75242"/>
    <w:rsid w:val="00E76AF0"/>
    <w:rsid w:val="00E7713C"/>
    <w:rsid w:val="00E816B8"/>
    <w:rsid w:val="00E82AC7"/>
    <w:rsid w:val="00E833D5"/>
    <w:rsid w:val="00E83A31"/>
    <w:rsid w:val="00E857B1"/>
    <w:rsid w:val="00E86130"/>
    <w:rsid w:val="00E8706D"/>
    <w:rsid w:val="00E870ED"/>
    <w:rsid w:val="00E906AA"/>
    <w:rsid w:val="00E90E12"/>
    <w:rsid w:val="00E9336E"/>
    <w:rsid w:val="00E93D9F"/>
    <w:rsid w:val="00E9499D"/>
    <w:rsid w:val="00E94BB3"/>
    <w:rsid w:val="00E94E2E"/>
    <w:rsid w:val="00E97E30"/>
    <w:rsid w:val="00EA13A3"/>
    <w:rsid w:val="00EA2CF1"/>
    <w:rsid w:val="00EA4474"/>
    <w:rsid w:val="00EA4DD3"/>
    <w:rsid w:val="00EA701C"/>
    <w:rsid w:val="00EA7426"/>
    <w:rsid w:val="00EB08E1"/>
    <w:rsid w:val="00EB2251"/>
    <w:rsid w:val="00EB2D58"/>
    <w:rsid w:val="00EB4574"/>
    <w:rsid w:val="00EB72E3"/>
    <w:rsid w:val="00EC351A"/>
    <w:rsid w:val="00EC37A6"/>
    <w:rsid w:val="00EC59D9"/>
    <w:rsid w:val="00EC618F"/>
    <w:rsid w:val="00ED2A9C"/>
    <w:rsid w:val="00ED440D"/>
    <w:rsid w:val="00ED5A43"/>
    <w:rsid w:val="00ED78EB"/>
    <w:rsid w:val="00EE0695"/>
    <w:rsid w:val="00EE0B3E"/>
    <w:rsid w:val="00EE240F"/>
    <w:rsid w:val="00EE297F"/>
    <w:rsid w:val="00EE7B2A"/>
    <w:rsid w:val="00EF0533"/>
    <w:rsid w:val="00EF41EC"/>
    <w:rsid w:val="00EF7482"/>
    <w:rsid w:val="00EF7503"/>
    <w:rsid w:val="00F019AB"/>
    <w:rsid w:val="00F01E41"/>
    <w:rsid w:val="00F02BAB"/>
    <w:rsid w:val="00F05EFD"/>
    <w:rsid w:val="00F11DD0"/>
    <w:rsid w:val="00F13B7A"/>
    <w:rsid w:val="00F15994"/>
    <w:rsid w:val="00F21ACC"/>
    <w:rsid w:val="00F22767"/>
    <w:rsid w:val="00F252B8"/>
    <w:rsid w:val="00F25931"/>
    <w:rsid w:val="00F26C76"/>
    <w:rsid w:val="00F26E18"/>
    <w:rsid w:val="00F27969"/>
    <w:rsid w:val="00F3034C"/>
    <w:rsid w:val="00F31840"/>
    <w:rsid w:val="00F333E7"/>
    <w:rsid w:val="00F35C7F"/>
    <w:rsid w:val="00F35DB2"/>
    <w:rsid w:val="00F367CD"/>
    <w:rsid w:val="00F41FD5"/>
    <w:rsid w:val="00F43DB7"/>
    <w:rsid w:val="00F44582"/>
    <w:rsid w:val="00F46688"/>
    <w:rsid w:val="00F479E5"/>
    <w:rsid w:val="00F52B7D"/>
    <w:rsid w:val="00F52C3F"/>
    <w:rsid w:val="00F53814"/>
    <w:rsid w:val="00F53F65"/>
    <w:rsid w:val="00F54A38"/>
    <w:rsid w:val="00F558FE"/>
    <w:rsid w:val="00F56265"/>
    <w:rsid w:val="00F579E7"/>
    <w:rsid w:val="00F57C3E"/>
    <w:rsid w:val="00F60641"/>
    <w:rsid w:val="00F6079E"/>
    <w:rsid w:val="00F61187"/>
    <w:rsid w:val="00F629E6"/>
    <w:rsid w:val="00F64D6D"/>
    <w:rsid w:val="00F6576F"/>
    <w:rsid w:val="00F7064F"/>
    <w:rsid w:val="00F71A7E"/>
    <w:rsid w:val="00F733A5"/>
    <w:rsid w:val="00F7521D"/>
    <w:rsid w:val="00F75D97"/>
    <w:rsid w:val="00F76475"/>
    <w:rsid w:val="00F80A14"/>
    <w:rsid w:val="00F812AC"/>
    <w:rsid w:val="00F83E9B"/>
    <w:rsid w:val="00F855CC"/>
    <w:rsid w:val="00F85E5F"/>
    <w:rsid w:val="00F85F36"/>
    <w:rsid w:val="00F85F81"/>
    <w:rsid w:val="00F871E7"/>
    <w:rsid w:val="00F872C4"/>
    <w:rsid w:val="00F93CA8"/>
    <w:rsid w:val="00F9546F"/>
    <w:rsid w:val="00F9694F"/>
    <w:rsid w:val="00FA3351"/>
    <w:rsid w:val="00FA741F"/>
    <w:rsid w:val="00FB0A33"/>
    <w:rsid w:val="00FB0E0B"/>
    <w:rsid w:val="00FB1E5B"/>
    <w:rsid w:val="00FB2A60"/>
    <w:rsid w:val="00FB2CE2"/>
    <w:rsid w:val="00FB2D14"/>
    <w:rsid w:val="00FB51E1"/>
    <w:rsid w:val="00FB62F1"/>
    <w:rsid w:val="00FC4134"/>
    <w:rsid w:val="00FD19E8"/>
    <w:rsid w:val="00FD57CF"/>
    <w:rsid w:val="00FE4993"/>
    <w:rsid w:val="00FF183A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8FAB9A"/>
  <w15:chartTrackingRefBased/>
  <w15:docId w15:val="{35AA1380-158A-4F64-80CB-183A786D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11B9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2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B3CC1"/>
  </w:style>
  <w:style w:type="character" w:customStyle="1" w:styleId="berschrift1Zchn">
    <w:name w:val="Überschrift 1 Zchn"/>
    <w:basedOn w:val="Absatz-Standardschriftart"/>
    <w:link w:val="berschrift1"/>
    <w:rsid w:val="00522379"/>
    <w:rPr>
      <w:rFonts w:cs="Arial"/>
      <w:b/>
      <w:bCs/>
      <w:kern w:val="28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genres@blw.admin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grel.admin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blw.admin.ch/it/pan-rfga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nres@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b746d-052d-45c4-b7f2-0e59efbeed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5F0710708634BB29E612E607FE5B6" ma:contentTypeVersion="9" ma:contentTypeDescription="Ein neues Dokument erstellen." ma:contentTypeScope="" ma:versionID="b0d2eb981bff997b3e735e57e7d9dd0b">
  <xsd:schema xmlns:xsd="http://www.w3.org/2001/XMLSchema" xmlns:xs="http://www.w3.org/2001/XMLSchema" xmlns:p="http://schemas.microsoft.com/office/2006/metadata/properties" xmlns:ns2="38db746d-052d-45c4-b7f2-0e59efbeed38" targetNamespace="http://schemas.microsoft.com/office/2006/metadata/properties" ma:root="true" ma:fieldsID="5d04c324e8055f4a117c377e855e904a" ns2:_="">
    <xsd:import namespace="38db746d-052d-45c4-b7f2-0e59efbee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46d-052d-45c4-b7f2-0e59efbe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4BFDE-D8D3-4900-9578-C4217C21A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99AF-975D-493F-A7A7-3AFE292A1457}">
  <ds:schemaRefs>
    <ds:schemaRef ds:uri="http://schemas.microsoft.com/office/2006/metadata/properties"/>
    <ds:schemaRef ds:uri="http://schemas.microsoft.com/office/infopath/2007/PartnerControls"/>
    <ds:schemaRef ds:uri="38db746d-052d-45c4-b7f2-0e59efbeed38"/>
  </ds:schemaRefs>
</ds:datastoreItem>
</file>

<file path=customXml/itemProps3.xml><?xml version="1.0" encoding="utf-8"?>
<ds:datastoreItem xmlns:ds="http://schemas.openxmlformats.org/officeDocument/2006/customXml" ds:itemID="{B8048F41-462F-4B5B-B74D-3A3C6F2CE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5DD3-B997-407E-BF07-E3E027F30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b746d-052d-45c4-b7f2-0e59efbee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Aktennotiz.dot</Template>
  <TotalTime>0</TotalTime>
  <Pages>6</Pages>
  <Words>1460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Links>
    <vt:vector size="42" baseType="variant">
      <vt:variant>
        <vt:i4>7012407</vt:i4>
      </vt:variant>
      <vt:variant>
        <vt:i4>171</vt:i4>
      </vt:variant>
      <vt:variant>
        <vt:i4>0</vt:i4>
      </vt:variant>
      <vt:variant>
        <vt:i4>5</vt:i4>
      </vt:variant>
      <vt:variant>
        <vt:lpwstr>http://www.pgrel.admin.ch/</vt:lpwstr>
      </vt:variant>
      <vt:variant>
        <vt:lpwstr/>
      </vt:variant>
      <vt:variant>
        <vt:i4>4456450</vt:i4>
      </vt:variant>
      <vt:variant>
        <vt:i4>135</vt:i4>
      </vt:variant>
      <vt:variant>
        <vt:i4>0</vt:i4>
      </vt:variant>
      <vt:variant>
        <vt:i4>5</vt:i4>
      </vt:variant>
      <vt:variant>
        <vt:lpwstr>https://www.blw.admin.ch/de/nap-pgrel</vt:lpwstr>
      </vt:variant>
      <vt:variant>
        <vt:lpwstr/>
      </vt:variant>
      <vt:variant>
        <vt:i4>5242896</vt:i4>
      </vt:variant>
      <vt:variant>
        <vt:i4>117</vt:i4>
      </vt:variant>
      <vt:variant>
        <vt:i4>0</vt:i4>
      </vt:variant>
      <vt:variant>
        <vt:i4>5</vt:i4>
      </vt:variant>
      <vt:variant>
        <vt:lpwstr>https://www.pgrel.admin.ch/pgrel/</vt:lpwstr>
      </vt:variant>
      <vt:variant>
        <vt:lpwstr>/project/list</vt:lpwstr>
      </vt:variant>
      <vt:variant>
        <vt:i4>4849783</vt:i4>
      </vt:variant>
      <vt:variant>
        <vt:i4>42</vt:i4>
      </vt:variant>
      <vt:variant>
        <vt:i4>0</vt:i4>
      </vt:variant>
      <vt:variant>
        <vt:i4>5</vt:i4>
      </vt:variant>
      <vt:variant>
        <vt:lpwstr>https://www.fedlex.admin.ch/eli/cc/2015/766/de</vt:lpwstr>
      </vt:variant>
      <vt:variant>
        <vt:lpwstr>art_6</vt:lpwstr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https://www.pgrel.admin.ch/pgrel/</vt:lpwstr>
      </vt:variant>
      <vt:variant>
        <vt:lpwstr>/project/list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Audigé Celia BLW</cp:lastModifiedBy>
  <cp:revision>2</cp:revision>
  <cp:lastPrinted>2010-03-16T00:01:00Z</cp:lastPrinted>
  <dcterms:created xsi:type="dcterms:W3CDTF">2026-02-02T13:25:00Z</dcterms:created>
  <dcterms:modified xsi:type="dcterms:W3CDTF">2026-02-02T13:25:00Z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COO.2101.101.7.1152479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*COO.2101.101.7.1152479*</vt:lpwstr>
  </property>
  <property fmtid="{D5CDD505-2E9C-101B-9397-08002B2CF9AE}" pid="29" name="FSC#COOELAK@1.1001:RefBarCode">
    <vt:lpwstr>*COO.2101.101.4.1152478*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Projekte Phase VI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2017-12-12T14:59:18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2025-08-12T13:05:42Z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863b900a-3616-4ac4-8347-f3fc8569f100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  <property fmtid="{D5CDD505-2E9C-101B-9397-08002B2CF9AE}" pid="163" name="ContentTypeId">
    <vt:lpwstr>0x0101008175F0710708634BB29E612E607FE5B6</vt:lpwstr>
  </property>
</Properties>
</file>